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94A" w:rsidRDefault="0001194A" w:rsidP="0001194A">
      <w:pPr>
        <w:pStyle w:val="af7"/>
        <w:rPr>
          <w:b/>
          <w:color w:val="000000"/>
          <w:sz w:val="24"/>
        </w:rPr>
      </w:pPr>
      <w:r>
        <w:rPr>
          <w:b/>
          <w:color w:val="000000"/>
          <w:sz w:val="24"/>
        </w:rPr>
        <w:t>Муниципальное бюджетное общеобразовательное учреждение</w:t>
      </w:r>
    </w:p>
    <w:p w:rsidR="0001194A" w:rsidRDefault="0001194A" w:rsidP="0001194A">
      <w:pPr>
        <w:pStyle w:val="af7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«Камышевская средняя общеобразовательная школа № 9»</w:t>
      </w:r>
    </w:p>
    <w:p w:rsidR="0001194A" w:rsidRDefault="0001194A" w:rsidP="0001194A">
      <w:pPr>
        <w:pStyle w:val="af7"/>
        <w:rPr>
          <w:b/>
          <w:color w:val="000000"/>
          <w:sz w:val="24"/>
        </w:rPr>
      </w:pPr>
      <w:r>
        <w:rPr>
          <w:b/>
          <w:color w:val="000000"/>
          <w:sz w:val="24"/>
        </w:rPr>
        <w:t>(МБОУ «Камышевская СОШ № 9»)</w:t>
      </w:r>
    </w:p>
    <w:p w:rsidR="00B84DD0" w:rsidRPr="00F50B33" w:rsidRDefault="00B84DD0" w:rsidP="00B84DD0">
      <w:pPr>
        <w:widowControl w:val="0"/>
        <w:pBdr>
          <w:top w:val="single" w:sz="4" w:space="1" w:color="000000"/>
        </w:pBdr>
        <w:jc w:val="center"/>
        <w:rPr>
          <w:rFonts w:ascii="Liberation Serif" w:hAnsi="Liberation Serif" w:cs="Liberation Serif"/>
          <w:sz w:val="24"/>
          <w:szCs w:val="24"/>
        </w:rPr>
      </w:pPr>
    </w:p>
    <w:p w:rsidR="00B84DD0" w:rsidRPr="00F50B33" w:rsidRDefault="00B84DD0" w:rsidP="00B84DD0">
      <w:pPr>
        <w:widowControl w:val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F50B33">
        <w:rPr>
          <w:rFonts w:ascii="Liberation Serif" w:hAnsi="Liberation Serif" w:cs="Liberation Serif"/>
          <w:b/>
          <w:bCs/>
          <w:sz w:val="24"/>
          <w:szCs w:val="24"/>
        </w:rPr>
        <w:t>ПРИКАЗ</w:t>
      </w:r>
    </w:p>
    <w:p w:rsidR="00B84DD0" w:rsidRPr="00F50B33" w:rsidRDefault="00B84DD0" w:rsidP="00B84DD0">
      <w:pPr>
        <w:widowControl w:val="0"/>
        <w:rPr>
          <w:rFonts w:ascii="Liberation Serif" w:hAnsi="Liberation Serif" w:cs="Liberation Serif"/>
          <w:sz w:val="24"/>
          <w:szCs w:val="24"/>
        </w:rPr>
      </w:pPr>
    </w:p>
    <w:p w:rsidR="00B84DD0" w:rsidRPr="00F50B33" w:rsidRDefault="008420FE" w:rsidP="00B84DD0">
      <w:pPr>
        <w:widowContro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</w:t>
      </w:r>
      <w:r w:rsidR="0029618E">
        <w:rPr>
          <w:rFonts w:ascii="Liberation Serif" w:hAnsi="Liberation Serif" w:cs="Liberation Serif"/>
          <w:sz w:val="24"/>
          <w:szCs w:val="24"/>
        </w:rPr>
        <w:t xml:space="preserve"> сентября 202</w:t>
      </w:r>
      <w:r>
        <w:rPr>
          <w:rFonts w:ascii="Liberation Serif" w:hAnsi="Liberation Serif" w:cs="Liberation Serif"/>
          <w:sz w:val="24"/>
          <w:szCs w:val="24"/>
        </w:rPr>
        <w:t>5</w:t>
      </w:r>
      <w:r w:rsidR="0029618E">
        <w:rPr>
          <w:rFonts w:ascii="Liberation Serif" w:hAnsi="Liberation Serif" w:cs="Liberation Serif"/>
          <w:sz w:val="24"/>
          <w:szCs w:val="24"/>
        </w:rPr>
        <w:t xml:space="preserve"> года </w:t>
      </w:r>
      <w:r w:rsidR="005F2D97">
        <w:rPr>
          <w:rFonts w:ascii="Liberation Serif" w:hAnsi="Liberation Serif" w:cs="Liberation Serif"/>
          <w:sz w:val="24"/>
          <w:szCs w:val="24"/>
        </w:rPr>
        <w:t xml:space="preserve">    </w:t>
      </w:r>
      <w:bookmarkStart w:id="0" w:name="_GoBack"/>
      <w:bookmarkEnd w:id="0"/>
      <w:r w:rsidR="0029618E">
        <w:rPr>
          <w:rFonts w:ascii="Liberation Serif" w:hAnsi="Liberation Serif" w:cs="Liberation Serif"/>
          <w:sz w:val="24"/>
          <w:szCs w:val="24"/>
        </w:rPr>
        <w:t xml:space="preserve">№ </w:t>
      </w:r>
      <w:r>
        <w:rPr>
          <w:rFonts w:ascii="Liberation Serif" w:hAnsi="Liberation Serif" w:cs="Liberation Serif"/>
          <w:sz w:val="24"/>
          <w:szCs w:val="24"/>
        </w:rPr>
        <w:t>_____</w:t>
      </w:r>
    </w:p>
    <w:p w:rsidR="00A67686" w:rsidRPr="00F50B33" w:rsidRDefault="00A67686" w:rsidP="00A67686">
      <w:pPr>
        <w:suppressAutoHyphens w:val="0"/>
        <w:autoSpaceDN/>
        <w:spacing w:line="312" w:lineRule="auto"/>
        <w:jc w:val="center"/>
        <w:textAlignment w:val="auto"/>
        <w:rPr>
          <w:rFonts w:ascii="Liberation Serif" w:hAnsi="Liberation Serif" w:cs="Liberation Serif"/>
          <w:b/>
          <w:caps/>
          <w:sz w:val="24"/>
          <w:szCs w:val="24"/>
        </w:rPr>
      </w:pPr>
    </w:p>
    <w:p w:rsidR="009B6484" w:rsidRPr="00993C19" w:rsidRDefault="00F50B33" w:rsidP="00993C19">
      <w:pPr>
        <w:pStyle w:val="2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  <w:r w:rsidRPr="00993C19">
        <w:rPr>
          <w:rFonts w:ascii="Liberation Serif" w:hAnsi="Liberation Serif" w:cs="Liberation Serif"/>
          <w:b/>
          <w:sz w:val="24"/>
          <w:szCs w:val="24"/>
        </w:rPr>
        <w:t>О</w:t>
      </w:r>
      <w:r w:rsidR="002E05A3" w:rsidRPr="00993C19">
        <w:rPr>
          <w:rFonts w:ascii="Liberation Serif" w:hAnsi="Liberation Serif" w:cs="Liberation Serif"/>
          <w:b/>
          <w:sz w:val="24"/>
          <w:szCs w:val="24"/>
        </w:rPr>
        <w:t>б организации и проведении школьного этапа всероссийской олимпиады</w:t>
      </w:r>
    </w:p>
    <w:p w:rsidR="00E90635" w:rsidRPr="00993C19" w:rsidRDefault="002E05A3" w:rsidP="00993C19">
      <w:pPr>
        <w:pStyle w:val="2"/>
        <w:jc w:val="center"/>
        <w:textAlignment w:val="auto"/>
        <w:rPr>
          <w:rFonts w:ascii="Liberation Serif" w:hAnsi="Liberation Serif" w:cs="Liberation Serif"/>
          <w:b/>
          <w:sz w:val="24"/>
          <w:szCs w:val="24"/>
        </w:rPr>
      </w:pPr>
      <w:r w:rsidRPr="00993C19">
        <w:rPr>
          <w:rFonts w:ascii="Liberation Serif" w:hAnsi="Liberation Serif" w:cs="Liberation Serif"/>
          <w:b/>
          <w:sz w:val="24"/>
          <w:szCs w:val="24"/>
        </w:rPr>
        <w:t xml:space="preserve">школьников в </w:t>
      </w:r>
      <w:r w:rsidR="0001194A">
        <w:rPr>
          <w:rFonts w:ascii="Liberation Serif" w:hAnsi="Liberation Serif" w:cs="Liberation Serif"/>
          <w:b/>
          <w:sz w:val="24"/>
          <w:szCs w:val="24"/>
        </w:rPr>
        <w:t>МБОУ « Камышевская СОШ № 9»</w:t>
      </w:r>
      <w:r w:rsidR="00E90635" w:rsidRPr="00993C19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9B6484" w:rsidRPr="00993C19" w:rsidRDefault="002E05A3" w:rsidP="00993C19">
      <w:pPr>
        <w:pStyle w:val="2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  <w:r w:rsidRPr="00993C19">
        <w:rPr>
          <w:rFonts w:ascii="Liberation Serif" w:hAnsi="Liberation Serif" w:cs="Liberation Serif"/>
          <w:b/>
          <w:sz w:val="24"/>
          <w:szCs w:val="24"/>
        </w:rPr>
        <w:t>в 202</w:t>
      </w:r>
      <w:r w:rsidR="00E90635" w:rsidRPr="00993C19">
        <w:rPr>
          <w:rFonts w:ascii="Liberation Serif" w:hAnsi="Liberation Serif" w:cs="Liberation Serif"/>
          <w:b/>
          <w:sz w:val="24"/>
          <w:szCs w:val="24"/>
        </w:rPr>
        <w:t>5</w:t>
      </w:r>
      <w:r w:rsidR="00B84DD0" w:rsidRPr="00993C19">
        <w:rPr>
          <w:rFonts w:ascii="Liberation Serif" w:hAnsi="Liberation Serif" w:cs="Liberation Serif"/>
          <w:b/>
          <w:sz w:val="24"/>
          <w:szCs w:val="24"/>
        </w:rPr>
        <w:t>/202</w:t>
      </w:r>
      <w:r w:rsidR="00E90635" w:rsidRPr="00993C19">
        <w:rPr>
          <w:rFonts w:ascii="Liberation Serif" w:hAnsi="Liberation Serif" w:cs="Liberation Serif"/>
          <w:b/>
          <w:sz w:val="24"/>
          <w:szCs w:val="24"/>
        </w:rPr>
        <w:t>6</w:t>
      </w:r>
      <w:r w:rsidRPr="00993C19">
        <w:rPr>
          <w:rFonts w:ascii="Liberation Serif" w:hAnsi="Liberation Serif" w:cs="Liberation Serif"/>
          <w:b/>
          <w:sz w:val="24"/>
          <w:szCs w:val="24"/>
        </w:rPr>
        <w:t xml:space="preserve"> учебном году</w:t>
      </w:r>
    </w:p>
    <w:p w:rsidR="009B6484" w:rsidRPr="00993C19" w:rsidRDefault="009B6484" w:rsidP="00993C19">
      <w:pPr>
        <w:pStyle w:val="2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</w:p>
    <w:p w:rsidR="009B6484" w:rsidRPr="00993C19" w:rsidRDefault="002E05A3" w:rsidP="00993C19">
      <w:pPr>
        <w:pStyle w:val="2"/>
        <w:ind w:firstLine="680"/>
        <w:jc w:val="both"/>
        <w:rPr>
          <w:rFonts w:ascii="Liberation Serif" w:hAnsi="Liberation Serif" w:cs="Liberation Serif"/>
          <w:sz w:val="24"/>
          <w:szCs w:val="24"/>
        </w:rPr>
      </w:pPr>
      <w:r w:rsidRPr="00993C19">
        <w:rPr>
          <w:rStyle w:val="15"/>
          <w:rFonts w:ascii="Liberation Serif" w:hAnsi="Liberation Serif" w:cs="Liberation Serif"/>
          <w:sz w:val="24"/>
          <w:szCs w:val="24"/>
        </w:rPr>
        <w:t xml:space="preserve">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приказами Министерства образования Свердловской области от </w:t>
      </w:r>
      <w:r w:rsidR="00C445AF" w:rsidRPr="00993C19">
        <w:rPr>
          <w:rStyle w:val="15"/>
          <w:rFonts w:ascii="Liberation Serif" w:hAnsi="Liberation Serif" w:cs="Liberation Serif"/>
          <w:sz w:val="24"/>
          <w:szCs w:val="24"/>
        </w:rPr>
        <w:t>05.08.2025</w:t>
      </w:r>
      <w:r w:rsidRPr="00993C19">
        <w:rPr>
          <w:rStyle w:val="15"/>
          <w:rFonts w:ascii="Liberation Serif" w:hAnsi="Liberation Serif" w:cs="Liberation Serif"/>
          <w:sz w:val="24"/>
          <w:szCs w:val="24"/>
        </w:rPr>
        <w:t xml:space="preserve"> № </w:t>
      </w:r>
      <w:r w:rsidR="00C445AF" w:rsidRPr="00993C19">
        <w:rPr>
          <w:rStyle w:val="15"/>
          <w:rFonts w:ascii="Liberation Serif" w:hAnsi="Liberation Serif" w:cs="Liberation Serif"/>
          <w:sz w:val="24"/>
          <w:szCs w:val="24"/>
        </w:rPr>
        <w:t>331</w:t>
      </w:r>
      <w:r w:rsidRPr="00993C19">
        <w:rPr>
          <w:rStyle w:val="15"/>
          <w:rFonts w:ascii="Liberation Serif" w:hAnsi="Liberation Serif" w:cs="Liberation Serif"/>
          <w:sz w:val="24"/>
          <w:szCs w:val="24"/>
        </w:rPr>
        <w:t>-Д</w:t>
      </w:r>
      <w:r w:rsidR="00F50B33" w:rsidRPr="00993C19">
        <w:rPr>
          <w:rStyle w:val="15"/>
          <w:rFonts w:ascii="Liberation Serif" w:hAnsi="Liberation Serif" w:cs="Liberation Serif"/>
          <w:sz w:val="24"/>
          <w:szCs w:val="24"/>
        </w:rPr>
        <w:t xml:space="preserve"> </w:t>
      </w:r>
      <w:r w:rsidRPr="00993C19">
        <w:rPr>
          <w:rStyle w:val="15"/>
          <w:rFonts w:ascii="Liberation Serif" w:hAnsi="Liberation Serif" w:cs="Liberation Serif"/>
          <w:sz w:val="24"/>
          <w:szCs w:val="24"/>
        </w:rPr>
        <w:t>«Об обеспечении организации и проведения всероссийской олимпиады школьников в Свердловской области в 202</w:t>
      </w:r>
      <w:r w:rsidR="00C445AF" w:rsidRPr="00993C19">
        <w:rPr>
          <w:rStyle w:val="15"/>
          <w:rFonts w:ascii="Liberation Serif" w:hAnsi="Liberation Serif" w:cs="Liberation Serif"/>
          <w:sz w:val="24"/>
          <w:szCs w:val="24"/>
        </w:rPr>
        <w:t>5</w:t>
      </w:r>
      <w:r w:rsidRPr="00993C19">
        <w:rPr>
          <w:rStyle w:val="15"/>
          <w:rFonts w:ascii="Liberation Serif" w:hAnsi="Liberation Serif" w:cs="Liberation Serif"/>
          <w:sz w:val="24"/>
          <w:szCs w:val="24"/>
        </w:rPr>
        <w:t>/202</w:t>
      </w:r>
      <w:r w:rsidR="00C445AF" w:rsidRPr="00993C19">
        <w:rPr>
          <w:rStyle w:val="15"/>
          <w:rFonts w:ascii="Liberation Serif" w:hAnsi="Liberation Serif" w:cs="Liberation Serif"/>
          <w:sz w:val="24"/>
          <w:szCs w:val="24"/>
        </w:rPr>
        <w:t>6</w:t>
      </w:r>
      <w:r w:rsidRPr="00993C19">
        <w:rPr>
          <w:rStyle w:val="15"/>
          <w:rFonts w:ascii="Liberation Serif" w:hAnsi="Liberation Serif" w:cs="Liberation Serif"/>
          <w:sz w:val="24"/>
          <w:szCs w:val="24"/>
        </w:rPr>
        <w:t xml:space="preserve"> учебном году», от </w:t>
      </w:r>
      <w:r w:rsidR="00FB5AAC" w:rsidRPr="00993C19">
        <w:rPr>
          <w:rStyle w:val="15"/>
          <w:rFonts w:ascii="Liberation Serif" w:hAnsi="Liberation Serif" w:cs="Liberation Serif"/>
          <w:sz w:val="24"/>
          <w:szCs w:val="24"/>
        </w:rPr>
        <w:t>04</w:t>
      </w:r>
      <w:r w:rsidR="00FA6A25" w:rsidRPr="00993C19">
        <w:rPr>
          <w:rStyle w:val="15"/>
          <w:rFonts w:ascii="Liberation Serif" w:hAnsi="Liberation Serif" w:cs="Liberation Serif"/>
          <w:sz w:val="24"/>
          <w:szCs w:val="24"/>
        </w:rPr>
        <w:t xml:space="preserve"> сентября </w:t>
      </w:r>
      <w:r w:rsidR="00FB5AAC" w:rsidRPr="00993C19">
        <w:rPr>
          <w:rStyle w:val="15"/>
          <w:rFonts w:ascii="Liberation Serif" w:hAnsi="Liberation Serif" w:cs="Liberation Serif"/>
          <w:sz w:val="24"/>
          <w:szCs w:val="24"/>
        </w:rPr>
        <w:t xml:space="preserve">2025 года </w:t>
      </w:r>
      <w:r w:rsidRPr="00993C19">
        <w:rPr>
          <w:rStyle w:val="15"/>
          <w:rFonts w:ascii="Liberation Serif" w:hAnsi="Liberation Serif" w:cs="Liberation Serif"/>
          <w:sz w:val="24"/>
          <w:szCs w:val="24"/>
        </w:rPr>
        <w:t xml:space="preserve">№ </w:t>
      </w:r>
      <w:r w:rsidR="00FB5AAC" w:rsidRPr="00993C19">
        <w:rPr>
          <w:rStyle w:val="15"/>
          <w:rFonts w:ascii="Liberation Serif" w:hAnsi="Liberation Serif" w:cs="Liberation Serif"/>
          <w:sz w:val="24"/>
          <w:szCs w:val="24"/>
        </w:rPr>
        <w:t>451</w:t>
      </w:r>
      <w:r w:rsidRPr="00993C19">
        <w:rPr>
          <w:rStyle w:val="15"/>
          <w:rFonts w:ascii="Liberation Serif" w:hAnsi="Liberation Serif" w:cs="Liberation Serif"/>
          <w:sz w:val="24"/>
          <w:szCs w:val="24"/>
        </w:rPr>
        <w:t>-Д «Об организации и проведении школьного этапа всероссийской олимпиады школьников в Свердловской области в 202</w:t>
      </w:r>
      <w:r w:rsidR="00560F65" w:rsidRPr="00993C19">
        <w:rPr>
          <w:rStyle w:val="15"/>
          <w:rFonts w:ascii="Liberation Serif" w:hAnsi="Liberation Serif" w:cs="Liberation Serif"/>
          <w:sz w:val="24"/>
          <w:szCs w:val="24"/>
        </w:rPr>
        <w:t>5</w:t>
      </w:r>
      <w:r w:rsidR="007B0FB1" w:rsidRPr="00993C19">
        <w:rPr>
          <w:rStyle w:val="15"/>
          <w:rFonts w:ascii="Liberation Serif" w:hAnsi="Liberation Serif" w:cs="Liberation Serif"/>
          <w:sz w:val="24"/>
          <w:szCs w:val="24"/>
        </w:rPr>
        <w:t>/</w:t>
      </w:r>
      <w:r w:rsidRPr="00993C19">
        <w:rPr>
          <w:rStyle w:val="15"/>
          <w:rFonts w:ascii="Liberation Serif" w:hAnsi="Liberation Serif" w:cs="Liberation Serif"/>
          <w:sz w:val="24"/>
          <w:szCs w:val="24"/>
        </w:rPr>
        <w:t>202</w:t>
      </w:r>
      <w:r w:rsidR="00560F65" w:rsidRPr="00993C19">
        <w:rPr>
          <w:rStyle w:val="15"/>
          <w:rFonts w:ascii="Liberation Serif" w:hAnsi="Liberation Serif" w:cs="Liberation Serif"/>
          <w:sz w:val="24"/>
          <w:szCs w:val="24"/>
        </w:rPr>
        <w:t>6</w:t>
      </w:r>
      <w:r w:rsidRPr="00993C19">
        <w:rPr>
          <w:rStyle w:val="15"/>
          <w:rFonts w:ascii="Liberation Serif" w:hAnsi="Liberation Serif" w:cs="Liberation Serif"/>
          <w:sz w:val="24"/>
          <w:szCs w:val="24"/>
        </w:rPr>
        <w:t xml:space="preserve"> учебном году»,</w:t>
      </w:r>
      <w:r w:rsidR="00EA42BD">
        <w:rPr>
          <w:rStyle w:val="15"/>
          <w:rFonts w:ascii="Liberation Serif" w:hAnsi="Liberation Serif" w:cs="Liberation Serif"/>
          <w:sz w:val="24"/>
          <w:szCs w:val="24"/>
        </w:rPr>
        <w:t xml:space="preserve"> приказом МКУ БМО Свердловской области  «Управление образования» от 05.09.2025 г. № 173</w:t>
      </w:r>
      <w:r w:rsidR="00FA6A25" w:rsidRPr="00993C19">
        <w:rPr>
          <w:rStyle w:val="15"/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 w:rsidRPr="00993C19">
        <w:rPr>
          <w:rStyle w:val="15"/>
          <w:rFonts w:ascii="Liberation Serif" w:hAnsi="Liberation Serif" w:cs="Liberation Serif"/>
          <w:sz w:val="24"/>
          <w:szCs w:val="24"/>
        </w:rPr>
        <w:t xml:space="preserve">в целях организации и проведения школьного этапа всероссийской олимпиады школьников в </w:t>
      </w:r>
      <w:r w:rsidR="00B84DD0" w:rsidRPr="00993C19">
        <w:rPr>
          <w:rStyle w:val="15"/>
          <w:rFonts w:ascii="Liberation Serif" w:hAnsi="Liberation Serif" w:cs="Liberation Serif"/>
          <w:sz w:val="24"/>
          <w:szCs w:val="24"/>
        </w:rPr>
        <w:t xml:space="preserve">Белоярском </w:t>
      </w:r>
      <w:r w:rsidR="00560F65" w:rsidRPr="00993C19">
        <w:rPr>
          <w:rStyle w:val="15"/>
          <w:rFonts w:ascii="Liberation Serif" w:eastAsia="Calibri" w:hAnsi="Liberation Serif" w:cs="Liberation Serif"/>
          <w:bCs/>
          <w:sz w:val="24"/>
          <w:szCs w:val="24"/>
          <w:lang w:eastAsia="en-US"/>
        </w:rPr>
        <w:t>муниципальном</w:t>
      </w:r>
      <w:r w:rsidRPr="00993C19">
        <w:rPr>
          <w:rStyle w:val="15"/>
          <w:rFonts w:ascii="Liberation Serif" w:eastAsia="Calibri" w:hAnsi="Liberation Serif" w:cs="Liberation Serif"/>
          <w:bCs/>
          <w:sz w:val="24"/>
          <w:szCs w:val="24"/>
          <w:lang w:eastAsia="en-US"/>
        </w:rPr>
        <w:t xml:space="preserve"> округе </w:t>
      </w:r>
      <w:r w:rsidR="00560F65" w:rsidRPr="00993C19">
        <w:rPr>
          <w:rStyle w:val="15"/>
          <w:rFonts w:ascii="Liberation Serif" w:eastAsia="Calibri" w:hAnsi="Liberation Serif" w:cs="Liberation Serif"/>
          <w:bCs/>
          <w:sz w:val="24"/>
          <w:szCs w:val="24"/>
          <w:lang w:eastAsia="en-US"/>
        </w:rPr>
        <w:t xml:space="preserve">Свердловской области </w:t>
      </w:r>
      <w:r w:rsidRPr="00993C19">
        <w:rPr>
          <w:rStyle w:val="15"/>
          <w:rFonts w:ascii="Liberation Serif" w:hAnsi="Liberation Serif" w:cs="Liberation Serif"/>
          <w:sz w:val="24"/>
          <w:szCs w:val="24"/>
        </w:rPr>
        <w:t>в 202</w:t>
      </w:r>
      <w:r w:rsidR="00560F65" w:rsidRPr="00993C19">
        <w:rPr>
          <w:rStyle w:val="15"/>
          <w:rFonts w:ascii="Liberation Serif" w:hAnsi="Liberation Serif" w:cs="Liberation Serif"/>
          <w:sz w:val="24"/>
          <w:szCs w:val="24"/>
        </w:rPr>
        <w:t>5</w:t>
      </w:r>
      <w:r w:rsidRPr="00993C19">
        <w:rPr>
          <w:rStyle w:val="15"/>
          <w:rFonts w:ascii="Liberation Serif" w:hAnsi="Liberation Serif" w:cs="Liberation Serif"/>
          <w:sz w:val="24"/>
          <w:szCs w:val="24"/>
        </w:rPr>
        <w:t>/202</w:t>
      </w:r>
      <w:r w:rsidR="00560F65" w:rsidRPr="00993C19">
        <w:rPr>
          <w:rStyle w:val="15"/>
          <w:rFonts w:ascii="Liberation Serif" w:hAnsi="Liberation Serif" w:cs="Liberation Serif"/>
          <w:sz w:val="24"/>
          <w:szCs w:val="24"/>
        </w:rPr>
        <w:t>6</w:t>
      </w:r>
      <w:r w:rsidRPr="00993C19">
        <w:rPr>
          <w:rStyle w:val="15"/>
          <w:rFonts w:ascii="Liberation Serif" w:hAnsi="Liberation Serif" w:cs="Liberation Serif"/>
          <w:sz w:val="24"/>
          <w:szCs w:val="24"/>
        </w:rPr>
        <w:t xml:space="preserve"> учебном году</w:t>
      </w:r>
    </w:p>
    <w:p w:rsidR="009B6484" w:rsidRPr="00993C19" w:rsidRDefault="00B84DD0" w:rsidP="00993C19">
      <w:pPr>
        <w:pStyle w:val="2"/>
        <w:jc w:val="both"/>
        <w:textAlignment w:val="auto"/>
        <w:rPr>
          <w:rFonts w:ascii="Liberation Serif" w:hAnsi="Liberation Serif" w:cs="Liberation Serif"/>
          <w:b/>
          <w:sz w:val="24"/>
          <w:szCs w:val="24"/>
        </w:rPr>
      </w:pPr>
      <w:r w:rsidRPr="00993C19">
        <w:rPr>
          <w:rFonts w:ascii="Liberation Serif" w:hAnsi="Liberation Serif" w:cs="Liberation Serif"/>
          <w:b/>
          <w:sz w:val="24"/>
          <w:szCs w:val="24"/>
        </w:rPr>
        <w:t>ПРИКАЗЫВАЮ</w:t>
      </w:r>
      <w:r w:rsidR="002E05A3" w:rsidRPr="00993C19">
        <w:rPr>
          <w:rFonts w:ascii="Liberation Serif" w:hAnsi="Liberation Serif" w:cs="Liberation Serif"/>
          <w:b/>
          <w:sz w:val="24"/>
          <w:szCs w:val="24"/>
        </w:rPr>
        <w:t>:</w:t>
      </w:r>
    </w:p>
    <w:p w:rsidR="00560F65" w:rsidRPr="00993C19" w:rsidRDefault="00560F65" w:rsidP="00993C19">
      <w:pPr>
        <w:pStyle w:val="2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</w:p>
    <w:p w:rsidR="009B6484" w:rsidRPr="00993C19" w:rsidRDefault="002E05A3" w:rsidP="00993C19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993C19">
        <w:rPr>
          <w:rStyle w:val="15"/>
          <w:rFonts w:ascii="Liberation Serif" w:hAnsi="Liberation Serif" w:cs="Liberation Serif"/>
          <w:bCs/>
          <w:sz w:val="24"/>
          <w:szCs w:val="24"/>
        </w:rPr>
        <w:t xml:space="preserve">Организовать и провести школьный этап всероссийской олимпиады школьников в </w:t>
      </w:r>
      <w:r w:rsidR="0001194A">
        <w:rPr>
          <w:rStyle w:val="15"/>
          <w:rFonts w:ascii="Liberation Serif" w:hAnsi="Liberation Serif" w:cs="Liberation Serif"/>
          <w:bCs/>
          <w:sz w:val="24"/>
          <w:szCs w:val="24"/>
        </w:rPr>
        <w:t>МБОУ « Камышевская СОШ № 9»</w:t>
      </w:r>
      <w:r w:rsidRPr="00993C19">
        <w:rPr>
          <w:rStyle w:val="15"/>
          <w:rFonts w:ascii="Liberation Serif" w:hAnsi="Liberation Serif" w:cs="Liberation Serif"/>
          <w:bCs/>
          <w:sz w:val="24"/>
          <w:szCs w:val="24"/>
        </w:rPr>
        <w:t xml:space="preserve"> (далее – школьный </w:t>
      </w:r>
      <w:r w:rsidR="00B84DD0" w:rsidRPr="00993C19">
        <w:rPr>
          <w:rStyle w:val="15"/>
          <w:rFonts w:ascii="Liberation Serif" w:hAnsi="Liberation Serif" w:cs="Liberation Serif"/>
          <w:bCs/>
          <w:sz w:val="24"/>
          <w:szCs w:val="24"/>
        </w:rPr>
        <w:t>этап олимпиады)</w:t>
      </w:r>
      <w:r w:rsidR="00FA6A25" w:rsidRPr="00993C19">
        <w:rPr>
          <w:rStyle w:val="15"/>
          <w:rFonts w:ascii="Liberation Serif" w:hAnsi="Liberation Serif" w:cs="Liberation Serif"/>
          <w:bCs/>
          <w:sz w:val="24"/>
          <w:szCs w:val="24"/>
        </w:rPr>
        <w:t xml:space="preserve"> в 202</w:t>
      </w:r>
      <w:r w:rsidR="00560F65" w:rsidRPr="00993C19">
        <w:rPr>
          <w:rStyle w:val="15"/>
          <w:rFonts w:ascii="Liberation Serif" w:hAnsi="Liberation Serif" w:cs="Liberation Serif"/>
          <w:bCs/>
          <w:sz w:val="24"/>
          <w:szCs w:val="24"/>
        </w:rPr>
        <w:t>5</w:t>
      </w:r>
      <w:r w:rsidR="00FA6A25" w:rsidRPr="00993C19">
        <w:rPr>
          <w:rStyle w:val="15"/>
          <w:rFonts w:ascii="Liberation Serif" w:hAnsi="Liberation Serif" w:cs="Liberation Serif"/>
          <w:bCs/>
          <w:sz w:val="24"/>
          <w:szCs w:val="24"/>
        </w:rPr>
        <w:t>/</w:t>
      </w:r>
      <w:r w:rsidRPr="00993C19">
        <w:rPr>
          <w:rStyle w:val="15"/>
          <w:rFonts w:ascii="Liberation Serif" w:hAnsi="Liberation Serif" w:cs="Liberation Serif"/>
          <w:bCs/>
          <w:sz w:val="24"/>
          <w:szCs w:val="24"/>
        </w:rPr>
        <w:t>202</w:t>
      </w:r>
      <w:r w:rsidR="00560F65" w:rsidRPr="00993C19">
        <w:rPr>
          <w:rStyle w:val="15"/>
          <w:rFonts w:ascii="Liberation Serif" w:hAnsi="Liberation Serif" w:cs="Liberation Serif"/>
          <w:bCs/>
          <w:sz w:val="24"/>
          <w:szCs w:val="24"/>
        </w:rPr>
        <w:t>6</w:t>
      </w:r>
      <w:r w:rsidRPr="00993C19">
        <w:rPr>
          <w:rStyle w:val="15"/>
          <w:rFonts w:ascii="Liberation Serif" w:hAnsi="Liberation Serif" w:cs="Liberation Serif"/>
          <w:bCs/>
          <w:sz w:val="24"/>
          <w:szCs w:val="24"/>
        </w:rPr>
        <w:t xml:space="preserve"> учебном году с 1</w:t>
      </w:r>
      <w:r w:rsidR="00FB5AAC" w:rsidRPr="00993C19">
        <w:rPr>
          <w:rStyle w:val="15"/>
          <w:rFonts w:ascii="Liberation Serif" w:hAnsi="Liberation Serif" w:cs="Liberation Serif"/>
          <w:bCs/>
          <w:sz w:val="24"/>
          <w:szCs w:val="24"/>
        </w:rPr>
        <w:t>1</w:t>
      </w:r>
      <w:r w:rsidRPr="00993C19">
        <w:rPr>
          <w:rStyle w:val="15"/>
          <w:rFonts w:ascii="Liberation Serif" w:hAnsi="Liberation Serif" w:cs="Liberation Serif"/>
          <w:bCs/>
          <w:sz w:val="24"/>
          <w:szCs w:val="24"/>
        </w:rPr>
        <w:t xml:space="preserve"> сентября по 2</w:t>
      </w:r>
      <w:r w:rsidR="00FB5AAC" w:rsidRPr="00993C19">
        <w:rPr>
          <w:rStyle w:val="15"/>
          <w:rFonts w:ascii="Liberation Serif" w:hAnsi="Liberation Serif" w:cs="Liberation Serif"/>
          <w:bCs/>
          <w:sz w:val="24"/>
          <w:szCs w:val="24"/>
        </w:rPr>
        <w:t>8</w:t>
      </w:r>
      <w:r w:rsidRPr="00993C19">
        <w:rPr>
          <w:rStyle w:val="15"/>
          <w:rFonts w:ascii="Liberation Serif" w:hAnsi="Liberation Serif" w:cs="Liberation Serif"/>
          <w:bCs/>
          <w:sz w:val="24"/>
          <w:szCs w:val="24"/>
        </w:rPr>
        <w:t xml:space="preserve"> октября 202</w:t>
      </w:r>
      <w:r w:rsidR="00FB5AAC" w:rsidRPr="00993C19">
        <w:rPr>
          <w:rStyle w:val="15"/>
          <w:rFonts w:ascii="Liberation Serif" w:hAnsi="Liberation Serif" w:cs="Liberation Serif"/>
          <w:bCs/>
          <w:sz w:val="24"/>
          <w:szCs w:val="24"/>
        </w:rPr>
        <w:t>5</w:t>
      </w:r>
      <w:r w:rsidRPr="00993C19">
        <w:rPr>
          <w:rStyle w:val="15"/>
          <w:rFonts w:ascii="Liberation Serif" w:hAnsi="Liberation Serif" w:cs="Liberation Serif"/>
          <w:bCs/>
          <w:sz w:val="24"/>
          <w:szCs w:val="24"/>
        </w:rPr>
        <w:t xml:space="preserve"> года:</w:t>
      </w:r>
    </w:p>
    <w:p w:rsidR="009B6484" w:rsidRPr="00993C19" w:rsidRDefault="002E05A3" w:rsidP="00993C19">
      <w:pPr>
        <w:pStyle w:val="a7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93C19">
        <w:rPr>
          <w:rStyle w:val="15"/>
          <w:rFonts w:ascii="Liberation Serif" w:hAnsi="Liberation Serif" w:cs="Liberation Serif"/>
          <w:sz w:val="24"/>
          <w:szCs w:val="24"/>
        </w:rPr>
        <w:t xml:space="preserve">по 6 общеобразовательным предметам </w:t>
      </w:r>
      <w:r w:rsidR="00FB5AAC" w:rsidRPr="00993C19">
        <w:rPr>
          <w:rStyle w:val="15"/>
          <w:rFonts w:ascii="Liberation Serif" w:hAnsi="Liberation Serif" w:cs="Liberation Serif"/>
          <w:sz w:val="24"/>
          <w:szCs w:val="24"/>
        </w:rPr>
        <w:t>(</w:t>
      </w:r>
      <w:r w:rsidRPr="00993C19">
        <w:rPr>
          <w:rStyle w:val="15"/>
          <w:rFonts w:ascii="Liberation Serif" w:hAnsi="Liberation Serif" w:cs="Liberation Serif"/>
          <w:sz w:val="24"/>
          <w:szCs w:val="24"/>
        </w:rPr>
        <w:t>математика, информатика</w:t>
      </w:r>
      <w:r w:rsidR="00FB5AAC" w:rsidRPr="00993C19">
        <w:rPr>
          <w:rStyle w:val="15"/>
          <w:rFonts w:ascii="Liberation Serif" w:hAnsi="Liberation Serif" w:cs="Liberation Serif"/>
          <w:sz w:val="24"/>
          <w:szCs w:val="24"/>
        </w:rPr>
        <w:t xml:space="preserve"> по профилям «Программирование», «Информационная безопасность», «Робототехника», «Искусственный интеллект»</w:t>
      </w:r>
      <w:r w:rsidRPr="00993C19">
        <w:rPr>
          <w:rStyle w:val="15"/>
          <w:rFonts w:ascii="Liberation Serif" w:hAnsi="Liberation Serif" w:cs="Liberation Serif"/>
          <w:sz w:val="24"/>
          <w:szCs w:val="24"/>
        </w:rPr>
        <w:t>, химия, биология, астрономия и физика</w:t>
      </w:r>
      <w:r w:rsidR="00FB5AAC" w:rsidRPr="00993C19">
        <w:rPr>
          <w:rStyle w:val="15"/>
          <w:rFonts w:ascii="Liberation Serif" w:hAnsi="Liberation Serif" w:cs="Liberation Serif"/>
          <w:sz w:val="24"/>
          <w:szCs w:val="24"/>
        </w:rPr>
        <w:t>)</w:t>
      </w:r>
      <w:r w:rsidR="00FA6A25" w:rsidRPr="00993C19">
        <w:rPr>
          <w:rStyle w:val="15"/>
          <w:rFonts w:ascii="Liberation Serif" w:hAnsi="Liberation Serif" w:cs="Liberation Serif"/>
          <w:sz w:val="24"/>
          <w:szCs w:val="24"/>
        </w:rPr>
        <w:t xml:space="preserve"> (далее – 6 предметов</w:t>
      </w:r>
      <w:r w:rsidRPr="00993C19">
        <w:rPr>
          <w:rStyle w:val="15"/>
          <w:rFonts w:ascii="Liberation Serif" w:hAnsi="Liberation Serif" w:cs="Liberation Serif"/>
          <w:sz w:val="24"/>
          <w:szCs w:val="24"/>
        </w:rPr>
        <w:t xml:space="preserve">) с использованием информационного ресурса «Онлайн-курсы Образовательного центра «Сириус» в информационно-телекоммуникационной сети Интернет (далее – </w:t>
      </w:r>
      <w:r w:rsidR="00693663" w:rsidRPr="00993C19">
        <w:rPr>
          <w:rStyle w:val="15"/>
          <w:rFonts w:ascii="Liberation Serif" w:hAnsi="Liberation Serif" w:cs="Liberation Serif"/>
          <w:sz w:val="24"/>
          <w:szCs w:val="24"/>
        </w:rPr>
        <w:t>сеть «Интернет»</w:t>
      </w:r>
      <w:r w:rsidRPr="00993C19">
        <w:rPr>
          <w:rStyle w:val="15"/>
          <w:rFonts w:ascii="Liberation Serif" w:hAnsi="Liberation Serif" w:cs="Liberation Serif"/>
          <w:sz w:val="24"/>
          <w:szCs w:val="24"/>
        </w:rPr>
        <w:t>);</w:t>
      </w:r>
    </w:p>
    <w:p w:rsidR="009B6484" w:rsidRPr="00993C19" w:rsidRDefault="002E05A3" w:rsidP="00993C19">
      <w:pPr>
        <w:pStyle w:val="a7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93C19">
        <w:rPr>
          <w:rStyle w:val="15"/>
          <w:rFonts w:ascii="Liberation Serif" w:hAnsi="Liberation Serif" w:cs="Liberation Serif"/>
          <w:sz w:val="24"/>
          <w:szCs w:val="24"/>
        </w:rPr>
        <w:t>по 18</w:t>
      </w:r>
      <w:r w:rsidR="00FA6A25" w:rsidRPr="00993C19">
        <w:rPr>
          <w:rStyle w:val="15"/>
          <w:rFonts w:ascii="Liberation Serif" w:hAnsi="Liberation Serif" w:cs="Liberation Serif"/>
          <w:sz w:val="24"/>
          <w:szCs w:val="24"/>
        </w:rPr>
        <w:t xml:space="preserve"> общеобразовательным предметам - </w:t>
      </w:r>
      <w:r w:rsidRPr="00993C19">
        <w:rPr>
          <w:rStyle w:val="15"/>
          <w:rFonts w:ascii="Liberation Serif" w:hAnsi="Liberation Serif" w:cs="Liberation Serif"/>
          <w:sz w:val="24"/>
          <w:szCs w:val="24"/>
        </w:rPr>
        <w:t>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литература, общес</w:t>
      </w:r>
      <w:r w:rsidR="00FA6A25" w:rsidRPr="00993C19">
        <w:rPr>
          <w:rStyle w:val="15"/>
          <w:rFonts w:ascii="Liberation Serif" w:hAnsi="Liberation Serif" w:cs="Liberation Serif"/>
          <w:sz w:val="24"/>
          <w:szCs w:val="24"/>
        </w:rPr>
        <w:t>твознание, основы безопасности и защиты Родины</w:t>
      </w:r>
      <w:r w:rsidRPr="00993C19">
        <w:rPr>
          <w:rStyle w:val="15"/>
          <w:rFonts w:ascii="Liberation Serif" w:hAnsi="Liberation Serif" w:cs="Liberation Serif"/>
          <w:sz w:val="24"/>
          <w:szCs w:val="24"/>
        </w:rPr>
        <w:t xml:space="preserve">, право, русский язык, </w:t>
      </w:r>
      <w:r w:rsidR="00FB5AAC" w:rsidRPr="00993C19">
        <w:rPr>
          <w:rStyle w:val="15"/>
          <w:rFonts w:ascii="Liberation Serif" w:hAnsi="Liberation Serif" w:cs="Liberation Serif"/>
          <w:sz w:val="24"/>
          <w:szCs w:val="24"/>
        </w:rPr>
        <w:t>труд (</w:t>
      </w:r>
      <w:r w:rsidRPr="00993C19">
        <w:rPr>
          <w:rStyle w:val="15"/>
          <w:rFonts w:ascii="Liberation Serif" w:hAnsi="Liberation Serif" w:cs="Liberation Serif"/>
          <w:sz w:val="24"/>
          <w:szCs w:val="24"/>
        </w:rPr>
        <w:t>технология</w:t>
      </w:r>
      <w:r w:rsidR="00FB5AAC" w:rsidRPr="00993C19">
        <w:rPr>
          <w:rStyle w:val="15"/>
          <w:rFonts w:ascii="Liberation Serif" w:hAnsi="Liberation Serif" w:cs="Liberation Serif"/>
          <w:sz w:val="24"/>
          <w:szCs w:val="24"/>
        </w:rPr>
        <w:t xml:space="preserve">) </w:t>
      </w:r>
      <w:r w:rsidR="00884B5F" w:rsidRPr="00993C19">
        <w:rPr>
          <w:rStyle w:val="15"/>
          <w:rFonts w:ascii="Liberation Serif" w:hAnsi="Liberation Serif" w:cs="Liberation Serif"/>
          <w:sz w:val="24"/>
          <w:szCs w:val="24"/>
        </w:rPr>
        <w:t>по профилям «Культура дома, дизайн и технология», «Техника, технология и техническое творчество»</w:t>
      </w:r>
      <w:r w:rsidRPr="00993C19">
        <w:rPr>
          <w:rStyle w:val="15"/>
          <w:rFonts w:ascii="Liberation Serif" w:hAnsi="Liberation Serif" w:cs="Liberation Serif"/>
          <w:sz w:val="24"/>
          <w:szCs w:val="24"/>
        </w:rPr>
        <w:t>, физическа</w:t>
      </w:r>
      <w:r w:rsidR="00FA6A25" w:rsidRPr="00993C19">
        <w:rPr>
          <w:rStyle w:val="15"/>
          <w:rFonts w:ascii="Liberation Serif" w:hAnsi="Liberation Serif" w:cs="Liberation Serif"/>
          <w:sz w:val="24"/>
          <w:szCs w:val="24"/>
        </w:rPr>
        <w:t>я культура, экология, экономика (далее 18 предметов)</w:t>
      </w:r>
      <w:r w:rsidRPr="00993C19">
        <w:rPr>
          <w:rStyle w:val="15"/>
          <w:rFonts w:ascii="Liberation Serif" w:hAnsi="Liberation Serif" w:cs="Liberation Serif"/>
          <w:sz w:val="24"/>
          <w:szCs w:val="24"/>
        </w:rPr>
        <w:t xml:space="preserve"> с использованием дистанционных информационно-коммуникационных технологий на платформе </w:t>
      </w:r>
      <w:hyperlink r:id="rId7" w:history="1">
        <w:r w:rsidR="00884B5F" w:rsidRPr="00993C19">
          <w:rPr>
            <w:rStyle w:val="af4"/>
            <w:rFonts w:ascii="Liberation Serif" w:hAnsi="Liberation Serif" w:cs="Liberation Serif"/>
            <w:sz w:val="24"/>
            <w:szCs w:val="24"/>
          </w:rPr>
          <w:t>https://vsosh</w:t>
        </w:r>
        <w:r w:rsidR="00884B5F" w:rsidRPr="00993C19">
          <w:rPr>
            <w:rStyle w:val="af4"/>
            <w:rFonts w:ascii="Liberation Serif" w:hAnsi="Liberation Serif" w:cs="Liberation Serif"/>
            <w:sz w:val="24"/>
            <w:szCs w:val="24"/>
            <w:lang w:val="en-US"/>
          </w:rPr>
          <w:t>lk</w:t>
        </w:r>
        <w:r w:rsidR="00884B5F" w:rsidRPr="00993C19">
          <w:rPr>
            <w:rStyle w:val="af4"/>
            <w:rFonts w:ascii="Liberation Serif" w:hAnsi="Liberation Serif" w:cs="Liberation Serif"/>
            <w:sz w:val="24"/>
            <w:szCs w:val="24"/>
          </w:rPr>
          <w:t>.irro.ru/</w:t>
        </w:r>
      </w:hyperlink>
      <w:r w:rsidR="00FA6A25" w:rsidRPr="00993C19">
        <w:rPr>
          <w:rFonts w:ascii="Liberation Serif" w:hAnsi="Liberation Serif" w:cs="Liberation Serif"/>
          <w:sz w:val="24"/>
          <w:szCs w:val="24"/>
        </w:rPr>
        <w:t xml:space="preserve"> </w:t>
      </w:r>
      <w:r w:rsidRPr="00993C19">
        <w:rPr>
          <w:rStyle w:val="15"/>
          <w:rFonts w:ascii="Liberation Serif" w:hAnsi="Liberation Serif" w:cs="Liberation Serif"/>
          <w:sz w:val="24"/>
          <w:szCs w:val="24"/>
        </w:rPr>
        <w:t xml:space="preserve"> Регионального центра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(далее – ГАОУ ДПО СО «ИРО»).</w:t>
      </w:r>
    </w:p>
    <w:p w:rsidR="009B6484" w:rsidRPr="00993C19" w:rsidRDefault="002E05A3" w:rsidP="00993C19">
      <w:pPr>
        <w:pStyle w:val="a7"/>
        <w:numPr>
          <w:ilvl w:val="0"/>
          <w:numId w:val="1"/>
        </w:numPr>
        <w:tabs>
          <w:tab w:val="left" w:pos="0"/>
          <w:tab w:val="left" w:pos="993"/>
          <w:tab w:val="left" w:pos="1418"/>
        </w:tabs>
        <w:spacing w:after="0" w:line="240" w:lineRule="auto"/>
        <w:ind w:left="0"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993C19">
        <w:rPr>
          <w:rFonts w:ascii="Liberation Serif" w:hAnsi="Liberation Serif" w:cs="Liberation Serif"/>
          <w:sz w:val="24"/>
          <w:szCs w:val="24"/>
        </w:rPr>
        <w:t xml:space="preserve">Утвердить график проведения школьного этапа всероссийской олимпиады школьников в </w:t>
      </w:r>
      <w:r w:rsidR="0001194A">
        <w:rPr>
          <w:rStyle w:val="15"/>
          <w:rFonts w:ascii="Liberation Serif" w:hAnsi="Liberation Serif" w:cs="Liberation Serif"/>
          <w:bCs/>
          <w:sz w:val="24"/>
          <w:szCs w:val="24"/>
        </w:rPr>
        <w:t>МБОУ « Камышевская СОШ № 9»</w:t>
      </w:r>
      <w:r w:rsidR="0001194A" w:rsidRPr="00993C19">
        <w:rPr>
          <w:rStyle w:val="15"/>
          <w:rFonts w:ascii="Liberation Serif" w:hAnsi="Liberation Serif" w:cs="Liberation Serif"/>
          <w:bCs/>
          <w:sz w:val="24"/>
          <w:szCs w:val="24"/>
        </w:rPr>
        <w:t xml:space="preserve"> </w:t>
      </w:r>
      <w:r w:rsidRPr="00993C19">
        <w:rPr>
          <w:rFonts w:ascii="Liberation Serif" w:hAnsi="Liberation Serif" w:cs="Liberation Serif"/>
          <w:sz w:val="24"/>
          <w:szCs w:val="24"/>
        </w:rPr>
        <w:t>в 202</w:t>
      </w:r>
      <w:r w:rsidR="00884B5F" w:rsidRPr="00993C19">
        <w:rPr>
          <w:rFonts w:ascii="Liberation Serif" w:hAnsi="Liberation Serif" w:cs="Liberation Serif"/>
          <w:sz w:val="24"/>
          <w:szCs w:val="24"/>
        </w:rPr>
        <w:t>5</w:t>
      </w:r>
      <w:r w:rsidRPr="00993C19">
        <w:rPr>
          <w:rFonts w:ascii="Liberation Serif" w:hAnsi="Liberation Serif" w:cs="Liberation Serif"/>
          <w:sz w:val="24"/>
          <w:szCs w:val="24"/>
        </w:rPr>
        <w:t>/202</w:t>
      </w:r>
      <w:r w:rsidR="00884B5F" w:rsidRPr="00993C19">
        <w:rPr>
          <w:rFonts w:ascii="Liberation Serif" w:hAnsi="Liberation Serif" w:cs="Liberation Serif"/>
          <w:sz w:val="24"/>
          <w:szCs w:val="24"/>
        </w:rPr>
        <w:t>6</w:t>
      </w:r>
      <w:r w:rsidRPr="00993C19">
        <w:rPr>
          <w:rFonts w:ascii="Liberation Serif" w:hAnsi="Liberation Serif" w:cs="Liberation Serif"/>
          <w:sz w:val="24"/>
          <w:szCs w:val="24"/>
        </w:rPr>
        <w:t xml:space="preserve"> учебном году (прилагается).</w:t>
      </w:r>
    </w:p>
    <w:p w:rsidR="009B6484" w:rsidRPr="00993C19" w:rsidRDefault="002E05A3" w:rsidP="00993C19">
      <w:pPr>
        <w:pStyle w:val="a7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993C19">
        <w:rPr>
          <w:rStyle w:val="15"/>
          <w:rFonts w:ascii="Liberation Serif" w:hAnsi="Liberation Serif" w:cs="Liberation Serif"/>
          <w:sz w:val="24"/>
          <w:szCs w:val="24"/>
        </w:rPr>
        <w:t xml:space="preserve">Утвердить </w:t>
      </w:r>
      <w:r w:rsidR="00226B76" w:rsidRPr="00993C19">
        <w:rPr>
          <w:rStyle w:val="15"/>
          <w:rFonts w:ascii="Liberation Serif" w:hAnsi="Liberation Serif" w:cs="Liberation Serif"/>
          <w:sz w:val="24"/>
          <w:szCs w:val="24"/>
        </w:rPr>
        <w:t>организационно-технологическую модель проведения школьного этапа</w:t>
      </w:r>
      <w:r w:rsidRPr="00993C19">
        <w:rPr>
          <w:rStyle w:val="15"/>
          <w:rFonts w:ascii="Liberation Serif" w:hAnsi="Liberation Serif" w:cs="Liberation Serif"/>
          <w:sz w:val="24"/>
          <w:szCs w:val="24"/>
        </w:rPr>
        <w:t xml:space="preserve"> всероссийской олимпиады школьников в </w:t>
      </w:r>
      <w:r w:rsidR="0001194A">
        <w:rPr>
          <w:rStyle w:val="15"/>
          <w:rFonts w:ascii="Liberation Serif" w:hAnsi="Liberation Serif" w:cs="Liberation Serif"/>
          <w:bCs/>
          <w:sz w:val="24"/>
          <w:szCs w:val="24"/>
        </w:rPr>
        <w:t>МБОУ « Камышевская СОШ № 9»</w:t>
      </w:r>
      <w:r w:rsidR="0001194A" w:rsidRPr="00993C19">
        <w:rPr>
          <w:rStyle w:val="15"/>
          <w:rFonts w:ascii="Liberation Serif" w:hAnsi="Liberation Serif" w:cs="Liberation Serif"/>
          <w:bCs/>
          <w:sz w:val="24"/>
          <w:szCs w:val="24"/>
        </w:rPr>
        <w:t xml:space="preserve"> </w:t>
      </w:r>
      <w:r w:rsidR="00884B5F" w:rsidRPr="00993C19">
        <w:rPr>
          <w:rStyle w:val="15"/>
          <w:rFonts w:ascii="Liberation Serif" w:hAnsi="Liberation Serif" w:cs="Liberation Serif"/>
          <w:sz w:val="24"/>
          <w:szCs w:val="24"/>
        </w:rPr>
        <w:t xml:space="preserve"> </w:t>
      </w:r>
      <w:r w:rsidRPr="00993C19">
        <w:rPr>
          <w:rStyle w:val="15"/>
          <w:rFonts w:ascii="Liberation Serif" w:hAnsi="Liberation Serif" w:cs="Liberation Serif"/>
          <w:sz w:val="24"/>
          <w:szCs w:val="24"/>
        </w:rPr>
        <w:t>в 202</w:t>
      </w:r>
      <w:r w:rsidR="00884B5F" w:rsidRPr="00993C19">
        <w:rPr>
          <w:rStyle w:val="15"/>
          <w:rFonts w:ascii="Liberation Serif" w:hAnsi="Liberation Serif" w:cs="Liberation Serif"/>
          <w:sz w:val="24"/>
          <w:szCs w:val="24"/>
        </w:rPr>
        <w:t>5</w:t>
      </w:r>
      <w:r w:rsidRPr="00993C19">
        <w:rPr>
          <w:rStyle w:val="15"/>
          <w:rFonts w:ascii="Liberation Serif" w:hAnsi="Liberation Serif" w:cs="Liberation Serif"/>
          <w:sz w:val="24"/>
          <w:szCs w:val="24"/>
        </w:rPr>
        <w:t>/202</w:t>
      </w:r>
      <w:r w:rsidR="00884B5F" w:rsidRPr="00993C19">
        <w:rPr>
          <w:rStyle w:val="15"/>
          <w:rFonts w:ascii="Liberation Serif" w:hAnsi="Liberation Serif" w:cs="Liberation Serif"/>
          <w:sz w:val="24"/>
          <w:szCs w:val="24"/>
        </w:rPr>
        <w:t>6</w:t>
      </w:r>
      <w:r w:rsidRPr="00993C19">
        <w:rPr>
          <w:rStyle w:val="15"/>
          <w:rFonts w:ascii="Liberation Serif" w:hAnsi="Liberation Serif" w:cs="Liberation Serif"/>
          <w:sz w:val="24"/>
          <w:szCs w:val="24"/>
        </w:rPr>
        <w:t xml:space="preserve"> учебном году </w:t>
      </w:r>
      <w:r w:rsidR="00FA6A25" w:rsidRPr="00993C19">
        <w:rPr>
          <w:rStyle w:val="15"/>
          <w:rFonts w:ascii="Liberation Serif" w:hAnsi="Liberation Serif" w:cs="Liberation Serif"/>
          <w:sz w:val="24"/>
          <w:szCs w:val="24"/>
        </w:rPr>
        <w:t xml:space="preserve">(далее – организационно-технологическая модель) </w:t>
      </w:r>
      <w:r w:rsidRPr="00993C19">
        <w:rPr>
          <w:rStyle w:val="15"/>
          <w:rFonts w:ascii="Liberation Serif" w:hAnsi="Liberation Serif" w:cs="Liberation Serif"/>
          <w:sz w:val="24"/>
          <w:szCs w:val="24"/>
        </w:rPr>
        <w:t>(прилагается).</w:t>
      </w:r>
    </w:p>
    <w:p w:rsidR="00884B5F" w:rsidRPr="00993C19" w:rsidRDefault="00884B5F" w:rsidP="00993C19">
      <w:pPr>
        <w:pStyle w:val="a7"/>
        <w:numPr>
          <w:ilvl w:val="0"/>
          <w:numId w:val="1"/>
        </w:numPr>
        <w:tabs>
          <w:tab w:val="left" w:pos="0"/>
          <w:tab w:val="left" w:pos="993"/>
          <w:tab w:val="left" w:pos="1418"/>
        </w:tabs>
        <w:spacing w:after="0" w:line="240" w:lineRule="auto"/>
        <w:ind w:left="0"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993C19">
        <w:rPr>
          <w:rFonts w:ascii="Liberation Serif" w:hAnsi="Liberation Serif" w:cs="Liberation Serif"/>
          <w:sz w:val="24"/>
          <w:szCs w:val="24"/>
        </w:rPr>
        <w:t xml:space="preserve">Установить персональную ответственность членов организационных комитетов, жюри и апелляционных комиссий школьного этапа всероссийской олимпиады школьников за соблюдение Порядка проведения всероссийской олимпиады школьников, утвержденного приказом Министерства просвещения Российской Федерации от 27.11.2020 № 678 «Об утверждении Порядка проведения всероссийской олимпиады школьников» (далее – Порядок </w:t>
      </w:r>
      <w:r w:rsidRPr="00993C19">
        <w:rPr>
          <w:rFonts w:ascii="Liberation Serif" w:hAnsi="Liberation Serif" w:cs="Liberation Serif"/>
          <w:sz w:val="24"/>
          <w:szCs w:val="24"/>
        </w:rPr>
        <w:lastRenderedPageBreak/>
        <w:t>проведения всероссийской олимпиады школьников), принципов академической честности и обеспечение конфиденциальности информации, содержащейся в комплектах олимпиадных заданий.</w:t>
      </w:r>
    </w:p>
    <w:p w:rsidR="009B6484" w:rsidRPr="00993C19" w:rsidRDefault="002E05A3" w:rsidP="00993C19">
      <w:pPr>
        <w:pStyle w:val="a7"/>
        <w:numPr>
          <w:ilvl w:val="0"/>
          <w:numId w:val="1"/>
        </w:numPr>
        <w:tabs>
          <w:tab w:val="left" w:pos="0"/>
          <w:tab w:val="left" w:pos="993"/>
          <w:tab w:val="left" w:pos="1418"/>
        </w:tabs>
        <w:spacing w:after="0" w:line="240" w:lineRule="auto"/>
        <w:ind w:left="0"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993C19">
        <w:rPr>
          <w:rFonts w:ascii="Liberation Serif" w:hAnsi="Liberation Serif" w:cs="Liberation Serif"/>
          <w:sz w:val="24"/>
          <w:szCs w:val="24"/>
        </w:rPr>
        <w:t xml:space="preserve">Утвердить квоты победителей и призеров школьного этапа всероссийской олимпиады школьников в </w:t>
      </w:r>
      <w:r w:rsidR="0001194A">
        <w:rPr>
          <w:rStyle w:val="15"/>
          <w:rFonts w:ascii="Liberation Serif" w:hAnsi="Liberation Serif" w:cs="Liberation Serif"/>
          <w:bCs/>
          <w:sz w:val="24"/>
          <w:szCs w:val="24"/>
        </w:rPr>
        <w:t>МБОУ « Камышевская СОШ № 9»</w:t>
      </w:r>
      <w:r w:rsidR="0001194A" w:rsidRPr="00993C19">
        <w:rPr>
          <w:rStyle w:val="15"/>
          <w:rFonts w:ascii="Liberation Serif" w:hAnsi="Liberation Serif" w:cs="Liberation Serif"/>
          <w:bCs/>
          <w:sz w:val="24"/>
          <w:szCs w:val="24"/>
        </w:rPr>
        <w:t xml:space="preserve"> </w:t>
      </w:r>
      <w:r w:rsidRPr="00993C19">
        <w:rPr>
          <w:rFonts w:ascii="Liberation Serif" w:hAnsi="Liberation Serif" w:cs="Liberation Serif"/>
          <w:sz w:val="24"/>
          <w:szCs w:val="24"/>
        </w:rPr>
        <w:t>в 202</w:t>
      </w:r>
      <w:r w:rsidR="002F0F4A" w:rsidRPr="00993C19">
        <w:rPr>
          <w:rFonts w:ascii="Liberation Serif" w:hAnsi="Liberation Serif" w:cs="Liberation Serif"/>
          <w:sz w:val="24"/>
          <w:szCs w:val="24"/>
        </w:rPr>
        <w:t>5/</w:t>
      </w:r>
      <w:r w:rsidRPr="00993C19">
        <w:rPr>
          <w:rFonts w:ascii="Liberation Serif" w:hAnsi="Liberation Serif" w:cs="Liberation Serif"/>
          <w:sz w:val="24"/>
          <w:szCs w:val="24"/>
        </w:rPr>
        <w:t>202</w:t>
      </w:r>
      <w:r w:rsidR="002F0F4A" w:rsidRPr="00993C19">
        <w:rPr>
          <w:rFonts w:ascii="Liberation Serif" w:hAnsi="Liberation Serif" w:cs="Liberation Serif"/>
          <w:sz w:val="24"/>
          <w:szCs w:val="24"/>
        </w:rPr>
        <w:t>6</w:t>
      </w:r>
      <w:r w:rsidRPr="00993C19">
        <w:rPr>
          <w:rFonts w:ascii="Liberation Serif" w:hAnsi="Liberation Serif" w:cs="Liberation Serif"/>
          <w:sz w:val="24"/>
          <w:szCs w:val="24"/>
        </w:rPr>
        <w:t xml:space="preserve"> учебном году</w:t>
      </w:r>
      <w:r w:rsidR="007B0FB1" w:rsidRPr="00993C19">
        <w:rPr>
          <w:rFonts w:ascii="Liberation Serif" w:hAnsi="Liberation Serif" w:cs="Liberation Serif"/>
          <w:sz w:val="24"/>
          <w:szCs w:val="24"/>
        </w:rPr>
        <w:t xml:space="preserve"> </w:t>
      </w:r>
      <w:r w:rsidRPr="00993C19">
        <w:rPr>
          <w:rFonts w:ascii="Liberation Serif" w:hAnsi="Liberation Serif" w:cs="Liberation Serif"/>
          <w:sz w:val="24"/>
          <w:szCs w:val="24"/>
        </w:rPr>
        <w:t>по каждому общеобразовательному предмету (прилагаются).</w:t>
      </w:r>
    </w:p>
    <w:p w:rsidR="009B6484" w:rsidRPr="00993C19" w:rsidRDefault="002E05A3" w:rsidP="00993C19">
      <w:pPr>
        <w:pStyle w:val="a7"/>
        <w:numPr>
          <w:ilvl w:val="0"/>
          <w:numId w:val="1"/>
        </w:numPr>
        <w:tabs>
          <w:tab w:val="left" w:pos="0"/>
          <w:tab w:val="left" w:pos="993"/>
          <w:tab w:val="left" w:pos="1418"/>
        </w:tabs>
        <w:spacing w:after="0" w:line="240" w:lineRule="auto"/>
        <w:ind w:left="0"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993C19">
        <w:rPr>
          <w:rStyle w:val="15"/>
          <w:rFonts w:ascii="Liberation Serif" w:hAnsi="Liberation Serif" w:cs="Liberation Serif"/>
          <w:sz w:val="24"/>
          <w:szCs w:val="24"/>
        </w:rPr>
        <w:t xml:space="preserve">Утвердить порядок и образец заполнения грамоты победителя/призера школьного этапа всероссийской олимпиады школьников </w:t>
      </w:r>
      <w:r w:rsidR="0001194A">
        <w:rPr>
          <w:rStyle w:val="15"/>
          <w:rFonts w:ascii="Liberation Serif" w:hAnsi="Liberation Serif" w:cs="Liberation Serif"/>
          <w:bCs/>
          <w:sz w:val="24"/>
          <w:szCs w:val="24"/>
        </w:rPr>
        <w:t>МБОУ «Камышевская СОШ № 9»</w:t>
      </w:r>
      <w:r w:rsidR="0001194A" w:rsidRPr="00993C19">
        <w:rPr>
          <w:rStyle w:val="15"/>
          <w:rFonts w:ascii="Liberation Serif" w:hAnsi="Liberation Serif" w:cs="Liberation Serif"/>
          <w:bCs/>
          <w:sz w:val="24"/>
          <w:szCs w:val="24"/>
        </w:rPr>
        <w:t xml:space="preserve"> </w:t>
      </w:r>
      <w:r w:rsidRPr="00993C19">
        <w:rPr>
          <w:rStyle w:val="15"/>
          <w:rFonts w:ascii="Liberation Serif" w:hAnsi="Liberation Serif" w:cs="Liberation Serif"/>
          <w:sz w:val="24"/>
          <w:szCs w:val="24"/>
        </w:rPr>
        <w:t>в 202</w:t>
      </w:r>
      <w:r w:rsidR="002F0F4A" w:rsidRPr="00993C19">
        <w:rPr>
          <w:rStyle w:val="15"/>
          <w:rFonts w:ascii="Liberation Serif" w:hAnsi="Liberation Serif" w:cs="Liberation Serif"/>
          <w:sz w:val="24"/>
          <w:szCs w:val="24"/>
        </w:rPr>
        <w:t>5</w:t>
      </w:r>
      <w:r w:rsidRPr="00993C19">
        <w:rPr>
          <w:rStyle w:val="15"/>
          <w:rFonts w:ascii="Liberation Serif" w:hAnsi="Liberation Serif" w:cs="Liberation Serif"/>
          <w:sz w:val="24"/>
          <w:szCs w:val="24"/>
        </w:rPr>
        <w:t>/202</w:t>
      </w:r>
      <w:r w:rsidR="00906712">
        <w:rPr>
          <w:rStyle w:val="15"/>
          <w:rFonts w:ascii="Liberation Serif" w:hAnsi="Liberation Serif" w:cs="Liberation Serif"/>
          <w:sz w:val="24"/>
          <w:szCs w:val="24"/>
        </w:rPr>
        <w:t>6</w:t>
      </w:r>
      <w:r w:rsidRPr="00993C19">
        <w:rPr>
          <w:rStyle w:val="15"/>
          <w:rFonts w:ascii="Liberation Serif" w:hAnsi="Liberation Serif" w:cs="Liberation Serif"/>
          <w:sz w:val="24"/>
          <w:szCs w:val="24"/>
        </w:rPr>
        <w:t xml:space="preserve"> учебном году (прилагаются).</w:t>
      </w:r>
    </w:p>
    <w:p w:rsidR="000B25A9" w:rsidRPr="00993C19" w:rsidRDefault="002E05A3" w:rsidP="00993C19">
      <w:pPr>
        <w:pStyle w:val="a7"/>
        <w:numPr>
          <w:ilvl w:val="0"/>
          <w:numId w:val="1"/>
        </w:numPr>
        <w:tabs>
          <w:tab w:val="left" w:pos="0"/>
          <w:tab w:val="left" w:pos="993"/>
          <w:tab w:val="left" w:pos="1418"/>
        </w:tabs>
        <w:spacing w:after="0" w:line="240" w:lineRule="auto"/>
        <w:ind w:left="0" w:firstLine="709"/>
        <w:jc w:val="both"/>
        <w:textAlignment w:val="auto"/>
        <w:rPr>
          <w:rStyle w:val="15"/>
          <w:rFonts w:ascii="Liberation Serif" w:hAnsi="Liberation Serif" w:cs="Liberation Serif"/>
          <w:sz w:val="24"/>
          <w:szCs w:val="24"/>
        </w:rPr>
      </w:pPr>
      <w:r w:rsidRPr="00993C19">
        <w:rPr>
          <w:rStyle w:val="15"/>
          <w:rFonts w:ascii="Liberation Serif" w:hAnsi="Liberation Serif" w:cs="Liberation Serif"/>
          <w:sz w:val="24"/>
          <w:szCs w:val="24"/>
        </w:rPr>
        <w:t>Утвердить форму заявления родителей (законных представителей) обучающихся на участие в школьном этапе олимпиады (прилагается).</w:t>
      </w:r>
    </w:p>
    <w:p w:rsidR="000B25A9" w:rsidRPr="00993C19" w:rsidRDefault="0001194A" w:rsidP="00993C19">
      <w:pPr>
        <w:pStyle w:val="a7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10"/>
        <w:jc w:val="both"/>
        <w:textAlignment w:val="auto"/>
        <w:rPr>
          <w:rStyle w:val="15"/>
          <w:rFonts w:ascii="Liberation Serif" w:hAnsi="Liberation Serif" w:cs="Liberation Serif"/>
          <w:sz w:val="24"/>
          <w:szCs w:val="24"/>
        </w:rPr>
      </w:pPr>
      <w:r>
        <w:rPr>
          <w:rStyle w:val="15"/>
          <w:rFonts w:ascii="Liberation Serif" w:hAnsi="Liberation Serif" w:cs="Liberation Serif"/>
          <w:sz w:val="24"/>
          <w:szCs w:val="24"/>
        </w:rPr>
        <w:t>Коновалову И.А.</w:t>
      </w:r>
      <w:r w:rsidRPr="0001194A">
        <w:rPr>
          <w:rStyle w:val="15"/>
          <w:rFonts w:ascii="Liberation Serif" w:hAnsi="Liberation Serif" w:cs="Liberation Serif"/>
          <w:sz w:val="24"/>
          <w:szCs w:val="24"/>
        </w:rPr>
        <w:t xml:space="preserve"> заместителя директора по учебно-воспитательной работе, назначить ответственной за проведение школьного этапа ВсОШ</w:t>
      </w:r>
      <w:r w:rsidR="000B25A9" w:rsidRPr="00993C19">
        <w:rPr>
          <w:rStyle w:val="15"/>
          <w:rFonts w:ascii="Liberation Serif" w:hAnsi="Liberation Serif" w:cs="Liberation Serif"/>
          <w:sz w:val="24"/>
          <w:szCs w:val="24"/>
        </w:rPr>
        <w:t>.</w:t>
      </w:r>
    </w:p>
    <w:p w:rsidR="009B6484" w:rsidRPr="00993C19" w:rsidRDefault="000B25A9" w:rsidP="00993C19">
      <w:pPr>
        <w:pStyle w:val="a7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10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993C19">
        <w:rPr>
          <w:rStyle w:val="15"/>
          <w:rFonts w:ascii="Liberation Serif" w:hAnsi="Liberation Serif" w:cs="Liberation Serif"/>
          <w:sz w:val="24"/>
          <w:szCs w:val="24"/>
        </w:rPr>
        <w:t xml:space="preserve"> </w:t>
      </w:r>
      <w:r w:rsidR="0001194A">
        <w:rPr>
          <w:rFonts w:ascii="Liberation Serif" w:hAnsi="Liberation Serif" w:cs="Liberation Serif"/>
          <w:sz w:val="24"/>
          <w:szCs w:val="24"/>
        </w:rPr>
        <w:t>Коноваловой  И.А., заместителю директора по УВР</w:t>
      </w:r>
      <w:r w:rsidR="006B18F0">
        <w:rPr>
          <w:rFonts w:ascii="Liberation Serif" w:hAnsi="Liberation Serif" w:cs="Liberation Serif"/>
          <w:sz w:val="24"/>
          <w:szCs w:val="24"/>
        </w:rPr>
        <w:t>:</w:t>
      </w:r>
    </w:p>
    <w:p w:rsidR="009B6484" w:rsidRPr="00993C19" w:rsidRDefault="002E05A3" w:rsidP="00993C19">
      <w:pPr>
        <w:pStyle w:val="a7"/>
        <w:numPr>
          <w:ilvl w:val="0"/>
          <w:numId w:val="3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textAlignment w:val="auto"/>
        <w:rPr>
          <w:rStyle w:val="15"/>
          <w:rFonts w:ascii="Liberation Serif" w:hAnsi="Liberation Serif" w:cs="Liberation Serif"/>
          <w:sz w:val="24"/>
          <w:szCs w:val="24"/>
        </w:rPr>
      </w:pPr>
      <w:r w:rsidRPr="00993C19">
        <w:rPr>
          <w:rStyle w:val="15"/>
          <w:rFonts w:ascii="Liberation Serif" w:hAnsi="Liberation Serif" w:cs="Liberation Serif"/>
          <w:sz w:val="24"/>
          <w:szCs w:val="24"/>
        </w:rPr>
        <w:t>обеспечить проведение школьного этапа олимпиады в соответствии</w:t>
      </w:r>
      <w:r w:rsidRPr="00993C19">
        <w:rPr>
          <w:rStyle w:val="15"/>
          <w:rFonts w:ascii="Liberation Serif" w:hAnsi="Liberation Serif" w:cs="Liberation Serif"/>
          <w:sz w:val="24"/>
          <w:szCs w:val="24"/>
        </w:rPr>
        <w:br/>
        <w:t>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санитарно-эпидемиологическими требованиями к условиям и организации обучения в общеобразовательных организациях, действующими на момент проведения олимпиады;</w:t>
      </w:r>
    </w:p>
    <w:p w:rsidR="00023A8F" w:rsidRDefault="00023A8F" w:rsidP="00993C19">
      <w:pPr>
        <w:pStyle w:val="a7"/>
        <w:numPr>
          <w:ilvl w:val="0"/>
          <w:numId w:val="3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textAlignment w:val="auto"/>
        <w:rPr>
          <w:rStyle w:val="15"/>
          <w:rFonts w:ascii="Liberation Serif" w:hAnsi="Liberation Serif" w:cs="Liberation Serif"/>
          <w:sz w:val="24"/>
          <w:szCs w:val="24"/>
        </w:rPr>
      </w:pPr>
      <w:r w:rsidRPr="00993C19">
        <w:rPr>
          <w:rStyle w:val="15"/>
          <w:rFonts w:ascii="Liberation Serif" w:hAnsi="Liberation Serif" w:cs="Liberation Serif"/>
          <w:sz w:val="24"/>
          <w:szCs w:val="24"/>
        </w:rPr>
        <w:t>обеспечить выполнение требований к организации и проведению школьного этапа олимпиады по 24 предметам;</w:t>
      </w:r>
    </w:p>
    <w:p w:rsidR="006B18F0" w:rsidRPr="00993C19" w:rsidRDefault="006B18F0" w:rsidP="006B18F0">
      <w:pPr>
        <w:pStyle w:val="a7"/>
        <w:numPr>
          <w:ilvl w:val="0"/>
          <w:numId w:val="3"/>
        </w:numPr>
        <w:tabs>
          <w:tab w:val="left" w:pos="0"/>
          <w:tab w:val="left" w:pos="1276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93C19">
        <w:rPr>
          <w:rStyle w:val="15"/>
          <w:rFonts w:ascii="Liberation Serif" w:hAnsi="Liberation Serif" w:cs="Liberation Serif"/>
          <w:sz w:val="24"/>
          <w:szCs w:val="24"/>
        </w:rPr>
        <w:t>проинформировать педагогов, обучающихся и их родителей (законных представителей), общественных наблюдателей о порядке, о месте и времени проведения школьного этапа олимпиады по каждому общеобразовательному предмету;</w:t>
      </w:r>
    </w:p>
    <w:p w:rsidR="006B18F0" w:rsidRDefault="006B18F0" w:rsidP="006B18F0">
      <w:pPr>
        <w:pStyle w:val="a7"/>
        <w:numPr>
          <w:ilvl w:val="0"/>
          <w:numId w:val="3"/>
        </w:numPr>
        <w:tabs>
          <w:tab w:val="left" w:pos="0"/>
          <w:tab w:val="left" w:pos="1276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93C19">
        <w:rPr>
          <w:rFonts w:ascii="Liberation Serif" w:hAnsi="Liberation Serif" w:cs="Liberation Serif"/>
          <w:sz w:val="24"/>
          <w:szCs w:val="24"/>
        </w:rPr>
        <w:t>обеспечить сбор и хранение заявлений родителей (законных представителей) обучающихся, желающих принять участие в олимпиаде, об ознакомлении с Порядком проведения всероссийской олимпиады школьников и о согласии на публикацию олимпиадной работы своего несовершеннолетнего ребенка, в том числе в сети «Интернет» (прилагается);</w:t>
      </w:r>
    </w:p>
    <w:p w:rsidR="006B18F0" w:rsidRPr="00993C19" w:rsidRDefault="006B18F0" w:rsidP="006B18F0">
      <w:pPr>
        <w:pStyle w:val="a7"/>
        <w:numPr>
          <w:ilvl w:val="0"/>
          <w:numId w:val="3"/>
        </w:numPr>
        <w:tabs>
          <w:tab w:val="left" w:pos="0"/>
          <w:tab w:val="left" w:pos="1276"/>
        </w:tabs>
        <w:spacing w:after="0" w:line="240" w:lineRule="auto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993C19">
        <w:rPr>
          <w:rStyle w:val="15"/>
          <w:rFonts w:ascii="Liberation Serif" w:hAnsi="Liberation Serif" w:cs="Liberation Serif"/>
          <w:sz w:val="24"/>
          <w:szCs w:val="24"/>
        </w:rPr>
        <w:t>сформировать и утвердить составы жюри, апелляционных комиссий школьного этапа олимпиады;</w:t>
      </w:r>
    </w:p>
    <w:p w:rsidR="006B18F0" w:rsidRPr="00993C19" w:rsidRDefault="006B18F0" w:rsidP="006B18F0">
      <w:pPr>
        <w:pStyle w:val="a7"/>
        <w:numPr>
          <w:ilvl w:val="0"/>
          <w:numId w:val="3"/>
        </w:numPr>
        <w:tabs>
          <w:tab w:val="left" w:pos="0"/>
          <w:tab w:val="left" w:pos="1276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93C19">
        <w:rPr>
          <w:rFonts w:ascii="Liberation Serif" w:hAnsi="Liberation Serif" w:cs="Liberation Serif"/>
          <w:sz w:val="24"/>
          <w:szCs w:val="24"/>
        </w:rPr>
        <w:t>провести школьный этап олимпиады в сроки, установленные настоящим положением, и в соответствии с регламентом проведения школьного этапа олимпиады, утвержденным настоящим положением;</w:t>
      </w:r>
    </w:p>
    <w:p w:rsidR="006B18F0" w:rsidRPr="00993C19" w:rsidRDefault="006B18F0" w:rsidP="006B18F0">
      <w:pPr>
        <w:pStyle w:val="a7"/>
        <w:numPr>
          <w:ilvl w:val="0"/>
          <w:numId w:val="3"/>
        </w:numPr>
        <w:tabs>
          <w:tab w:val="left" w:pos="0"/>
          <w:tab w:val="left" w:pos="1276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93C19">
        <w:rPr>
          <w:rFonts w:ascii="Liberation Serif" w:hAnsi="Liberation Serif" w:cs="Liberation Serif"/>
          <w:sz w:val="24"/>
          <w:szCs w:val="24"/>
        </w:rPr>
        <w:t>создать качественные организационные условия для проведения школьного этапа олимпиады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санитарно-эпидемиологическими требованиями к условиям и организации обучения в общеобразовательных организациях, действующими на момент проведения олимпиады;</w:t>
      </w:r>
    </w:p>
    <w:p w:rsidR="006B18F0" w:rsidRPr="00993C19" w:rsidRDefault="006B18F0" w:rsidP="006B18F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93C19">
        <w:rPr>
          <w:rFonts w:ascii="Liberation Serif" w:hAnsi="Liberation Serif" w:cs="Liberation Serif"/>
          <w:sz w:val="24"/>
          <w:szCs w:val="24"/>
        </w:rPr>
        <w:t>обеспечить создание специальных условий для участников школьного этапа олимпиады с ОВЗ и детей-инвалидов, учитывающих состояние их здоровья, особенности психофизического развития;</w:t>
      </w:r>
    </w:p>
    <w:p w:rsidR="006B18F0" w:rsidRPr="00993C19" w:rsidRDefault="006B18F0" w:rsidP="006B18F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93C19">
        <w:rPr>
          <w:rFonts w:ascii="Liberation Serif" w:hAnsi="Liberation Serif" w:cs="Liberation Serif"/>
          <w:sz w:val="24"/>
          <w:szCs w:val="24"/>
        </w:rPr>
        <w:t>обеспечить сохранность жизни и здоровья обучающихся во время проведения школьного этапа олимпиады в общеобразовательной организации;</w:t>
      </w:r>
    </w:p>
    <w:p w:rsidR="006B18F0" w:rsidRPr="006B18F0" w:rsidRDefault="006B18F0" w:rsidP="00906712">
      <w:pPr>
        <w:pStyle w:val="a7"/>
        <w:numPr>
          <w:ilvl w:val="0"/>
          <w:numId w:val="3"/>
        </w:numPr>
        <w:tabs>
          <w:tab w:val="left" w:pos="0"/>
          <w:tab w:val="left" w:pos="1276"/>
        </w:tabs>
        <w:spacing w:after="0"/>
        <w:ind w:left="1112" w:hanging="403"/>
        <w:jc w:val="both"/>
        <w:rPr>
          <w:rFonts w:ascii="Liberation Serif" w:hAnsi="Liberation Serif" w:cs="Liberation Serif"/>
          <w:sz w:val="24"/>
          <w:szCs w:val="24"/>
        </w:rPr>
      </w:pPr>
      <w:r w:rsidRPr="006B18F0">
        <w:rPr>
          <w:rFonts w:ascii="Liberation Serif" w:hAnsi="Liberation Serif" w:cs="Liberation Serif"/>
          <w:sz w:val="24"/>
          <w:szCs w:val="24"/>
        </w:rPr>
        <w:t>организовать награждение победителей и призеров школьного этапа олимпиады поощрительными грамотами;</w:t>
      </w:r>
    </w:p>
    <w:p w:rsidR="006B18F0" w:rsidRPr="006B18F0" w:rsidRDefault="006B18F0" w:rsidP="00906712">
      <w:pPr>
        <w:pStyle w:val="a7"/>
        <w:numPr>
          <w:ilvl w:val="0"/>
          <w:numId w:val="3"/>
        </w:numPr>
        <w:tabs>
          <w:tab w:val="left" w:pos="0"/>
          <w:tab w:val="left" w:pos="1276"/>
        </w:tabs>
        <w:spacing w:after="0"/>
        <w:ind w:left="1112" w:hanging="403"/>
        <w:jc w:val="both"/>
        <w:rPr>
          <w:rFonts w:ascii="Liberation Serif" w:hAnsi="Liberation Serif" w:cs="Liberation Serif"/>
          <w:sz w:val="24"/>
          <w:szCs w:val="24"/>
        </w:rPr>
      </w:pPr>
      <w:r w:rsidRPr="006B18F0">
        <w:rPr>
          <w:rFonts w:ascii="Liberation Serif" w:hAnsi="Liberation Serif" w:cs="Liberation Serif"/>
          <w:sz w:val="24"/>
          <w:szCs w:val="24"/>
        </w:rPr>
        <w:t>представить итоговый отчет по организации и проведению школьного этапа олимпиады в Управление образования до 15 ноября 2025 года (прилагается);</w:t>
      </w:r>
    </w:p>
    <w:p w:rsidR="006B18F0" w:rsidRPr="006B18F0" w:rsidRDefault="006B18F0" w:rsidP="00906712">
      <w:pPr>
        <w:pStyle w:val="a7"/>
        <w:numPr>
          <w:ilvl w:val="0"/>
          <w:numId w:val="3"/>
        </w:numPr>
        <w:tabs>
          <w:tab w:val="left" w:pos="0"/>
          <w:tab w:val="left" w:pos="1276"/>
        </w:tabs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B18F0">
        <w:rPr>
          <w:rFonts w:ascii="Liberation Serif" w:hAnsi="Liberation Serif" w:cs="Liberation Serif"/>
          <w:sz w:val="24"/>
          <w:szCs w:val="24"/>
        </w:rPr>
        <w:lastRenderedPageBreak/>
        <w:t>обеспечить организацию проведения разбора заданий, показа работ, процедуры апелляции.</w:t>
      </w:r>
    </w:p>
    <w:p w:rsidR="006B18F0" w:rsidRDefault="006B18F0" w:rsidP="00906712">
      <w:pPr>
        <w:pStyle w:val="a7"/>
        <w:numPr>
          <w:ilvl w:val="0"/>
          <w:numId w:val="1"/>
        </w:numPr>
        <w:tabs>
          <w:tab w:val="left" w:pos="0"/>
          <w:tab w:val="left" w:pos="993"/>
          <w:tab w:val="left" w:pos="1276"/>
        </w:tabs>
        <w:spacing w:after="0" w:line="240" w:lineRule="auto"/>
        <w:jc w:val="both"/>
        <w:textAlignment w:val="auto"/>
        <w:rPr>
          <w:rStyle w:val="15"/>
          <w:rFonts w:ascii="Liberation Serif" w:hAnsi="Liberation Serif" w:cs="Liberation Serif"/>
          <w:sz w:val="24"/>
          <w:szCs w:val="24"/>
        </w:rPr>
      </w:pPr>
      <w:r w:rsidRPr="006B18F0">
        <w:rPr>
          <w:rFonts w:ascii="Liberation Serif" w:hAnsi="Liberation Serif" w:cs="Liberation Serif"/>
          <w:sz w:val="24"/>
          <w:szCs w:val="24"/>
        </w:rPr>
        <w:t>Оносову Е.Н., специалиста по кадрам</w:t>
      </w:r>
      <w:r w:rsidR="00576AD2">
        <w:rPr>
          <w:rFonts w:ascii="Liberation Serif" w:hAnsi="Liberation Serif" w:cs="Liberation Serif"/>
          <w:sz w:val="24"/>
          <w:szCs w:val="24"/>
        </w:rPr>
        <w:t>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6B18F0">
        <w:rPr>
          <w:rStyle w:val="15"/>
          <w:rFonts w:ascii="Liberation Serif" w:hAnsi="Liberation Serif" w:cs="Liberation Serif"/>
          <w:sz w:val="24"/>
          <w:szCs w:val="24"/>
        </w:rPr>
        <w:t>назначить ответственны</w:t>
      </w:r>
      <w:r>
        <w:rPr>
          <w:rStyle w:val="15"/>
          <w:rFonts w:ascii="Liberation Serif" w:hAnsi="Liberation Serif" w:cs="Liberation Serif"/>
          <w:sz w:val="24"/>
          <w:szCs w:val="24"/>
        </w:rPr>
        <w:t>м</w:t>
      </w:r>
      <w:r w:rsidRPr="006B18F0">
        <w:rPr>
          <w:rStyle w:val="15"/>
          <w:rFonts w:ascii="Liberation Serif" w:hAnsi="Liberation Serif" w:cs="Liberation Serif"/>
          <w:sz w:val="24"/>
          <w:szCs w:val="24"/>
        </w:rPr>
        <w:t xml:space="preserve"> за информационный обмен с Управлением образования» в части организации и проведения школьного этапа олимпиады;</w:t>
      </w:r>
    </w:p>
    <w:p w:rsidR="006B18F0" w:rsidRPr="006B18F0" w:rsidRDefault="006B18F0" w:rsidP="006B18F0">
      <w:pPr>
        <w:pStyle w:val="a7"/>
        <w:numPr>
          <w:ilvl w:val="0"/>
          <w:numId w:val="1"/>
        </w:numPr>
        <w:tabs>
          <w:tab w:val="left" w:pos="0"/>
          <w:tab w:val="left" w:pos="993"/>
          <w:tab w:val="left" w:pos="1276"/>
        </w:tabs>
        <w:spacing w:after="0" w:line="240" w:lineRule="auto"/>
        <w:jc w:val="both"/>
        <w:textAlignment w:val="auto"/>
        <w:rPr>
          <w:rStyle w:val="15"/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Оносовой Е.Н.,</w:t>
      </w:r>
      <w:r w:rsidRPr="006B18F0">
        <w:rPr>
          <w:rFonts w:ascii="Liberation Serif" w:hAnsi="Liberation Serif" w:cs="Liberation Serif"/>
          <w:sz w:val="24"/>
          <w:szCs w:val="24"/>
        </w:rPr>
        <w:t xml:space="preserve"> специалист</w:t>
      </w:r>
      <w:r>
        <w:rPr>
          <w:rFonts w:ascii="Liberation Serif" w:hAnsi="Liberation Serif" w:cs="Liberation Serif"/>
          <w:sz w:val="24"/>
          <w:szCs w:val="24"/>
        </w:rPr>
        <w:t>у</w:t>
      </w:r>
      <w:r w:rsidRPr="006B18F0">
        <w:rPr>
          <w:rFonts w:ascii="Liberation Serif" w:hAnsi="Liberation Serif" w:cs="Liberation Serif"/>
          <w:sz w:val="24"/>
          <w:szCs w:val="24"/>
        </w:rPr>
        <w:t xml:space="preserve"> по кадрам</w:t>
      </w:r>
      <w:r>
        <w:rPr>
          <w:rFonts w:ascii="Liberation Serif" w:hAnsi="Liberation Serif" w:cs="Liberation Serif"/>
          <w:sz w:val="24"/>
          <w:szCs w:val="24"/>
        </w:rPr>
        <w:t>:</w:t>
      </w:r>
    </w:p>
    <w:p w:rsidR="00160816" w:rsidRPr="00993C19" w:rsidRDefault="00160816" w:rsidP="00993C19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93C19">
        <w:rPr>
          <w:rFonts w:ascii="Liberation Serif" w:hAnsi="Liberation Serif" w:cs="Liberation Serif"/>
          <w:sz w:val="24"/>
          <w:szCs w:val="24"/>
        </w:rPr>
        <w:t>обеспечить размещение информации о сроках и местах проведения школьного этапа олимпиады по каждому общеобразовательному предмету, а также о Порядке проведения школьного этапа олимпиады и требованиях по каждому общеобразовательному предмету на сайтах общеобразовательных организаций;</w:t>
      </w:r>
    </w:p>
    <w:p w:rsidR="00160816" w:rsidRPr="00993C19" w:rsidRDefault="00160816" w:rsidP="00993C19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93C19">
        <w:rPr>
          <w:rFonts w:ascii="Liberation Serif" w:hAnsi="Liberation Serif" w:cs="Liberation Serif"/>
          <w:sz w:val="24"/>
          <w:szCs w:val="24"/>
        </w:rPr>
        <w:t>внести информацию в РБДО об участниках школьного этапа олимпиады в срок до 5 сентября 2025 года и результатах их участия по очным турам – в сроки, установленные графиком процедур школьного этапа олимпиады;</w:t>
      </w:r>
    </w:p>
    <w:p w:rsidR="00160816" w:rsidRDefault="00160816" w:rsidP="00993C19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93C19">
        <w:rPr>
          <w:rFonts w:ascii="Liberation Serif" w:hAnsi="Liberation Serif" w:cs="Liberation Serif"/>
          <w:sz w:val="24"/>
          <w:szCs w:val="24"/>
        </w:rPr>
        <w:t>актуализировать информацию о количественном контингенте обучающихся в образовательных организациях в федеральной информационной системе оценки качества образования в срок до 8 сентября 2025 года;</w:t>
      </w:r>
    </w:p>
    <w:p w:rsidR="009B6484" w:rsidRPr="00993C19" w:rsidRDefault="002E05A3" w:rsidP="00993C19">
      <w:pPr>
        <w:pStyle w:val="a7"/>
        <w:numPr>
          <w:ilvl w:val="0"/>
          <w:numId w:val="4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993C19">
        <w:rPr>
          <w:rStyle w:val="15"/>
          <w:rFonts w:ascii="Liberation Serif" w:hAnsi="Liberation Serif" w:cs="Liberation Serif"/>
          <w:sz w:val="24"/>
          <w:szCs w:val="24"/>
        </w:rPr>
        <w:t>опубликовать на официальн</w:t>
      </w:r>
      <w:r w:rsidR="006B18F0">
        <w:rPr>
          <w:rStyle w:val="15"/>
          <w:rFonts w:ascii="Liberation Serif" w:hAnsi="Liberation Serif" w:cs="Liberation Serif"/>
          <w:sz w:val="24"/>
          <w:szCs w:val="24"/>
        </w:rPr>
        <w:t>ом</w:t>
      </w:r>
      <w:r w:rsidRPr="00993C19">
        <w:rPr>
          <w:rStyle w:val="15"/>
          <w:rFonts w:ascii="Liberation Serif" w:hAnsi="Liberation Serif" w:cs="Liberation Serif"/>
          <w:sz w:val="24"/>
          <w:szCs w:val="24"/>
        </w:rPr>
        <w:t xml:space="preserve"> сайт</w:t>
      </w:r>
      <w:r w:rsidR="006B18F0">
        <w:rPr>
          <w:rStyle w:val="15"/>
          <w:rFonts w:ascii="Liberation Serif" w:hAnsi="Liberation Serif" w:cs="Liberation Serif"/>
          <w:sz w:val="24"/>
          <w:szCs w:val="24"/>
        </w:rPr>
        <w:t>е</w:t>
      </w:r>
      <w:r w:rsidRPr="00993C19">
        <w:rPr>
          <w:rStyle w:val="15"/>
          <w:rFonts w:ascii="Liberation Serif" w:hAnsi="Liberation Serif" w:cs="Liberation Serif"/>
          <w:sz w:val="24"/>
          <w:szCs w:val="24"/>
        </w:rPr>
        <w:t xml:space="preserve"> </w:t>
      </w:r>
      <w:r w:rsidR="006B18F0">
        <w:rPr>
          <w:rStyle w:val="15"/>
          <w:rFonts w:ascii="Liberation Serif" w:hAnsi="Liberation Serif" w:cs="Liberation Serif"/>
          <w:sz w:val="24"/>
          <w:szCs w:val="24"/>
        </w:rPr>
        <w:t>МБОУ «Камышевская СОШ № 9»</w:t>
      </w:r>
      <w:r w:rsidRPr="00993C19">
        <w:rPr>
          <w:rStyle w:val="15"/>
          <w:rFonts w:ascii="Liberation Serif" w:hAnsi="Liberation Serif" w:cs="Liberation Serif"/>
          <w:sz w:val="24"/>
          <w:szCs w:val="24"/>
        </w:rPr>
        <w:t xml:space="preserve"> в информационно-телекоммуникационной сети «Интернет» результаты (протоколы, рейтинги) школьного этапа олимпиады;</w:t>
      </w:r>
    </w:p>
    <w:p w:rsidR="009B6484" w:rsidRPr="00993C19" w:rsidRDefault="002E05A3" w:rsidP="00993C19">
      <w:pPr>
        <w:pStyle w:val="a7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993C19">
        <w:rPr>
          <w:rStyle w:val="15"/>
          <w:rFonts w:ascii="Liberation Serif" w:hAnsi="Liberation Serif" w:cs="Liberation Serif"/>
          <w:sz w:val="24"/>
          <w:szCs w:val="24"/>
        </w:rPr>
        <w:t xml:space="preserve">Председателям </w:t>
      </w:r>
      <w:r w:rsidR="009321BE" w:rsidRPr="00993C19">
        <w:rPr>
          <w:rStyle w:val="15"/>
          <w:rFonts w:ascii="Liberation Serif" w:hAnsi="Liberation Serif" w:cs="Liberation Serif"/>
          <w:sz w:val="24"/>
          <w:szCs w:val="24"/>
        </w:rPr>
        <w:t xml:space="preserve">школьного жюри </w:t>
      </w:r>
      <w:r w:rsidRPr="00993C19">
        <w:rPr>
          <w:rStyle w:val="15"/>
          <w:rFonts w:ascii="Liberation Serif" w:hAnsi="Liberation Serif" w:cs="Liberation Serif"/>
          <w:sz w:val="24"/>
          <w:szCs w:val="24"/>
        </w:rPr>
        <w:t>обеспечить:</w:t>
      </w:r>
    </w:p>
    <w:p w:rsidR="00993C19" w:rsidRDefault="002E05A3" w:rsidP="00993C19">
      <w:pPr>
        <w:pStyle w:val="a7"/>
        <w:numPr>
          <w:ilvl w:val="0"/>
          <w:numId w:val="5"/>
        </w:numPr>
        <w:tabs>
          <w:tab w:val="left" w:pos="0"/>
          <w:tab w:val="left" w:pos="710"/>
          <w:tab w:val="left" w:pos="1276"/>
          <w:tab w:val="left" w:pos="1418"/>
        </w:tabs>
        <w:spacing w:after="0" w:line="240" w:lineRule="auto"/>
        <w:ind w:left="0" w:firstLine="709"/>
        <w:jc w:val="both"/>
        <w:textAlignment w:val="auto"/>
        <w:rPr>
          <w:rStyle w:val="15"/>
          <w:rFonts w:ascii="Liberation Serif" w:hAnsi="Liberation Serif" w:cs="Liberation Serif"/>
          <w:sz w:val="24"/>
          <w:szCs w:val="24"/>
        </w:rPr>
      </w:pPr>
      <w:r w:rsidRPr="00993C19">
        <w:rPr>
          <w:rStyle w:val="15"/>
          <w:rFonts w:ascii="Liberation Serif" w:hAnsi="Liberation Serif" w:cs="Liberation Serif"/>
          <w:bCs/>
          <w:sz w:val="24"/>
          <w:szCs w:val="24"/>
        </w:rPr>
        <w:t>организационно</w:t>
      </w:r>
      <w:r w:rsidRPr="00993C19">
        <w:rPr>
          <w:rStyle w:val="15"/>
          <w:rFonts w:ascii="Liberation Serif" w:hAnsi="Liberation Serif" w:cs="Liberation Serif"/>
          <w:sz w:val="24"/>
          <w:szCs w:val="24"/>
        </w:rPr>
        <w:t>-методическое сопровождение подготовки, проведения и подведения и</w:t>
      </w:r>
      <w:r w:rsidR="00993C19">
        <w:rPr>
          <w:rStyle w:val="15"/>
          <w:rFonts w:ascii="Liberation Serif" w:hAnsi="Liberation Serif" w:cs="Liberation Serif"/>
          <w:sz w:val="24"/>
          <w:szCs w:val="24"/>
        </w:rPr>
        <w:t>тогов школьного этапа олимпиады.</w:t>
      </w:r>
    </w:p>
    <w:p w:rsidR="009B6484" w:rsidRPr="00993C19" w:rsidRDefault="002E05A3" w:rsidP="00993C19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993C19">
        <w:rPr>
          <w:rStyle w:val="15"/>
          <w:rFonts w:ascii="Liberation Serif" w:hAnsi="Liberation Serif" w:cs="Liberation Serif"/>
          <w:sz w:val="24"/>
          <w:szCs w:val="24"/>
        </w:rPr>
        <w:t xml:space="preserve">Контроль за исполнением настоящего </w:t>
      </w:r>
      <w:r w:rsidR="006C15DE" w:rsidRPr="00993C19">
        <w:rPr>
          <w:rStyle w:val="15"/>
          <w:rFonts w:ascii="Liberation Serif" w:hAnsi="Liberation Serif" w:cs="Liberation Serif"/>
          <w:sz w:val="24"/>
          <w:szCs w:val="24"/>
        </w:rPr>
        <w:t>приказа оставляю за собой</w:t>
      </w:r>
      <w:r w:rsidRPr="00993C19">
        <w:rPr>
          <w:rStyle w:val="15"/>
          <w:rFonts w:ascii="Liberation Serif" w:hAnsi="Liberation Serif" w:cs="Liberation Serif"/>
          <w:sz w:val="24"/>
          <w:szCs w:val="24"/>
        </w:rPr>
        <w:t>.</w:t>
      </w:r>
    </w:p>
    <w:p w:rsidR="006C15DE" w:rsidRPr="00993C19" w:rsidRDefault="00160816" w:rsidP="00993C19">
      <w:pPr>
        <w:tabs>
          <w:tab w:val="left" w:pos="0"/>
          <w:tab w:val="left" w:pos="1276"/>
        </w:tabs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993C19">
        <w:rPr>
          <w:rFonts w:ascii="Liberation Serif" w:hAnsi="Liberation Serif" w:cs="Liberation Serif"/>
          <w:sz w:val="24"/>
          <w:szCs w:val="24"/>
        </w:rPr>
        <w:tab/>
      </w:r>
    </w:p>
    <w:tbl>
      <w:tblPr>
        <w:tblW w:w="9820" w:type="dxa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1"/>
        <w:gridCol w:w="2943"/>
        <w:gridCol w:w="3016"/>
      </w:tblGrid>
      <w:tr w:rsidR="00993C19" w:rsidRPr="00F50B33" w:rsidTr="00993C19">
        <w:tc>
          <w:tcPr>
            <w:tcW w:w="3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C19" w:rsidRPr="00F50B33" w:rsidRDefault="00993C19">
            <w:pPr>
              <w:pStyle w:val="2"/>
              <w:ind w:left="-68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93C19" w:rsidRPr="00F50B33" w:rsidRDefault="00993C19">
            <w:pPr>
              <w:pStyle w:val="2"/>
              <w:ind w:left="-68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93C19" w:rsidRPr="00F50B33" w:rsidRDefault="006B18F0">
            <w:pPr>
              <w:pStyle w:val="2"/>
              <w:ind w:left="-68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Директор</w:t>
            </w:r>
          </w:p>
        </w:tc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C19" w:rsidRPr="00F50B33" w:rsidRDefault="00993C19">
            <w:pPr>
              <w:pStyle w:val="2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C19" w:rsidRPr="00F50B33" w:rsidRDefault="00993C19">
            <w:pPr>
              <w:pStyle w:val="2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93C19" w:rsidRPr="00F50B33" w:rsidRDefault="00993C19" w:rsidP="006C15DE">
            <w:pPr>
              <w:pStyle w:val="2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</w:t>
            </w:r>
          </w:p>
          <w:p w:rsidR="00993C19" w:rsidRPr="00F50B33" w:rsidRDefault="006B18F0" w:rsidP="006C15DE">
            <w:pPr>
              <w:pStyle w:val="2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Е.В. Ершова</w:t>
            </w:r>
          </w:p>
        </w:tc>
      </w:tr>
      <w:tr w:rsidR="00993C19" w:rsidRPr="00F50B33" w:rsidTr="00993C19">
        <w:tc>
          <w:tcPr>
            <w:tcW w:w="3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C19" w:rsidRPr="00F50B33" w:rsidRDefault="00993C19">
            <w:pPr>
              <w:pStyle w:val="2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C19" w:rsidRPr="00F50B33" w:rsidRDefault="00993C19">
            <w:pPr>
              <w:pStyle w:val="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C19" w:rsidRPr="00F50B33" w:rsidRDefault="00993C19">
            <w:pPr>
              <w:pStyle w:val="2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A67686" w:rsidRPr="00F50B33" w:rsidRDefault="00A67686">
      <w:pPr>
        <w:pStyle w:val="2"/>
        <w:ind w:left="5387"/>
        <w:textAlignment w:val="auto"/>
        <w:rPr>
          <w:rStyle w:val="15"/>
          <w:rFonts w:ascii="Liberation Serif" w:hAnsi="Liberation Serif" w:cs="Liberation Serif"/>
          <w:sz w:val="24"/>
          <w:szCs w:val="24"/>
        </w:rPr>
      </w:pPr>
    </w:p>
    <w:p w:rsidR="006C15DE" w:rsidRDefault="00317A9E" w:rsidP="00317A9E">
      <w:pPr>
        <w:pStyle w:val="2"/>
        <w:textAlignment w:val="auto"/>
        <w:rPr>
          <w:rStyle w:val="15"/>
          <w:rFonts w:ascii="Liberation Serif" w:hAnsi="Liberation Serif" w:cs="Liberation Serif"/>
          <w:sz w:val="24"/>
          <w:szCs w:val="24"/>
        </w:rPr>
      </w:pPr>
      <w:r>
        <w:rPr>
          <w:rStyle w:val="15"/>
          <w:rFonts w:ascii="Liberation Serif" w:hAnsi="Liberation Serif" w:cs="Liberation Serif"/>
          <w:sz w:val="24"/>
          <w:szCs w:val="24"/>
        </w:rPr>
        <w:t>С приказом ознакомлен:</w:t>
      </w:r>
    </w:p>
    <w:p w:rsidR="00317A9E" w:rsidRDefault="00317A9E" w:rsidP="00317A9E">
      <w:pPr>
        <w:pStyle w:val="2"/>
        <w:numPr>
          <w:ilvl w:val="0"/>
          <w:numId w:val="12"/>
        </w:numPr>
        <w:jc w:val="both"/>
        <w:textAlignment w:val="auto"/>
        <w:rPr>
          <w:rStyle w:val="15"/>
          <w:rFonts w:ascii="Liberation Serif" w:hAnsi="Liberation Serif" w:cs="Liberation Serif"/>
          <w:sz w:val="24"/>
          <w:szCs w:val="24"/>
        </w:rPr>
      </w:pPr>
      <w:r>
        <w:rPr>
          <w:rStyle w:val="15"/>
          <w:rFonts w:ascii="Liberation Serif" w:hAnsi="Liberation Serif" w:cs="Liberation Serif"/>
          <w:sz w:val="24"/>
          <w:szCs w:val="24"/>
        </w:rPr>
        <w:t>__________________ И.А. Коновалова</w:t>
      </w:r>
    </w:p>
    <w:p w:rsidR="00317A9E" w:rsidRPr="00F50B33" w:rsidRDefault="00317A9E" w:rsidP="00317A9E">
      <w:pPr>
        <w:pStyle w:val="2"/>
        <w:numPr>
          <w:ilvl w:val="0"/>
          <w:numId w:val="12"/>
        </w:numPr>
        <w:jc w:val="both"/>
        <w:textAlignment w:val="auto"/>
        <w:rPr>
          <w:rStyle w:val="15"/>
          <w:rFonts w:ascii="Liberation Serif" w:hAnsi="Liberation Serif" w:cs="Liberation Serif"/>
          <w:sz w:val="24"/>
          <w:szCs w:val="24"/>
        </w:rPr>
      </w:pPr>
      <w:r>
        <w:rPr>
          <w:rStyle w:val="15"/>
          <w:rFonts w:ascii="Liberation Serif" w:hAnsi="Liberation Serif" w:cs="Liberation Serif"/>
          <w:sz w:val="24"/>
          <w:szCs w:val="24"/>
        </w:rPr>
        <w:t>__________________ Е.Н. Оносова</w:t>
      </w:r>
    </w:p>
    <w:p w:rsidR="006C15DE" w:rsidRPr="00F50B33" w:rsidRDefault="006C15DE">
      <w:pPr>
        <w:pStyle w:val="2"/>
        <w:ind w:left="5387"/>
        <w:textAlignment w:val="auto"/>
        <w:rPr>
          <w:rStyle w:val="15"/>
          <w:rFonts w:ascii="Liberation Serif" w:hAnsi="Liberation Serif" w:cs="Liberation Serif"/>
          <w:sz w:val="24"/>
          <w:szCs w:val="24"/>
        </w:rPr>
      </w:pPr>
    </w:p>
    <w:p w:rsidR="006C15DE" w:rsidRPr="00F50B33" w:rsidRDefault="006C15DE">
      <w:pPr>
        <w:pStyle w:val="2"/>
        <w:ind w:left="5387"/>
        <w:textAlignment w:val="auto"/>
        <w:rPr>
          <w:rStyle w:val="15"/>
          <w:rFonts w:ascii="Liberation Serif" w:hAnsi="Liberation Serif" w:cs="Liberation Serif"/>
          <w:sz w:val="24"/>
          <w:szCs w:val="24"/>
        </w:rPr>
      </w:pPr>
    </w:p>
    <w:p w:rsidR="006C15DE" w:rsidRPr="00F50B33" w:rsidRDefault="006C15DE">
      <w:pPr>
        <w:pStyle w:val="2"/>
        <w:ind w:left="5387"/>
        <w:textAlignment w:val="auto"/>
        <w:rPr>
          <w:rStyle w:val="15"/>
          <w:rFonts w:ascii="Liberation Serif" w:hAnsi="Liberation Serif" w:cs="Liberation Serif"/>
          <w:sz w:val="24"/>
          <w:szCs w:val="24"/>
        </w:rPr>
      </w:pPr>
    </w:p>
    <w:p w:rsidR="006C15DE" w:rsidRDefault="006C15DE">
      <w:pPr>
        <w:pStyle w:val="2"/>
        <w:ind w:left="5387"/>
        <w:textAlignment w:val="auto"/>
        <w:rPr>
          <w:rStyle w:val="15"/>
          <w:rFonts w:ascii="Liberation Serif" w:hAnsi="Liberation Serif" w:cs="Liberation Serif"/>
          <w:sz w:val="24"/>
          <w:szCs w:val="24"/>
        </w:rPr>
      </w:pPr>
    </w:p>
    <w:p w:rsidR="006B18F0" w:rsidRDefault="006B18F0">
      <w:pPr>
        <w:pStyle w:val="2"/>
        <w:ind w:left="5387"/>
        <w:textAlignment w:val="auto"/>
        <w:rPr>
          <w:rStyle w:val="15"/>
          <w:rFonts w:ascii="Liberation Serif" w:hAnsi="Liberation Serif" w:cs="Liberation Serif"/>
          <w:sz w:val="24"/>
          <w:szCs w:val="24"/>
        </w:rPr>
      </w:pPr>
    </w:p>
    <w:p w:rsidR="006B18F0" w:rsidRDefault="006B18F0">
      <w:pPr>
        <w:pStyle w:val="2"/>
        <w:ind w:left="5387"/>
        <w:textAlignment w:val="auto"/>
        <w:rPr>
          <w:rStyle w:val="15"/>
          <w:rFonts w:ascii="Liberation Serif" w:hAnsi="Liberation Serif" w:cs="Liberation Serif"/>
          <w:sz w:val="24"/>
          <w:szCs w:val="24"/>
        </w:rPr>
      </w:pPr>
    </w:p>
    <w:p w:rsidR="006B18F0" w:rsidRDefault="006B18F0">
      <w:pPr>
        <w:pStyle w:val="2"/>
        <w:ind w:left="5387"/>
        <w:textAlignment w:val="auto"/>
        <w:rPr>
          <w:rStyle w:val="15"/>
          <w:rFonts w:ascii="Liberation Serif" w:hAnsi="Liberation Serif" w:cs="Liberation Serif"/>
          <w:sz w:val="24"/>
          <w:szCs w:val="24"/>
        </w:rPr>
      </w:pPr>
    </w:p>
    <w:p w:rsidR="006B18F0" w:rsidRDefault="006B18F0">
      <w:pPr>
        <w:pStyle w:val="2"/>
        <w:ind w:left="5387"/>
        <w:textAlignment w:val="auto"/>
        <w:rPr>
          <w:rStyle w:val="15"/>
          <w:rFonts w:ascii="Liberation Serif" w:hAnsi="Liberation Serif" w:cs="Liberation Serif"/>
          <w:sz w:val="24"/>
          <w:szCs w:val="24"/>
        </w:rPr>
      </w:pPr>
    </w:p>
    <w:p w:rsidR="006B18F0" w:rsidRDefault="006B18F0">
      <w:pPr>
        <w:pStyle w:val="2"/>
        <w:ind w:left="5387"/>
        <w:textAlignment w:val="auto"/>
        <w:rPr>
          <w:rStyle w:val="15"/>
          <w:rFonts w:ascii="Liberation Serif" w:hAnsi="Liberation Serif" w:cs="Liberation Serif"/>
          <w:sz w:val="24"/>
          <w:szCs w:val="24"/>
        </w:rPr>
      </w:pPr>
    </w:p>
    <w:p w:rsidR="006B18F0" w:rsidRDefault="006B18F0">
      <w:pPr>
        <w:pStyle w:val="2"/>
        <w:ind w:left="5387"/>
        <w:textAlignment w:val="auto"/>
        <w:rPr>
          <w:rStyle w:val="15"/>
          <w:rFonts w:ascii="Liberation Serif" w:hAnsi="Liberation Serif" w:cs="Liberation Serif"/>
          <w:sz w:val="24"/>
          <w:szCs w:val="24"/>
        </w:rPr>
      </w:pPr>
    </w:p>
    <w:p w:rsidR="006B18F0" w:rsidRDefault="006B18F0">
      <w:pPr>
        <w:pStyle w:val="2"/>
        <w:ind w:left="5387"/>
        <w:textAlignment w:val="auto"/>
        <w:rPr>
          <w:rStyle w:val="15"/>
          <w:rFonts w:ascii="Liberation Serif" w:hAnsi="Liberation Serif" w:cs="Liberation Serif"/>
          <w:sz w:val="24"/>
          <w:szCs w:val="24"/>
        </w:rPr>
      </w:pPr>
    </w:p>
    <w:p w:rsidR="00576AD2" w:rsidRDefault="00576AD2">
      <w:pPr>
        <w:pStyle w:val="2"/>
        <w:ind w:left="5387"/>
        <w:textAlignment w:val="auto"/>
        <w:rPr>
          <w:rStyle w:val="15"/>
          <w:rFonts w:ascii="Liberation Serif" w:hAnsi="Liberation Serif" w:cs="Liberation Serif"/>
          <w:sz w:val="24"/>
          <w:szCs w:val="24"/>
        </w:rPr>
      </w:pPr>
    </w:p>
    <w:p w:rsidR="00576AD2" w:rsidRDefault="00576AD2">
      <w:pPr>
        <w:pStyle w:val="2"/>
        <w:ind w:left="5387"/>
        <w:textAlignment w:val="auto"/>
        <w:rPr>
          <w:rStyle w:val="15"/>
          <w:rFonts w:ascii="Liberation Serif" w:hAnsi="Liberation Serif" w:cs="Liberation Serif"/>
          <w:sz w:val="24"/>
          <w:szCs w:val="24"/>
        </w:rPr>
      </w:pPr>
    </w:p>
    <w:p w:rsidR="00576AD2" w:rsidRDefault="00576AD2">
      <w:pPr>
        <w:pStyle w:val="2"/>
        <w:ind w:left="5387"/>
        <w:textAlignment w:val="auto"/>
        <w:rPr>
          <w:rStyle w:val="15"/>
          <w:rFonts w:ascii="Liberation Serif" w:hAnsi="Liberation Serif" w:cs="Liberation Serif"/>
          <w:sz w:val="24"/>
          <w:szCs w:val="24"/>
        </w:rPr>
      </w:pPr>
    </w:p>
    <w:p w:rsidR="00576AD2" w:rsidRDefault="00576AD2">
      <w:pPr>
        <w:pStyle w:val="2"/>
        <w:ind w:left="5387"/>
        <w:textAlignment w:val="auto"/>
        <w:rPr>
          <w:rStyle w:val="15"/>
          <w:rFonts w:ascii="Liberation Serif" w:hAnsi="Liberation Serif" w:cs="Liberation Serif"/>
          <w:sz w:val="24"/>
          <w:szCs w:val="24"/>
        </w:rPr>
      </w:pPr>
    </w:p>
    <w:p w:rsidR="00576AD2" w:rsidRDefault="00576AD2">
      <w:pPr>
        <w:pStyle w:val="2"/>
        <w:ind w:left="5387"/>
        <w:textAlignment w:val="auto"/>
        <w:rPr>
          <w:rStyle w:val="15"/>
          <w:rFonts w:ascii="Liberation Serif" w:hAnsi="Liberation Serif" w:cs="Liberation Serif"/>
          <w:sz w:val="24"/>
          <w:szCs w:val="24"/>
        </w:rPr>
      </w:pPr>
    </w:p>
    <w:p w:rsidR="00576AD2" w:rsidRDefault="00576AD2">
      <w:pPr>
        <w:pStyle w:val="2"/>
        <w:ind w:left="5387"/>
        <w:textAlignment w:val="auto"/>
        <w:rPr>
          <w:rStyle w:val="15"/>
          <w:rFonts w:ascii="Liberation Serif" w:hAnsi="Liberation Serif" w:cs="Liberation Serif"/>
          <w:sz w:val="24"/>
          <w:szCs w:val="24"/>
        </w:rPr>
      </w:pPr>
    </w:p>
    <w:p w:rsidR="006B18F0" w:rsidRDefault="006B18F0">
      <w:pPr>
        <w:pStyle w:val="2"/>
        <w:ind w:left="5387"/>
        <w:textAlignment w:val="auto"/>
        <w:rPr>
          <w:rStyle w:val="15"/>
          <w:rFonts w:ascii="Liberation Serif" w:hAnsi="Liberation Serif" w:cs="Liberation Serif"/>
          <w:sz w:val="24"/>
          <w:szCs w:val="24"/>
        </w:rPr>
      </w:pPr>
    </w:p>
    <w:p w:rsidR="006B18F0" w:rsidRDefault="006B18F0">
      <w:pPr>
        <w:pStyle w:val="2"/>
        <w:ind w:left="5387"/>
        <w:textAlignment w:val="auto"/>
        <w:rPr>
          <w:rStyle w:val="15"/>
          <w:rFonts w:ascii="Liberation Serif" w:hAnsi="Liberation Serif" w:cs="Liberation Serif"/>
          <w:sz w:val="24"/>
          <w:szCs w:val="24"/>
        </w:rPr>
      </w:pPr>
    </w:p>
    <w:p w:rsidR="006B18F0" w:rsidRPr="00F50B33" w:rsidRDefault="006B18F0">
      <w:pPr>
        <w:pStyle w:val="2"/>
        <w:ind w:left="5387"/>
        <w:textAlignment w:val="auto"/>
        <w:rPr>
          <w:rStyle w:val="15"/>
          <w:rFonts w:ascii="Liberation Serif" w:hAnsi="Liberation Serif" w:cs="Liberation Serif"/>
          <w:sz w:val="24"/>
          <w:szCs w:val="24"/>
        </w:rPr>
      </w:pPr>
    </w:p>
    <w:p w:rsidR="00906712" w:rsidRDefault="00906712">
      <w:pPr>
        <w:suppressAutoHyphens w:val="0"/>
        <w:rPr>
          <w:rStyle w:val="15"/>
          <w:rFonts w:ascii="Liberation Serif" w:hAnsi="Liberation Serif" w:cs="Liberation Serif"/>
          <w:szCs w:val="24"/>
        </w:rPr>
      </w:pPr>
      <w:r>
        <w:rPr>
          <w:rStyle w:val="15"/>
          <w:rFonts w:ascii="Liberation Serif" w:hAnsi="Liberation Serif" w:cs="Liberation Serif"/>
          <w:szCs w:val="24"/>
        </w:rPr>
        <w:br w:type="page"/>
      </w:r>
    </w:p>
    <w:p w:rsidR="009B6484" w:rsidRPr="00F50B33" w:rsidRDefault="002E05A3">
      <w:pPr>
        <w:pStyle w:val="2"/>
        <w:ind w:left="5387"/>
        <w:textAlignment w:val="auto"/>
        <w:rPr>
          <w:rFonts w:ascii="Liberation Serif" w:hAnsi="Liberation Serif" w:cs="Liberation Serif"/>
          <w:szCs w:val="24"/>
        </w:rPr>
      </w:pPr>
      <w:r w:rsidRPr="00F50B33">
        <w:rPr>
          <w:rStyle w:val="15"/>
          <w:rFonts w:ascii="Liberation Serif" w:hAnsi="Liberation Serif" w:cs="Liberation Serif"/>
          <w:szCs w:val="24"/>
        </w:rPr>
        <w:lastRenderedPageBreak/>
        <w:t>УТВЕРЖДЕН</w:t>
      </w:r>
    </w:p>
    <w:p w:rsidR="009B6484" w:rsidRPr="00F50B33" w:rsidRDefault="006C15DE" w:rsidP="006C15DE">
      <w:pPr>
        <w:pStyle w:val="2"/>
        <w:ind w:left="5387"/>
        <w:jc w:val="both"/>
        <w:textAlignment w:val="auto"/>
        <w:rPr>
          <w:rFonts w:ascii="Liberation Serif" w:hAnsi="Liberation Serif" w:cs="Liberation Serif"/>
          <w:szCs w:val="24"/>
        </w:rPr>
      </w:pPr>
      <w:r w:rsidRPr="00F50B33">
        <w:rPr>
          <w:rFonts w:ascii="Liberation Serif" w:hAnsi="Liberation Serif" w:cs="Liberation Serif"/>
          <w:szCs w:val="24"/>
        </w:rPr>
        <w:t xml:space="preserve">Приказом </w:t>
      </w:r>
      <w:r w:rsidR="007B0FB1" w:rsidRPr="00F50B33">
        <w:rPr>
          <w:rFonts w:ascii="Liberation Serif" w:hAnsi="Liberation Serif" w:cs="Liberation Serif"/>
          <w:szCs w:val="24"/>
        </w:rPr>
        <w:t>Управлени</w:t>
      </w:r>
      <w:r w:rsidR="00993C19">
        <w:rPr>
          <w:rFonts w:ascii="Liberation Serif" w:hAnsi="Liberation Serif" w:cs="Liberation Serif"/>
          <w:szCs w:val="24"/>
        </w:rPr>
        <w:t>я</w:t>
      </w:r>
      <w:r w:rsidR="007B0FB1" w:rsidRPr="00F50B33">
        <w:rPr>
          <w:rFonts w:ascii="Liberation Serif" w:hAnsi="Liberation Serif" w:cs="Liberation Serif"/>
          <w:szCs w:val="24"/>
        </w:rPr>
        <w:t xml:space="preserve"> образования от </w:t>
      </w:r>
      <w:r w:rsidR="009427FD" w:rsidRPr="00F50B33">
        <w:rPr>
          <w:rFonts w:ascii="Liberation Serif" w:hAnsi="Liberation Serif" w:cs="Liberation Serif"/>
          <w:szCs w:val="24"/>
        </w:rPr>
        <w:t>_____ сентября</w:t>
      </w:r>
      <w:r w:rsidRPr="00F50B33">
        <w:rPr>
          <w:rFonts w:ascii="Liberation Serif" w:hAnsi="Liberation Serif" w:cs="Liberation Serif"/>
          <w:szCs w:val="24"/>
        </w:rPr>
        <w:t xml:space="preserve"> 202</w:t>
      </w:r>
      <w:r w:rsidR="00993C19">
        <w:rPr>
          <w:rFonts w:ascii="Liberation Serif" w:hAnsi="Liberation Serif" w:cs="Liberation Serif"/>
          <w:szCs w:val="24"/>
        </w:rPr>
        <w:t>5</w:t>
      </w:r>
      <w:r w:rsidRPr="00F50B33">
        <w:rPr>
          <w:rFonts w:ascii="Liberation Serif" w:hAnsi="Liberation Serif" w:cs="Liberation Serif"/>
          <w:szCs w:val="24"/>
        </w:rPr>
        <w:t xml:space="preserve"> № </w:t>
      </w:r>
      <w:r w:rsidR="009427FD" w:rsidRPr="00F50B33">
        <w:rPr>
          <w:rFonts w:ascii="Liberation Serif" w:hAnsi="Liberation Serif" w:cs="Liberation Serif"/>
          <w:szCs w:val="24"/>
        </w:rPr>
        <w:t>____</w:t>
      </w:r>
      <w:r w:rsidR="007B0FB1" w:rsidRPr="00F50B33">
        <w:rPr>
          <w:rFonts w:ascii="Liberation Serif" w:hAnsi="Liberation Serif" w:cs="Liberation Serif"/>
          <w:szCs w:val="24"/>
        </w:rPr>
        <w:t xml:space="preserve"> </w:t>
      </w:r>
      <w:r w:rsidR="002E05A3" w:rsidRPr="00F50B33">
        <w:rPr>
          <w:rStyle w:val="15"/>
          <w:rFonts w:ascii="Liberation Serif" w:hAnsi="Liberation Serif" w:cs="Liberation Serif"/>
          <w:szCs w:val="24"/>
        </w:rPr>
        <w:t>«</w:t>
      </w:r>
      <w:r w:rsidRPr="00F50B33">
        <w:rPr>
          <w:rStyle w:val="15"/>
          <w:rFonts w:ascii="Liberation Serif" w:hAnsi="Liberation Serif" w:cs="Liberation Serif"/>
          <w:szCs w:val="24"/>
        </w:rPr>
        <w:t>Об организации и проведении школьного этапа всероссийской олимпиады</w:t>
      </w:r>
      <w:r w:rsidR="007B0FB1" w:rsidRPr="00F50B33">
        <w:rPr>
          <w:rStyle w:val="15"/>
          <w:rFonts w:ascii="Liberation Serif" w:hAnsi="Liberation Serif" w:cs="Liberation Serif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Cs w:val="24"/>
        </w:rPr>
        <w:t>школьников в Бе</w:t>
      </w:r>
      <w:r w:rsidR="009427FD" w:rsidRPr="00F50B33">
        <w:rPr>
          <w:rStyle w:val="15"/>
          <w:rFonts w:ascii="Liberation Serif" w:hAnsi="Liberation Serif" w:cs="Liberation Serif"/>
          <w:szCs w:val="24"/>
        </w:rPr>
        <w:t xml:space="preserve">лоярском </w:t>
      </w:r>
      <w:r w:rsidR="00993C19">
        <w:rPr>
          <w:rStyle w:val="15"/>
          <w:rFonts w:ascii="Liberation Serif" w:hAnsi="Liberation Serif" w:cs="Liberation Serif"/>
          <w:szCs w:val="24"/>
        </w:rPr>
        <w:t>муниципальном</w:t>
      </w:r>
      <w:r w:rsidR="009427FD" w:rsidRPr="00F50B33">
        <w:rPr>
          <w:rStyle w:val="15"/>
          <w:rFonts w:ascii="Liberation Serif" w:hAnsi="Liberation Serif" w:cs="Liberation Serif"/>
          <w:szCs w:val="24"/>
        </w:rPr>
        <w:t xml:space="preserve"> округе </w:t>
      </w:r>
      <w:r w:rsidR="00993C19">
        <w:rPr>
          <w:rStyle w:val="15"/>
          <w:rFonts w:ascii="Liberation Serif" w:hAnsi="Liberation Serif" w:cs="Liberation Serif"/>
          <w:szCs w:val="24"/>
        </w:rPr>
        <w:t>Свердловской области в 2025</w:t>
      </w:r>
      <w:r w:rsidRPr="00F50B33">
        <w:rPr>
          <w:rStyle w:val="15"/>
          <w:rFonts w:ascii="Liberation Serif" w:hAnsi="Liberation Serif" w:cs="Liberation Serif"/>
          <w:szCs w:val="24"/>
        </w:rPr>
        <w:t>/202</w:t>
      </w:r>
      <w:r w:rsidR="00993C19">
        <w:rPr>
          <w:rStyle w:val="15"/>
          <w:rFonts w:ascii="Liberation Serif" w:hAnsi="Liberation Serif" w:cs="Liberation Serif"/>
          <w:szCs w:val="24"/>
        </w:rPr>
        <w:t>6</w:t>
      </w:r>
      <w:r w:rsidRPr="00F50B33">
        <w:rPr>
          <w:rStyle w:val="15"/>
          <w:rFonts w:ascii="Liberation Serif" w:hAnsi="Liberation Serif" w:cs="Liberation Serif"/>
          <w:szCs w:val="24"/>
        </w:rPr>
        <w:t xml:space="preserve"> учебном году</w:t>
      </w:r>
      <w:r w:rsidR="002E05A3" w:rsidRPr="00F50B33">
        <w:rPr>
          <w:rFonts w:ascii="Liberation Serif" w:hAnsi="Liberation Serif" w:cs="Liberation Serif"/>
          <w:szCs w:val="24"/>
        </w:rPr>
        <w:t>»</w:t>
      </w:r>
    </w:p>
    <w:p w:rsidR="00A67686" w:rsidRPr="00F50B33" w:rsidRDefault="00A67686">
      <w:pPr>
        <w:pStyle w:val="2"/>
        <w:ind w:right="-8"/>
        <w:jc w:val="center"/>
        <w:textAlignment w:val="auto"/>
        <w:rPr>
          <w:rFonts w:ascii="Liberation Serif" w:hAnsi="Liberation Serif" w:cs="Liberation Serif"/>
          <w:b/>
          <w:sz w:val="24"/>
          <w:szCs w:val="24"/>
        </w:rPr>
      </w:pPr>
    </w:p>
    <w:p w:rsidR="009B6484" w:rsidRPr="00F50B33" w:rsidRDefault="002E05A3">
      <w:pPr>
        <w:pStyle w:val="2"/>
        <w:ind w:right="-8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b/>
          <w:sz w:val="24"/>
          <w:szCs w:val="24"/>
        </w:rPr>
        <w:t>ГРАФИК</w:t>
      </w:r>
    </w:p>
    <w:p w:rsidR="009B6484" w:rsidRPr="00F50B33" w:rsidRDefault="002E05A3">
      <w:pPr>
        <w:pStyle w:val="2"/>
        <w:ind w:right="-8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b/>
          <w:sz w:val="24"/>
          <w:szCs w:val="24"/>
        </w:rPr>
        <w:t>проведения школьного этапа всероссийской олимпиады школьников</w:t>
      </w:r>
    </w:p>
    <w:p w:rsidR="009B6484" w:rsidRPr="00F50B33" w:rsidRDefault="002E05A3">
      <w:pPr>
        <w:pStyle w:val="2"/>
        <w:ind w:right="-8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Style w:val="15"/>
          <w:rFonts w:ascii="Liberation Serif" w:hAnsi="Liberation Serif" w:cs="Liberation Serif"/>
          <w:b/>
          <w:sz w:val="24"/>
          <w:szCs w:val="24"/>
        </w:rPr>
        <w:t xml:space="preserve">в </w:t>
      </w:r>
      <w:r w:rsidR="00BC2B50" w:rsidRPr="00F50B33">
        <w:rPr>
          <w:rStyle w:val="15"/>
          <w:rFonts w:ascii="Liberation Serif" w:hAnsi="Liberation Serif" w:cs="Liberation Serif"/>
          <w:b/>
          <w:sz w:val="24"/>
          <w:szCs w:val="24"/>
        </w:rPr>
        <w:t xml:space="preserve">Белоярском </w:t>
      </w:r>
      <w:r w:rsidR="00993C19">
        <w:rPr>
          <w:rStyle w:val="15"/>
          <w:rFonts w:ascii="Liberation Serif" w:hAnsi="Liberation Serif" w:cs="Liberation Serif"/>
          <w:b/>
          <w:bCs/>
          <w:sz w:val="24"/>
          <w:szCs w:val="24"/>
        </w:rPr>
        <w:t>муниципальном</w:t>
      </w:r>
      <w:r w:rsidR="00BC2B50" w:rsidRPr="00F50B33">
        <w:rPr>
          <w:rStyle w:val="15"/>
          <w:rFonts w:ascii="Liberation Serif" w:hAnsi="Liberation Serif" w:cs="Liberation Serif"/>
          <w:b/>
          <w:bCs/>
          <w:sz w:val="24"/>
          <w:szCs w:val="24"/>
        </w:rPr>
        <w:t xml:space="preserve"> округе </w:t>
      </w:r>
      <w:r w:rsidR="00993C19">
        <w:rPr>
          <w:rStyle w:val="15"/>
          <w:rFonts w:ascii="Liberation Serif" w:hAnsi="Liberation Serif" w:cs="Liberation Serif"/>
          <w:b/>
          <w:bCs/>
          <w:sz w:val="24"/>
          <w:szCs w:val="24"/>
        </w:rPr>
        <w:t xml:space="preserve">Свердловской области в </w:t>
      </w:r>
      <w:r w:rsidRPr="00F50B33">
        <w:rPr>
          <w:rStyle w:val="15"/>
          <w:rFonts w:ascii="Liberation Serif" w:hAnsi="Liberation Serif" w:cs="Liberation Serif"/>
          <w:b/>
          <w:bCs/>
          <w:sz w:val="24"/>
          <w:szCs w:val="24"/>
        </w:rPr>
        <w:t>202</w:t>
      </w:r>
      <w:r w:rsidR="009427FD" w:rsidRPr="00F50B33">
        <w:rPr>
          <w:rStyle w:val="15"/>
          <w:rFonts w:ascii="Liberation Serif" w:hAnsi="Liberation Serif" w:cs="Liberation Serif"/>
          <w:b/>
          <w:bCs/>
          <w:sz w:val="24"/>
          <w:szCs w:val="24"/>
        </w:rPr>
        <w:t>5</w:t>
      </w:r>
      <w:r w:rsidR="00993C19">
        <w:rPr>
          <w:rStyle w:val="15"/>
          <w:rFonts w:ascii="Liberation Serif" w:hAnsi="Liberation Serif" w:cs="Liberation Serif"/>
          <w:b/>
          <w:bCs/>
          <w:sz w:val="24"/>
          <w:szCs w:val="24"/>
        </w:rPr>
        <w:t>/2026</w:t>
      </w:r>
      <w:r w:rsidRPr="00F50B33">
        <w:rPr>
          <w:rStyle w:val="15"/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b/>
          <w:sz w:val="24"/>
          <w:szCs w:val="24"/>
        </w:rPr>
        <w:t>учебном году</w:t>
      </w:r>
    </w:p>
    <w:p w:rsidR="00A67686" w:rsidRPr="00F50B33" w:rsidRDefault="00A67686">
      <w:pPr>
        <w:pStyle w:val="2"/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</w:p>
    <w:tbl>
      <w:tblPr>
        <w:tblW w:w="9990" w:type="dxa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2"/>
        <w:gridCol w:w="1843"/>
        <w:gridCol w:w="3402"/>
        <w:gridCol w:w="33"/>
      </w:tblGrid>
      <w:tr w:rsidR="006163E2" w:rsidRPr="00F50B33" w:rsidTr="0066642B">
        <w:trPr>
          <w:gridAfter w:val="1"/>
          <w:wAfter w:w="33" w:type="dxa"/>
          <w:trHeight w:val="321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3E2" w:rsidRPr="00F50B33" w:rsidRDefault="006163E2">
            <w:pPr>
              <w:pStyle w:val="2"/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Style w:val="15"/>
                <w:rFonts w:ascii="Liberation Serif" w:eastAsia="Liberation Serif" w:hAnsi="Liberation Serif" w:cs="Liberation Serif"/>
                <w:b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3E2" w:rsidRPr="00F50B33" w:rsidRDefault="006163E2">
            <w:pPr>
              <w:pStyle w:val="2"/>
              <w:widowControl w:val="0"/>
              <w:ind w:left="-1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Style w:val="15"/>
                <w:rFonts w:ascii="Liberation Serif" w:eastAsia="Liberation Serif" w:hAnsi="Liberation Serif" w:cs="Liberation Serif"/>
                <w:b/>
                <w:sz w:val="24"/>
                <w:szCs w:val="24"/>
              </w:rPr>
              <w:t>Даты проведения олимпиады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3E2" w:rsidRPr="00F50B33" w:rsidRDefault="006163E2">
            <w:pPr>
              <w:pStyle w:val="2"/>
              <w:widowControl w:val="0"/>
              <w:ind w:left="-1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>Платформа</w:t>
            </w:r>
          </w:p>
          <w:p w:rsidR="006163E2" w:rsidRPr="00F50B33" w:rsidRDefault="006163E2">
            <w:pPr>
              <w:pStyle w:val="2"/>
              <w:widowControl w:val="0"/>
              <w:ind w:left="-1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Style w:val="15"/>
                <w:rFonts w:ascii="Liberation Serif" w:eastAsia="Liberation Serif" w:hAnsi="Liberation Serif" w:cs="Liberation Serif"/>
                <w:b/>
                <w:sz w:val="24"/>
                <w:szCs w:val="24"/>
              </w:rPr>
              <w:t>проведения</w:t>
            </w:r>
          </w:p>
        </w:tc>
      </w:tr>
      <w:tr w:rsidR="006163E2" w:rsidRPr="00F50B33" w:rsidTr="0066642B">
        <w:trPr>
          <w:gridAfter w:val="1"/>
          <w:wAfter w:w="33" w:type="dxa"/>
          <w:trHeight w:val="321"/>
          <w:tblHeader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3E2" w:rsidRPr="00F50B33" w:rsidRDefault="006163E2">
            <w:pPr>
              <w:pStyle w:val="2"/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3E2" w:rsidRPr="00F50B33" w:rsidRDefault="006163E2">
            <w:pPr>
              <w:pStyle w:val="2"/>
              <w:widowControl w:val="0"/>
              <w:ind w:left="-1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3E2" w:rsidRPr="00F50B33" w:rsidRDefault="006163E2">
            <w:pPr>
              <w:pStyle w:val="2"/>
              <w:widowControl w:val="0"/>
              <w:ind w:left="-1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450F5A" w:rsidRPr="002F4929" w:rsidTr="0066642B">
        <w:trPr>
          <w:gridAfter w:val="1"/>
          <w:wAfter w:w="33" w:type="dxa"/>
          <w:trHeight w:val="321"/>
          <w:tblHeader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F5A" w:rsidRPr="00F50B33" w:rsidRDefault="00450F5A" w:rsidP="00450F5A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Экономика 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(онлайн)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F5A" w:rsidRPr="00F50B33" w:rsidRDefault="00450F5A" w:rsidP="00450F5A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11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 xml:space="preserve">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F5A" w:rsidRPr="002F4929" w:rsidRDefault="00E921DC" w:rsidP="002F4929">
            <w:pPr>
              <w:pStyle w:val="2"/>
              <w:widowControl w:val="0"/>
              <w:ind w:right="113"/>
              <w:rPr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</w:pPr>
            <w:hyperlink r:id="rId8" w:history="1">
              <w:r w:rsidR="00450F5A" w:rsidRPr="002F4929">
                <w:rPr>
                  <w:rStyle w:val="af4"/>
                  <w:rFonts w:ascii="Liberation Serif" w:hAnsi="Liberation Serif" w:cs="Liberation Serif"/>
                  <w:sz w:val="24"/>
                  <w:szCs w:val="24"/>
                  <w:lang w:val="en-US"/>
                </w:rPr>
                <w:t>https://vsosh.irro.ru/</w:t>
              </w:r>
            </w:hyperlink>
            <w:r w:rsidR="00450F5A" w:rsidRPr="002F492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</w:t>
            </w:r>
          </w:p>
        </w:tc>
      </w:tr>
      <w:tr w:rsidR="002F4929" w:rsidRPr="002F4929" w:rsidTr="0066642B">
        <w:trPr>
          <w:gridAfter w:val="1"/>
          <w:wAfter w:w="33" w:type="dxa"/>
          <w:trHeight w:val="321"/>
          <w:tblHeader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2F4929" w:rsidP="002F4929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>Искусство (Мировая художественная</w:t>
            </w:r>
          </w:p>
          <w:p w:rsidR="002F4929" w:rsidRPr="00F50B33" w:rsidRDefault="002F4929" w:rsidP="002F4929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культура) 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(онлайн)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2F4929" w:rsidP="002F4929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12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 xml:space="preserve">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E921DC" w:rsidP="002F4929">
            <w:pPr>
              <w:pStyle w:val="2"/>
              <w:widowControl w:val="0"/>
              <w:ind w:right="11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hyperlink r:id="rId9" w:history="1">
              <w:r w:rsidR="002F4929" w:rsidRPr="00F50B33">
                <w:rPr>
                  <w:rStyle w:val="af4"/>
                  <w:rFonts w:ascii="Liberation Serif" w:eastAsia="Liberation Serif" w:hAnsi="Liberation Serif" w:cs="Liberation Serif"/>
                  <w:sz w:val="24"/>
                  <w:szCs w:val="24"/>
                </w:rPr>
                <w:t>https://vsosh.irro.ru/</w:t>
              </w:r>
            </w:hyperlink>
            <w:r w:rsidR="002F4929"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2F4929" w:rsidRPr="00F50B33" w:rsidTr="0066642B">
        <w:trPr>
          <w:gridAfter w:val="1"/>
          <w:wAfter w:w="33" w:type="dxa"/>
          <w:trHeight w:val="321"/>
          <w:tblHeader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2F4929" w:rsidP="002F4929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Литература 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(очный тур)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2F4929" w:rsidP="002F4929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15-16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 xml:space="preserve">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2F4929" w:rsidP="002F4929">
            <w:pPr>
              <w:pStyle w:val="2"/>
              <w:widowControl w:val="0"/>
              <w:ind w:right="11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>время и место проведения определяет организатор школьного этапа</w:t>
            </w:r>
          </w:p>
        </w:tc>
      </w:tr>
      <w:tr w:rsidR="002F4929" w:rsidRPr="00F50B33" w:rsidTr="0066642B">
        <w:trPr>
          <w:gridAfter w:val="1"/>
          <w:wAfter w:w="33" w:type="dxa"/>
          <w:trHeight w:val="323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2F4929" w:rsidP="002F4929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Французский язык 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(онлайн, очный тур)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2F4929" w:rsidP="002F4929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17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  <w:t xml:space="preserve"> 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Default="00E921DC" w:rsidP="002F4929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0" w:history="1">
              <w:r w:rsidR="002F4929" w:rsidRPr="00F50B33">
                <w:rPr>
                  <w:rStyle w:val="af4"/>
                  <w:rFonts w:ascii="Liberation Serif" w:hAnsi="Liberation Serif" w:cs="Liberation Serif"/>
                  <w:sz w:val="24"/>
                  <w:szCs w:val="24"/>
                </w:rPr>
                <w:t>https://vsosh.irro.ru/</w:t>
              </w:r>
            </w:hyperlink>
            <w:r w:rsidR="002F4929" w:rsidRPr="00F50B3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2F4929" w:rsidRPr="00F50B33" w:rsidRDefault="002F4929" w:rsidP="002F4929">
            <w:pPr>
              <w:pStyle w:val="2"/>
              <w:widowControl w:val="0"/>
              <w:ind w:right="11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>очный тур - время и место проведения определяет организатор школьного этапа</w:t>
            </w:r>
          </w:p>
        </w:tc>
      </w:tr>
      <w:tr w:rsidR="002F4929" w:rsidRPr="00F50B33" w:rsidTr="0066642B">
        <w:trPr>
          <w:gridAfter w:val="1"/>
          <w:wAfter w:w="33" w:type="dxa"/>
          <w:trHeight w:val="323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2F4929" w:rsidP="002F4929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Обществознание 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(онлайн)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2F4929" w:rsidP="002F4929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18-19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E921DC" w:rsidP="002F4929">
            <w:pPr>
              <w:pStyle w:val="2"/>
              <w:widowControl w:val="0"/>
              <w:ind w:right="11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hyperlink r:id="rId11" w:history="1">
              <w:r w:rsidR="002F4929" w:rsidRPr="00F50B33">
                <w:rPr>
                  <w:rStyle w:val="af4"/>
                  <w:rFonts w:ascii="Liberation Serif" w:eastAsia="Liberation Serif" w:hAnsi="Liberation Serif" w:cs="Liberation Serif"/>
                  <w:sz w:val="24"/>
                  <w:szCs w:val="24"/>
                </w:rPr>
                <w:t>https://vsosh.irro.ru/</w:t>
              </w:r>
            </w:hyperlink>
            <w:r w:rsidR="002F4929"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2F4929" w:rsidRPr="00F50B33" w:rsidTr="0066642B">
        <w:trPr>
          <w:gridAfter w:val="1"/>
          <w:wAfter w:w="33" w:type="dxa"/>
          <w:trHeight w:val="323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2F4929" w:rsidP="002F4929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Русский язык 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(онлайн)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2F4929" w:rsidP="002F4929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22-24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 xml:space="preserve">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E921DC" w:rsidP="002F4929">
            <w:pPr>
              <w:pStyle w:val="2"/>
              <w:widowControl w:val="0"/>
              <w:ind w:right="11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hyperlink r:id="rId12" w:history="1">
              <w:r w:rsidR="002F4929" w:rsidRPr="00F50B33">
                <w:rPr>
                  <w:rStyle w:val="af4"/>
                  <w:rFonts w:ascii="Liberation Serif" w:eastAsia="Liberation Serif" w:hAnsi="Liberation Serif" w:cs="Liberation Serif"/>
                  <w:sz w:val="24"/>
                  <w:szCs w:val="24"/>
                </w:rPr>
                <w:t>https://vsosh.irro.ru/</w:t>
              </w:r>
            </w:hyperlink>
            <w:r w:rsidR="002F4929"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2F4929" w:rsidRPr="00F50B33" w:rsidTr="0066642B">
        <w:trPr>
          <w:gridAfter w:val="1"/>
          <w:wAfter w:w="33" w:type="dxa"/>
          <w:trHeight w:val="323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2F4929" w:rsidP="002F4929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Астрономия 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(онлайн)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2F4929" w:rsidP="002F4929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25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 xml:space="preserve">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E921DC" w:rsidP="002F4929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3" w:history="1">
              <w:r w:rsidR="002F4929" w:rsidRPr="00F50B33">
                <w:rPr>
                  <w:rStyle w:val="af4"/>
                  <w:rFonts w:ascii="Liberation Serif" w:hAnsi="Liberation Serif" w:cs="Liberation Serif"/>
                  <w:sz w:val="24"/>
                  <w:szCs w:val="24"/>
                </w:rPr>
                <w:t>https://uts.sirius.online/</w:t>
              </w:r>
            </w:hyperlink>
          </w:p>
        </w:tc>
      </w:tr>
      <w:tr w:rsidR="002F4929" w:rsidRPr="00F50B33" w:rsidTr="0066642B">
        <w:trPr>
          <w:gridAfter w:val="1"/>
          <w:wAfter w:w="33" w:type="dxa"/>
          <w:trHeight w:val="323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2F4929" w:rsidP="002F4929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Основы безопасности 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и защиты Родины (онлайн</w:t>
            </w:r>
            <w:r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, практический тур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2F4929" w:rsidP="002F4929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26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 xml:space="preserve">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Default="00E921DC" w:rsidP="002F4929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4" w:history="1">
              <w:r w:rsidR="002F4929" w:rsidRPr="00F50B33">
                <w:rPr>
                  <w:rStyle w:val="af4"/>
                  <w:rFonts w:ascii="Liberation Serif" w:hAnsi="Liberation Serif" w:cs="Liberation Serif"/>
                  <w:sz w:val="24"/>
                  <w:szCs w:val="24"/>
                </w:rPr>
                <w:t>https://vsosh.irro.ru/</w:t>
              </w:r>
            </w:hyperlink>
            <w:r w:rsidR="002F4929" w:rsidRPr="00F50B3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2F4929" w:rsidRPr="00F50B33" w:rsidRDefault="002F4929" w:rsidP="002F4929">
            <w:pPr>
              <w:pStyle w:val="2"/>
              <w:widowControl w:val="0"/>
              <w:ind w:right="11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практический</w:t>
            </w: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тур - время и место проведения определяет организатор школьного этапа</w:t>
            </w:r>
          </w:p>
        </w:tc>
      </w:tr>
      <w:tr w:rsidR="002F4929" w:rsidRPr="00F50B33" w:rsidTr="0066642B">
        <w:trPr>
          <w:gridAfter w:val="1"/>
          <w:wAfter w:w="33" w:type="dxa"/>
          <w:trHeight w:val="323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2F4929" w:rsidP="002F4929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>Основы безопасности и защиты Родины</w:t>
            </w:r>
          </w:p>
          <w:p w:rsidR="002F4929" w:rsidRPr="00F50B33" w:rsidRDefault="002F4929" w:rsidP="002F4929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(практический тур)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2F4929" w:rsidP="002F4929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27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 xml:space="preserve">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2F4929" w:rsidP="002F4929">
            <w:pPr>
              <w:pStyle w:val="2"/>
              <w:widowControl w:val="0"/>
              <w:ind w:right="11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>время и место проведения определяет организатор школьного этапа</w:t>
            </w:r>
          </w:p>
        </w:tc>
      </w:tr>
      <w:tr w:rsidR="002F4929" w:rsidRPr="00F50B33" w:rsidTr="0066642B">
        <w:trPr>
          <w:gridAfter w:val="1"/>
          <w:wAfter w:w="33" w:type="dxa"/>
          <w:trHeight w:val="323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2F4929" w:rsidP="002F4929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Экология 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(онлайн)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2F4929" w:rsidP="002F4929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27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 xml:space="preserve">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E921DC" w:rsidP="002F4929">
            <w:pPr>
              <w:pStyle w:val="2"/>
              <w:widowControl w:val="0"/>
              <w:ind w:right="11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hyperlink r:id="rId15" w:history="1">
              <w:r w:rsidR="002F4929" w:rsidRPr="00F50B33">
                <w:rPr>
                  <w:rStyle w:val="af4"/>
                  <w:rFonts w:ascii="Liberation Serif" w:hAnsi="Liberation Serif" w:cs="Liberation Serif"/>
                  <w:sz w:val="24"/>
                  <w:szCs w:val="24"/>
                </w:rPr>
                <w:t>https://vsosh.irro.ru/</w:t>
              </w:r>
            </w:hyperlink>
            <w:r w:rsidR="002F4929" w:rsidRPr="00F50B3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2F4929" w:rsidRPr="00F50B33" w:rsidTr="0066642B">
        <w:trPr>
          <w:gridAfter w:val="1"/>
          <w:wAfter w:w="33" w:type="dxa"/>
          <w:trHeight w:val="323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2F4929" w:rsidP="002F4929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История 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(онлайн)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2F4929" w:rsidP="002F4929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29-30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2F4929" w:rsidP="002F4929">
            <w:pPr>
              <w:pStyle w:val="2"/>
              <w:widowControl w:val="0"/>
              <w:ind w:right="11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hyperlink r:id="rId16" w:history="1">
              <w:r w:rsidRPr="00F50B33">
                <w:rPr>
                  <w:rStyle w:val="af4"/>
                  <w:rFonts w:ascii="Liberation Serif" w:hAnsi="Liberation Serif" w:cs="Liberation Serif"/>
                  <w:sz w:val="24"/>
                  <w:szCs w:val="24"/>
                </w:rPr>
                <w:t>https://vsosh.irro.ru/</w:t>
              </w:r>
            </w:hyperlink>
          </w:p>
        </w:tc>
      </w:tr>
      <w:tr w:rsidR="002F4929" w:rsidRPr="00F50B33" w:rsidTr="0066642B">
        <w:trPr>
          <w:gridAfter w:val="1"/>
          <w:wAfter w:w="33" w:type="dxa"/>
          <w:trHeight w:val="323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2F4929" w:rsidP="002F4929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Немецкий язык 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(онлайн, очный тур)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2F4929" w:rsidP="002F4929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1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 xml:space="preserve">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Default="00E921DC" w:rsidP="002F4929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7" w:history="1">
              <w:r w:rsidR="002F4929" w:rsidRPr="00F50B33">
                <w:rPr>
                  <w:rStyle w:val="af4"/>
                  <w:rFonts w:ascii="Liberation Serif" w:hAnsi="Liberation Serif" w:cs="Liberation Serif"/>
                  <w:sz w:val="24"/>
                  <w:szCs w:val="24"/>
                </w:rPr>
                <w:t>https://vsosh.irro.ru/</w:t>
              </w:r>
            </w:hyperlink>
            <w:r w:rsidR="002F4929" w:rsidRPr="00F50B3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2F4929" w:rsidRPr="00F50B33" w:rsidRDefault="002F4929" w:rsidP="002F4929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>очный тур - время и место проведения определяет организатор школьного этапа</w:t>
            </w:r>
          </w:p>
        </w:tc>
      </w:tr>
      <w:tr w:rsidR="002F4929" w:rsidRPr="00F50B33" w:rsidTr="0066642B">
        <w:trPr>
          <w:gridAfter w:val="1"/>
          <w:wAfter w:w="33" w:type="dxa"/>
          <w:trHeight w:val="323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2F4929" w:rsidP="002F4929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Физика 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(онлайн)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2F4929" w:rsidP="002F4929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2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 xml:space="preserve">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E921DC" w:rsidP="002F4929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8" w:history="1">
              <w:r w:rsidR="002F4929" w:rsidRPr="00F50B33">
                <w:rPr>
                  <w:rStyle w:val="af4"/>
                  <w:rFonts w:ascii="Liberation Serif" w:hAnsi="Liberation Serif" w:cs="Liberation Serif"/>
                  <w:sz w:val="24"/>
                  <w:szCs w:val="24"/>
                </w:rPr>
                <w:t>https://uts.sirius.online/</w:t>
              </w:r>
            </w:hyperlink>
            <w:r w:rsidR="002F4929" w:rsidRPr="00F50B3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2F4929" w:rsidRPr="00F50B33" w:rsidTr="0066642B">
        <w:trPr>
          <w:gridAfter w:val="1"/>
          <w:wAfter w:w="33" w:type="dxa"/>
          <w:trHeight w:val="323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2F4929" w:rsidP="002F4929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География 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(онлайн)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2F4929" w:rsidP="002F4929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3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 xml:space="preserve">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E921DC" w:rsidP="002F4929">
            <w:pPr>
              <w:pStyle w:val="2"/>
              <w:widowControl w:val="0"/>
              <w:ind w:right="11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hyperlink r:id="rId19" w:history="1">
              <w:r w:rsidR="002F4929" w:rsidRPr="00F50B33">
                <w:rPr>
                  <w:rStyle w:val="af4"/>
                  <w:rFonts w:ascii="Liberation Serif" w:hAnsi="Liberation Serif" w:cs="Liberation Serif"/>
                  <w:sz w:val="24"/>
                  <w:szCs w:val="24"/>
                </w:rPr>
                <w:t>https://vsosh.irro.ru/</w:t>
              </w:r>
            </w:hyperlink>
            <w:r w:rsidR="002F4929" w:rsidRPr="00F50B3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2F4929" w:rsidRPr="00F50B33" w:rsidTr="0066642B">
        <w:trPr>
          <w:gridAfter w:val="1"/>
          <w:wAfter w:w="33" w:type="dxa"/>
          <w:trHeight w:val="323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2F4929" w:rsidP="002F4929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 xml:space="preserve">Физическая культура (онлайн, </w:t>
            </w:r>
            <w:r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практически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й тур)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2F4929" w:rsidP="002F4929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6-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7октября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Default="00E921DC" w:rsidP="002F4929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20" w:history="1">
              <w:r w:rsidR="002F4929" w:rsidRPr="00F50B33">
                <w:rPr>
                  <w:rStyle w:val="af4"/>
                  <w:rFonts w:ascii="Liberation Serif" w:hAnsi="Liberation Serif" w:cs="Liberation Serif"/>
                  <w:sz w:val="24"/>
                  <w:szCs w:val="24"/>
                </w:rPr>
                <w:t>https://vsosh.irro.ru/</w:t>
              </w:r>
            </w:hyperlink>
            <w:r w:rsidR="002F4929" w:rsidRPr="00F50B3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2F4929" w:rsidRPr="00F50B33" w:rsidRDefault="002F4929" w:rsidP="002F4929">
            <w:pPr>
              <w:pStyle w:val="2"/>
              <w:widowControl w:val="0"/>
              <w:ind w:right="11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практический</w:t>
            </w: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тур - время и место проведения определяет организатор школьного этапа </w:t>
            </w:r>
          </w:p>
        </w:tc>
      </w:tr>
      <w:tr w:rsidR="002F4929" w:rsidRPr="00F50B33" w:rsidTr="0066642B">
        <w:trPr>
          <w:gridAfter w:val="1"/>
          <w:wAfter w:w="33" w:type="dxa"/>
          <w:trHeight w:val="323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2F4929" w:rsidP="002F4929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Физическая культура (</w:t>
            </w:r>
            <w:r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практический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 xml:space="preserve"> тур)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2F4929" w:rsidP="002F4929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7</w:t>
            </w:r>
            <w:r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2F4929" w:rsidP="002F4929">
            <w:pPr>
              <w:pStyle w:val="2"/>
              <w:widowControl w:val="0"/>
              <w:ind w:right="11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2F4929" w:rsidRPr="00F50B33" w:rsidTr="0066642B">
        <w:trPr>
          <w:gridAfter w:val="1"/>
          <w:wAfter w:w="33" w:type="dxa"/>
          <w:trHeight w:val="323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2F4929" w:rsidP="002F4929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Право (онлайн)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2F4929" w:rsidP="002F4929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8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 xml:space="preserve">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E921DC" w:rsidP="002F4929">
            <w:pPr>
              <w:pStyle w:val="2"/>
              <w:widowControl w:val="0"/>
              <w:ind w:right="11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hyperlink r:id="rId21" w:history="1">
              <w:r w:rsidR="002F4929" w:rsidRPr="00F50B33">
                <w:rPr>
                  <w:rStyle w:val="af4"/>
                  <w:rFonts w:ascii="Liberation Serif" w:hAnsi="Liberation Serif" w:cs="Liberation Serif"/>
                  <w:sz w:val="24"/>
                  <w:szCs w:val="24"/>
                </w:rPr>
                <w:t>https://vsosh.irro.ru/</w:t>
              </w:r>
            </w:hyperlink>
            <w:r w:rsidR="002F4929" w:rsidRPr="00F50B3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2F4929" w:rsidRPr="00F50B33" w:rsidTr="0066642B">
        <w:trPr>
          <w:gridAfter w:val="1"/>
          <w:wAfter w:w="33" w:type="dxa"/>
          <w:trHeight w:val="323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2F4929" w:rsidP="002F4929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Биология 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(5-6 классы, онлайн)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2F4929" w:rsidP="002F4929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9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 xml:space="preserve">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E921DC" w:rsidP="002F4929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22" w:history="1">
              <w:r w:rsidR="002F4929" w:rsidRPr="00F50B33">
                <w:rPr>
                  <w:rStyle w:val="af4"/>
                  <w:rFonts w:ascii="Liberation Serif" w:hAnsi="Liberation Serif" w:cs="Liberation Serif"/>
                  <w:sz w:val="24"/>
                  <w:szCs w:val="24"/>
                </w:rPr>
                <w:t>https://uts.sirius.online/</w:t>
              </w:r>
            </w:hyperlink>
          </w:p>
        </w:tc>
      </w:tr>
      <w:tr w:rsidR="002F4929" w:rsidRPr="00F50B33" w:rsidTr="0066642B">
        <w:trPr>
          <w:gridAfter w:val="1"/>
          <w:wAfter w:w="33" w:type="dxa"/>
          <w:trHeight w:val="323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2F4929" w:rsidP="002F4929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Биология 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(7-11 классы, онлайн)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2F4929" w:rsidP="002F4929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10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 xml:space="preserve">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E921DC" w:rsidP="002F4929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23" w:history="1">
              <w:r w:rsidR="002F4929" w:rsidRPr="00F50B33">
                <w:rPr>
                  <w:rStyle w:val="af4"/>
                  <w:rFonts w:ascii="Liberation Serif" w:hAnsi="Liberation Serif" w:cs="Liberation Serif"/>
                  <w:sz w:val="24"/>
                  <w:szCs w:val="24"/>
                </w:rPr>
                <w:t>https://uts.sirius.online/</w:t>
              </w:r>
            </w:hyperlink>
          </w:p>
        </w:tc>
      </w:tr>
      <w:tr w:rsidR="002F4929" w:rsidRPr="00F50B33" w:rsidTr="0066642B">
        <w:trPr>
          <w:gridAfter w:val="1"/>
          <w:wAfter w:w="33" w:type="dxa"/>
          <w:trHeight w:val="323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2F4929" w:rsidP="002F4929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Химия 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(онлайн)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2F4929" w:rsidP="002F4929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  <w:t>13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 xml:space="preserve">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E921DC" w:rsidP="002F4929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24" w:history="1">
              <w:r w:rsidR="002F4929" w:rsidRPr="00F50B33">
                <w:rPr>
                  <w:rStyle w:val="af4"/>
                  <w:rFonts w:ascii="Liberation Serif" w:hAnsi="Liberation Serif" w:cs="Liberation Serif"/>
                  <w:sz w:val="24"/>
                  <w:szCs w:val="24"/>
                </w:rPr>
                <w:t>https://uts.sirius.online/</w:t>
              </w:r>
            </w:hyperlink>
            <w:hyperlink r:id="rId25" w:history="1"/>
          </w:p>
        </w:tc>
      </w:tr>
      <w:tr w:rsidR="002F4929" w:rsidRPr="00F50B33" w:rsidTr="0066642B">
        <w:trPr>
          <w:gridAfter w:val="1"/>
          <w:wAfter w:w="33" w:type="dxa"/>
          <w:trHeight w:val="323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2F4929" w:rsidP="002F4929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Английский язык 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(онлайн, очный тур)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2F4929" w:rsidP="002F4929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14-15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 xml:space="preserve">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E921DC" w:rsidP="002F4929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26" w:history="1">
              <w:r w:rsidR="002F4929" w:rsidRPr="00F50B33">
                <w:rPr>
                  <w:rStyle w:val="af4"/>
                  <w:rFonts w:ascii="Liberation Serif" w:hAnsi="Liberation Serif" w:cs="Liberation Serif"/>
                  <w:sz w:val="24"/>
                  <w:szCs w:val="24"/>
                </w:rPr>
                <w:t>https://vsosh.irro.ru/</w:t>
              </w:r>
            </w:hyperlink>
          </w:p>
          <w:p w:rsidR="002F4929" w:rsidRPr="00F50B33" w:rsidRDefault="002F4929" w:rsidP="002F4929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>очный тур - время и место проведения определяет организатор</w:t>
            </w:r>
          </w:p>
        </w:tc>
      </w:tr>
      <w:tr w:rsidR="002F4929" w:rsidRPr="00F50B33" w:rsidTr="0066642B">
        <w:trPr>
          <w:gridAfter w:val="1"/>
          <w:wAfter w:w="33" w:type="dxa"/>
          <w:trHeight w:val="323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2F4929" w:rsidP="002F4929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Математика (4-6-е классы) 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(онлайн)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2F4929" w:rsidP="002F4929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16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 xml:space="preserve">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E921DC" w:rsidP="002F492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27" w:history="1">
              <w:r w:rsidR="002F4929" w:rsidRPr="00F50B33">
                <w:rPr>
                  <w:rStyle w:val="af4"/>
                  <w:rFonts w:ascii="Liberation Serif" w:hAnsi="Liberation Serif" w:cs="Liberation Serif"/>
                  <w:sz w:val="24"/>
                  <w:szCs w:val="24"/>
                </w:rPr>
                <w:t>https://uts.sirius.online/</w:t>
              </w:r>
            </w:hyperlink>
          </w:p>
        </w:tc>
      </w:tr>
      <w:tr w:rsidR="002F4929" w:rsidRPr="00F50B33" w:rsidTr="0066642B">
        <w:trPr>
          <w:gridAfter w:val="1"/>
          <w:wAfter w:w="33" w:type="dxa"/>
          <w:trHeight w:val="323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2F4929" w:rsidP="002F4929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Математика (7-11-е классы) 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(онлайн)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2F4929" w:rsidP="002F4929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17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 xml:space="preserve">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E921DC" w:rsidP="002F492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28" w:history="1">
              <w:r w:rsidR="002F4929" w:rsidRPr="00F50B33">
                <w:rPr>
                  <w:rStyle w:val="af4"/>
                  <w:rFonts w:ascii="Liberation Serif" w:hAnsi="Liberation Serif" w:cs="Liberation Serif"/>
                  <w:sz w:val="24"/>
                  <w:szCs w:val="24"/>
                </w:rPr>
                <w:t>https://uts.sirius.online/</w:t>
              </w:r>
            </w:hyperlink>
          </w:p>
        </w:tc>
      </w:tr>
      <w:tr w:rsidR="002F4929" w:rsidRPr="00F50B33" w:rsidTr="0066642B">
        <w:trPr>
          <w:gridAfter w:val="1"/>
          <w:wAfter w:w="33" w:type="dxa"/>
          <w:trHeight w:val="323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2F4929" w:rsidP="002F4929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Испанский язык, Итальянский язык, Китайский язык 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(онлайн)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2F4929" w:rsidP="002F4929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18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 xml:space="preserve">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E921DC" w:rsidP="002F4929">
            <w:pPr>
              <w:pStyle w:val="2"/>
              <w:widowControl w:val="0"/>
              <w:ind w:right="11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hyperlink r:id="rId29" w:history="1">
              <w:r w:rsidR="002F4929" w:rsidRPr="00F50B33">
                <w:rPr>
                  <w:rStyle w:val="af4"/>
                  <w:rFonts w:ascii="Liberation Serif" w:hAnsi="Liberation Serif" w:cs="Liberation Serif"/>
                  <w:sz w:val="24"/>
                  <w:szCs w:val="24"/>
                </w:rPr>
                <w:t>https://vsosh.irro.ru/</w:t>
              </w:r>
            </w:hyperlink>
            <w:r w:rsidR="002F4929" w:rsidRPr="00F50B3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2F4929" w:rsidRPr="00F50B33" w:rsidTr="0066642B">
        <w:trPr>
          <w:gridAfter w:val="1"/>
          <w:wAfter w:w="33" w:type="dxa"/>
          <w:trHeight w:val="323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2F4929" w:rsidP="002F4929">
            <w:pPr>
              <w:pStyle w:val="2"/>
              <w:widowControl w:val="0"/>
              <w:ind w:right="13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Труд (технология) (онлайн, очный тур)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Default="002F4929" w:rsidP="002F4929">
            <w:pPr>
              <w:pStyle w:val="2"/>
              <w:widowControl w:val="0"/>
              <w:ind w:right="113"/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20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Default="00E921DC" w:rsidP="002F4929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30" w:history="1">
              <w:r w:rsidR="002F4929" w:rsidRPr="00F50B33">
                <w:rPr>
                  <w:rStyle w:val="af4"/>
                  <w:rFonts w:ascii="Liberation Serif" w:hAnsi="Liberation Serif" w:cs="Liberation Serif"/>
                  <w:sz w:val="24"/>
                  <w:szCs w:val="24"/>
                </w:rPr>
                <w:t>https://vsosh.irro.ru/</w:t>
              </w:r>
            </w:hyperlink>
            <w:r w:rsidR="002F4929" w:rsidRPr="00F50B3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2F4929" w:rsidRDefault="002F4929" w:rsidP="002F4929">
            <w:pPr>
              <w:pStyle w:val="2"/>
              <w:widowControl w:val="0"/>
              <w:ind w:right="113"/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>очный тур - время и место проведения определяет организатор</w:t>
            </w:r>
          </w:p>
        </w:tc>
      </w:tr>
      <w:tr w:rsidR="002F4929" w:rsidRPr="00F50B33" w:rsidTr="0066642B">
        <w:trPr>
          <w:gridAfter w:val="1"/>
          <w:wAfter w:w="33" w:type="dxa"/>
          <w:trHeight w:val="323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2F4929" w:rsidP="002F4929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>Т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руд (т</w:t>
            </w: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>ехнология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)</w:t>
            </w: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(</w:t>
            </w:r>
            <w:r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очны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й тур)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2F4929" w:rsidP="002F4929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29" w:rsidRPr="00F50B33" w:rsidRDefault="002F4929" w:rsidP="002F4929">
            <w:pPr>
              <w:pStyle w:val="2"/>
              <w:widowControl w:val="0"/>
              <w:ind w:right="11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время и место проведения определяет организатор </w:t>
            </w:r>
          </w:p>
        </w:tc>
      </w:tr>
      <w:tr w:rsidR="0066642B" w:rsidRPr="00F50B33" w:rsidTr="0066642B">
        <w:trPr>
          <w:gridAfter w:val="1"/>
          <w:wAfter w:w="33" w:type="dxa"/>
          <w:trHeight w:val="323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42B" w:rsidRPr="00F50B33" w:rsidRDefault="0066642B" w:rsidP="002F4929">
            <w:pPr>
              <w:pStyle w:val="2"/>
              <w:widowControl w:val="0"/>
              <w:ind w:right="13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Информатика (профиль «Искусственный интеллект»)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42B" w:rsidRDefault="0066642B" w:rsidP="002F4929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42B" w:rsidRPr="00F50B33" w:rsidRDefault="00E921DC" w:rsidP="002F4929">
            <w:pPr>
              <w:pStyle w:val="2"/>
              <w:widowControl w:val="0"/>
              <w:ind w:right="11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hyperlink r:id="rId31" w:history="1">
              <w:r w:rsidR="0066642B" w:rsidRPr="00F50B33">
                <w:rPr>
                  <w:rStyle w:val="af4"/>
                  <w:rFonts w:ascii="Liberation Serif" w:hAnsi="Liberation Serif" w:cs="Liberation Serif"/>
                  <w:sz w:val="24"/>
                  <w:szCs w:val="24"/>
                </w:rPr>
                <w:t>https://uts.sirius.online/</w:t>
              </w:r>
            </w:hyperlink>
          </w:p>
        </w:tc>
      </w:tr>
      <w:tr w:rsidR="0066642B" w:rsidRPr="00F50B33" w:rsidTr="0066642B">
        <w:trPr>
          <w:gridAfter w:val="1"/>
          <w:wAfter w:w="33" w:type="dxa"/>
          <w:trHeight w:val="323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42B" w:rsidRPr="00F50B33" w:rsidRDefault="0066642B" w:rsidP="0066642B">
            <w:pPr>
              <w:pStyle w:val="2"/>
              <w:widowControl w:val="0"/>
              <w:ind w:right="13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Информатика (профиль «Роботехника»)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42B" w:rsidRDefault="0066642B" w:rsidP="0066642B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42B" w:rsidRPr="00F50B33" w:rsidRDefault="00E921DC" w:rsidP="0066642B">
            <w:pPr>
              <w:pStyle w:val="2"/>
              <w:widowControl w:val="0"/>
              <w:ind w:right="11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hyperlink r:id="rId32" w:history="1">
              <w:r w:rsidR="0066642B" w:rsidRPr="00F50B33">
                <w:rPr>
                  <w:rStyle w:val="af4"/>
                  <w:rFonts w:ascii="Liberation Serif" w:hAnsi="Liberation Serif" w:cs="Liberation Serif"/>
                  <w:sz w:val="24"/>
                  <w:szCs w:val="24"/>
                </w:rPr>
                <w:t>https://uts.sirius.online/</w:t>
              </w:r>
            </w:hyperlink>
          </w:p>
        </w:tc>
      </w:tr>
      <w:tr w:rsidR="0066642B" w:rsidRPr="00F50B33" w:rsidTr="0066642B">
        <w:trPr>
          <w:gridAfter w:val="1"/>
          <w:wAfter w:w="33" w:type="dxa"/>
          <w:trHeight w:val="323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42B" w:rsidRPr="00F50B33" w:rsidRDefault="0066642B" w:rsidP="0066642B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Информатика 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(</w:t>
            </w:r>
            <w:r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профиль «Программирование»)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42B" w:rsidRPr="00F50B33" w:rsidRDefault="0066642B" w:rsidP="0066642B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2</w:t>
            </w:r>
            <w:r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3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 xml:space="preserve">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42B" w:rsidRPr="00F50B33" w:rsidRDefault="00E921DC" w:rsidP="0066642B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33" w:history="1">
              <w:r w:rsidR="0066642B" w:rsidRPr="00F50B33">
                <w:rPr>
                  <w:rStyle w:val="af4"/>
                  <w:rFonts w:ascii="Liberation Serif" w:hAnsi="Liberation Serif" w:cs="Liberation Serif"/>
                  <w:sz w:val="24"/>
                  <w:szCs w:val="24"/>
                </w:rPr>
                <w:t>https://uts.sirius.online/</w:t>
              </w:r>
            </w:hyperlink>
          </w:p>
        </w:tc>
      </w:tr>
      <w:tr w:rsidR="0066642B" w:rsidRPr="00F50B33" w:rsidTr="00B5543D">
        <w:trPr>
          <w:gridAfter w:val="1"/>
          <w:wAfter w:w="33" w:type="dxa"/>
          <w:trHeight w:val="323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42B" w:rsidRPr="00F50B33" w:rsidRDefault="0066642B" w:rsidP="0066642B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Информатика (профиль «Информационная безопасность»)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42B" w:rsidRDefault="0066642B" w:rsidP="0066642B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42B" w:rsidRPr="00F50B33" w:rsidRDefault="00E921DC" w:rsidP="0066642B">
            <w:pPr>
              <w:pStyle w:val="2"/>
              <w:widowControl w:val="0"/>
              <w:ind w:right="11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hyperlink r:id="rId34" w:history="1">
              <w:r w:rsidR="0066642B" w:rsidRPr="00F50B33">
                <w:rPr>
                  <w:rStyle w:val="af4"/>
                  <w:rFonts w:ascii="Liberation Serif" w:hAnsi="Liberation Serif" w:cs="Liberation Serif"/>
                  <w:sz w:val="24"/>
                  <w:szCs w:val="24"/>
                </w:rPr>
                <w:t>https://uts.sirius.online/</w:t>
              </w:r>
            </w:hyperlink>
          </w:p>
        </w:tc>
      </w:tr>
      <w:tr w:rsidR="0066642B" w:rsidRPr="00F50B33" w:rsidTr="0066642B">
        <w:trPr>
          <w:trHeight w:val="323"/>
        </w:trPr>
        <w:tc>
          <w:tcPr>
            <w:tcW w:w="9990" w:type="dxa"/>
            <w:gridSpan w:val="4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42B" w:rsidRPr="00F50B33" w:rsidRDefault="0066642B" w:rsidP="0066642B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*К</w:t>
            </w: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аждый из туров можно проводить в любой день даты проведения</w:t>
            </w:r>
          </w:p>
        </w:tc>
      </w:tr>
    </w:tbl>
    <w:p w:rsidR="009B6484" w:rsidRPr="00F50B33" w:rsidRDefault="009B6484">
      <w:pPr>
        <w:pStyle w:val="2"/>
        <w:spacing w:before="10"/>
        <w:textAlignment w:val="auto"/>
        <w:rPr>
          <w:rFonts w:ascii="Liberation Serif" w:hAnsi="Liberation Serif" w:cs="Liberation Serif"/>
          <w:b/>
          <w:sz w:val="24"/>
          <w:szCs w:val="24"/>
        </w:rPr>
      </w:pPr>
    </w:p>
    <w:p w:rsidR="009B6484" w:rsidRPr="00F50B33" w:rsidRDefault="009B6484">
      <w:pPr>
        <w:pStyle w:val="2"/>
        <w:pageBreakBefore/>
        <w:tabs>
          <w:tab w:val="left" w:pos="5529"/>
        </w:tabs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</w:p>
    <w:p w:rsidR="003F7A9A" w:rsidRPr="00F50B33" w:rsidRDefault="003F7A9A" w:rsidP="003F7A9A">
      <w:pPr>
        <w:pStyle w:val="2"/>
        <w:ind w:left="5387"/>
        <w:textAlignment w:val="auto"/>
        <w:rPr>
          <w:rFonts w:ascii="Liberation Serif" w:hAnsi="Liberation Serif" w:cs="Liberation Serif"/>
          <w:szCs w:val="24"/>
        </w:rPr>
      </w:pPr>
      <w:r w:rsidRPr="00F50B33">
        <w:rPr>
          <w:rStyle w:val="15"/>
          <w:rFonts w:ascii="Liberation Serif" w:hAnsi="Liberation Serif" w:cs="Liberation Serif"/>
          <w:szCs w:val="24"/>
        </w:rPr>
        <w:t>УТВЕРЖДЕН</w:t>
      </w:r>
      <w:r w:rsidR="0066642B">
        <w:rPr>
          <w:rStyle w:val="15"/>
          <w:rFonts w:ascii="Liberation Serif" w:hAnsi="Liberation Serif" w:cs="Liberation Serif"/>
          <w:szCs w:val="24"/>
        </w:rPr>
        <w:t>А</w:t>
      </w:r>
    </w:p>
    <w:p w:rsidR="003F7A9A" w:rsidRPr="00F50B33" w:rsidRDefault="003F7A9A" w:rsidP="003F7A9A">
      <w:pPr>
        <w:pStyle w:val="2"/>
        <w:ind w:left="5387"/>
        <w:jc w:val="both"/>
        <w:textAlignment w:val="auto"/>
        <w:rPr>
          <w:rFonts w:ascii="Liberation Serif" w:hAnsi="Liberation Serif" w:cs="Liberation Serif"/>
          <w:szCs w:val="24"/>
        </w:rPr>
      </w:pPr>
      <w:r w:rsidRPr="00F50B33">
        <w:rPr>
          <w:rFonts w:ascii="Liberation Serif" w:hAnsi="Liberation Serif" w:cs="Liberation Serif"/>
          <w:szCs w:val="24"/>
        </w:rPr>
        <w:t>Приказом Управление образования от _____ сентября 202</w:t>
      </w:r>
      <w:r w:rsidR="0066642B">
        <w:rPr>
          <w:rFonts w:ascii="Liberation Serif" w:hAnsi="Liberation Serif" w:cs="Liberation Serif"/>
          <w:szCs w:val="24"/>
        </w:rPr>
        <w:t>5</w:t>
      </w:r>
      <w:r w:rsidRPr="00F50B33">
        <w:rPr>
          <w:rFonts w:ascii="Liberation Serif" w:hAnsi="Liberation Serif" w:cs="Liberation Serif"/>
          <w:szCs w:val="24"/>
        </w:rPr>
        <w:t xml:space="preserve"> № ____ </w:t>
      </w:r>
      <w:r w:rsidRPr="00F50B33">
        <w:rPr>
          <w:rStyle w:val="15"/>
          <w:rFonts w:ascii="Liberation Serif" w:hAnsi="Liberation Serif" w:cs="Liberation Serif"/>
          <w:szCs w:val="24"/>
        </w:rPr>
        <w:t xml:space="preserve">«Об организации и проведении школьного этапа всероссийской олимпиады школьников в Белоярском </w:t>
      </w:r>
      <w:r w:rsidR="0066642B">
        <w:rPr>
          <w:rStyle w:val="15"/>
          <w:rFonts w:ascii="Liberation Serif" w:hAnsi="Liberation Serif" w:cs="Liberation Serif"/>
          <w:szCs w:val="24"/>
        </w:rPr>
        <w:t>муниципальном</w:t>
      </w:r>
      <w:r w:rsidRPr="00F50B33">
        <w:rPr>
          <w:rStyle w:val="15"/>
          <w:rFonts w:ascii="Liberation Serif" w:hAnsi="Liberation Serif" w:cs="Liberation Serif"/>
          <w:szCs w:val="24"/>
        </w:rPr>
        <w:t xml:space="preserve"> округе </w:t>
      </w:r>
      <w:r w:rsidR="0066642B">
        <w:rPr>
          <w:rStyle w:val="15"/>
          <w:rFonts w:ascii="Liberation Serif" w:hAnsi="Liberation Serif" w:cs="Liberation Serif"/>
          <w:szCs w:val="24"/>
        </w:rPr>
        <w:t xml:space="preserve">Свердловской области в </w:t>
      </w:r>
      <w:r w:rsidRPr="00F50B33">
        <w:rPr>
          <w:rStyle w:val="15"/>
          <w:rFonts w:ascii="Liberation Serif" w:hAnsi="Liberation Serif" w:cs="Liberation Serif"/>
          <w:szCs w:val="24"/>
        </w:rPr>
        <w:t>2025</w:t>
      </w:r>
      <w:r w:rsidR="0066642B">
        <w:rPr>
          <w:rStyle w:val="15"/>
          <w:rFonts w:ascii="Liberation Serif" w:hAnsi="Liberation Serif" w:cs="Liberation Serif"/>
          <w:szCs w:val="24"/>
        </w:rPr>
        <w:t>/2026</w:t>
      </w:r>
      <w:r w:rsidRPr="00F50B33">
        <w:rPr>
          <w:rStyle w:val="15"/>
          <w:rFonts w:ascii="Liberation Serif" w:hAnsi="Liberation Serif" w:cs="Liberation Serif"/>
          <w:szCs w:val="24"/>
        </w:rPr>
        <w:t xml:space="preserve"> учебном году</w:t>
      </w:r>
      <w:r w:rsidRPr="00F50B33">
        <w:rPr>
          <w:rFonts w:ascii="Liberation Serif" w:hAnsi="Liberation Serif" w:cs="Liberation Serif"/>
          <w:szCs w:val="24"/>
        </w:rPr>
        <w:t>»</w:t>
      </w:r>
    </w:p>
    <w:p w:rsidR="009B6484" w:rsidRPr="00F50B33" w:rsidRDefault="009B6484">
      <w:pPr>
        <w:pStyle w:val="2"/>
        <w:ind w:right="-567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</w:p>
    <w:p w:rsidR="0066642B" w:rsidRDefault="00C87B18">
      <w:pPr>
        <w:pStyle w:val="2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50B33">
        <w:rPr>
          <w:rFonts w:ascii="Liberation Serif" w:hAnsi="Liberation Serif" w:cs="Liberation Serif"/>
          <w:b/>
          <w:sz w:val="24"/>
          <w:szCs w:val="24"/>
        </w:rPr>
        <w:t>Организационно-технологическ</w:t>
      </w:r>
      <w:r w:rsidR="0066642B">
        <w:rPr>
          <w:rFonts w:ascii="Liberation Serif" w:hAnsi="Liberation Serif" w:cs="Liberation Serif"/>
          <w:b/>
          <w:sz w:val="24"/>
          <w:szCs w:val="24"/>
        </w:rPr>
        <w:t xml:space="preserve">ая </w:t>
      </w:r>
      <w:r w:rsidRPr="00F50B33">
        <w:rPr>
          <w:rFonts w:ascii="Liberation Serif" w:hAnsi="Liberation Serif" w:cs="Liberation Serif"/>
          <w:b/>
          <w:sz w:val="24"/>
          <w:szCs w:val="24"/>
        </w:rPr>
        <w:t xml:space="preserve">модель </w:t>
      </w:r>
    </w:p>
    <w:p w:rsidR="009B6484" w:rsidRPr="00F50B33" w:rsidRDefault="002E05A3">
      <w:pPr>
        <w:pStyle w:val="2"/>
        <w:jc w:val="center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b/>
          <w:sz w:val="24"/>
          <w:szCs w:val="24"/>
        </w:rPr>
        <w:t>проведения школьного этапа всероссийской олимпиады школьников</w:t>
      </w:r>
      <w:r w:rsidR="00C87B18" w:rsidRPr="00F50B3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50B33">
        <w:rPr>
          <w:rFonts w:ascii="Liberation Serif" w:hAnsi="Liberation Serif" w:cs="Liberation Serif"/>
          <w:b/>
          <w:sz w:val="24"/>
          <w:szCs w:val="24"/>
        </w:rPr>
        <w:t xml:space="preserve">в </w:t>
      </w:r>
      <w:r w:rsidR="00C87B18" w:rsidRPr="00F50B33">
        <w:rPr>
          <w:rFonts w:ascii="Liberation Serif" w:hAnsi="Liberation Serif" w:cs="Liberation Serif"/>
          <w:b/>
          <w:sz w:val="24"/>
          <w:szCs w:val="24"/>
        </w:rPr>
        <w:t xml:space="preserve">Белоярском </w:t>
      </w:r>
      <w:r w:rsidR="0066642B">
        <w:rPr>
          <w:rFonts w:ascii="Liberation Serif" w:hAnsi="Liberation Serif" w:cs="Liberation Serif"/>
          <w:b/>
          <w:sz w:val="24"/>
          <w:szCs w:val="24"/>
        </w:rPr>
        <w:t>муниципальном</w:t>
      </w:r>
      <w:r w:rsidRPr="00F50B33">
        <w:rPr>
          <w:rFonts w:ascii="Liberation Serif" w:hAnsi="Liberation Serif" w:cs="Liberation Serif"/>
          <w:b/>
          <w:sz w:val="24"/>
          <w:szCs w:val="24"/>
        </w:rPr>
        <w:t xml:space="preserve"> округе</w:t>
      </w:r>
      <w:r w:rsidR="0066642B">
        <w:rPr>
          <w:rFonts w:ascii="Liberation Serif" w:hAnsi="Liberation Serif" w:cs="Liberation Serif"/>
          <w:b/>
          <w:sz w:val="24"/>
          <w:szCs w:val="24"/>
        </w:rPr>
        <w:t xml:space="preserve"> Свердловской области </w:t>
      </w:r>
      <w:r w:rsidRPr="00F50B33">
        <w:rPr>
          <w:rFonts w:ascii="Liberation Serif" w:hAnsi="Liberation Serif" w:cs="Liberation Serif"/>
          <w:b/>
          <w:sz w:val="24"/>
          <w:szCs w:val="24"/>
        </w:rPr>
        <w:t>в 202</w:t>
      </w:r>
      <w:r w:rsidR="0066642B">
        <w:rPr>
          <w:rFonts w:ascii="Liberation Serif" w:hAnsi="Liberation Serif" w:cs="Liberation Serif"/>
          <w:b/>
          <w:sz w:val="24"/>
          <w:szCs w:val="24"/>
        </w:rPr>
        <w:t>5</w:t>
      </w:r>
      <w:r w:rsidRPr="00F50B33">
        <w:rPr>
          <w:rFonts w:ascii="Liberation Serif" w:hAnsi="Liberation Serif" w:cs="Liberation Serif"/>
          <w:b/>
          <w:sz w:val="24"/>
          <w:szCs w:val="24"/>
        </w:rPr>
        <w:t>/202</w:t>
      </w:r>
      <w:r w:rsidR="0066642B">
        <w:rPr>
          <w:rFonts w:ascii="Liberation Serif" w:hAnsi="Liberation Serif" w:cs="Liberation Serif"/>
          <w:b/>
          <w:sz w:val="24"/>
          <w:szCs w:val="24"/>
        </w:rPr>
        <w:t>6</w:t>
      </w:r>
      <w:r w:rsidRPr="00F50B33">
        <w:rPr>
          <w:rFonts w:ascii="Liberation Serif" w:hAnsi="Liberation Serif" w:cs="Liberation Serif"/>
          <w:b/>
          <w:sz w:val="24"/>
          <w:szCs w:val="24"/>
        </w:rPr>
        <w:t xml:space="preserve"> учебном году</w:t>
      </w:r>
    </w:p>
    <w:p w:rsidR="009B6484" w:rsidRPr="00F50B33" w:rsidRDefault="009B6484">
      <w:pPr>
        <w:pStyle w:val="2"/>
        <w:jc w:val="center"/>
        <w:rPr>
          <w:rFonts w:ascii="Liberation Serif" w:hAnsi="Liberation Serif" w:cs="Liberation Serif"/>
          <w:sz w:val="24"/>
          <w:szCs w:val="24"/>
        </w:rPr>
      </w:pPr>
    </w:p>
    <w:p w:rsidR="009B6484" w:rsidRPr="00F50B33" w:rsidRDefault="002E05A3">
      <w:pPr>
        <w:pStyle w:val="1"/>
        <w:keepNext w:val="0"/>
        <w:tabs>
          <w:tab w:val="left" w:pos="0"/>
        </w:tabs>
        <w:autoSpaceDE w:val="0"/>
        <w:spacing w:before="0" w:after="0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Style w:val="15"/>
          <w:rFonts w:ascii="Liberation Serif" w:hAnsi="Liberation Serif" w:cs="Liberation Serif"/>
          <w:sz w:val="24"/>
          <w:szCs w:val="24"/>
        </w:rPr>
        <w:t>1. Общие</w:t>
      </w:r>
      <w:r w:rsidRPr="00F50B33">
        <w:rPr>
          <w:rStyle w:val="15"/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положения</w:t>
      </w:r>
    </w:p>
    <w:p w:rsidR="009B6484" w:rsidRPr="00F50B33" w:rsidRDefault="009B6484">
      <w:pPr>
        <w:pStyle w:val="2"/>
        <w:tabs>
          <w:tab w:val="left" w:pos="1134"/>
        </w:tabs>
        <w:autoSpaceDE w:val="0"/>
        <w:ind w:right="-2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</w:p>
    <w:p w:rsidR="009B6484" w:rsidRPr="00F50B33" w:rsidRDefault="002E05A3">
      <w:pPr>
        <w:pStyle w:val="2"/>
        <w:tabs>
          <w:tab w:val="left" w:pos="1134"/>
        </w:tabs>
        <w:autoSpaceDE w:val="0"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Style w:val="15"/>
          <w:rFonts w:ascii="Liberation Serif" w:hAnsi="Liberation Serif" w:cs="Liberation Serif"/>
          <w:sz w:val="24"/>
          <w:szCs w:val="24"/>
        </w:rPr>
        <w:t>1.1. Настоящ</w:t>
      </w:r>
      <w:r w:rsidR="00C87B18" w:rsidRPr="00F50B33">
        <w:rPr>
          <w:rStyle w:val="15"/>
          <w:rFonts w:ascii="Liberation Serif" w:hAnsi="Liberation Serif" w:cs="Liberation Serif"/>
          <w:sz w:val="24"/>
          <w:szCs w:val="24"/>
        </w:rPr>
        <w:t>ая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 xml:space="preserve"> </w:t>
      </w:r>
      <w:r w:rsidR="00C87B18" w:rsidRPr="00F50B33">
        <w:rPr>
          <w:rStyle w:val="15"/>
          <w:rFonts w:ascii="Liberation Serif" w:hAnsi="Liberation Serif" w:cs="Liberation Serif"/>
          <w:sz w:val="24"/>
          <w:szCs w:val="24"/>
        </w:rPr>
        <w:t>Организационно-технологическая модель</w:t>
      </w:r>
      <w:r w:rsidRPr="00F50B33">
        <w:rPr>
          <w:rStyle w:val="15"/>
          <w:rFonts w:ascii="Liberation Serif" w:hAnsi="Liberation Serif" w:cs="Liberation Serif"/>
          <w:spacing w:val="1"/>
          <w:sz w:val="24"/>
          <w:szCs w:val="24"/>
        </w:rPr>
        <w:t xml:space="preserve"> проведения школьного этапа всероссийской олимпиады школьников в </w:t>
      </w:r>
      <w:r w:rsidR="00C87B18" w:rsidRPr="00F50B33">
        <w:rPr>
          <w:rStyle w:val="15"/>
          <w:rFonts w:ascii="Liberation Serif" w:hAnsi="Liberation Serif" w:cs="Liberation Serif"/>
          <w:spacing w:val="1"/>
          <w:sz w:val="24"/>
          <w:szCs w:val="24"/>
        </w:rPr>
        <w:t xml:space="preserve">Белоярском </w:t>
      </w:r>
      <w:r w:rsidR="0066642B">
        <w:rPr>
          <w:rStyle w:val="15"/>
          <w:rFonts w:ascii="Liberation Serif" w:hAnsi="Liberation Serif" w:cs="Liberation Serif"/>
          <w:spacing w:val="1"/>
          <w:sz w:val="24"/>
          <w:szCs w:val="24"/>
        </w:rPr>
        <w:t>муниципальном</w:t>
      </w:r>
      <w:r w:rsidRPr="00F50B33">
        <w:rPr>
          <w:rStyle w:val="15"/>
          <w:rFonts w:ascii="Liberation Serif" w:hAnsi="Liberation Serif" w:cs="Liberation Serif"/>
          <w:spacing w:val="1"/>
          <w:sz w:val="24"/>
          <w:szCs w:val="24"/>
        </w:rPr>
        <w:t xml:space="preserve"> округе </w:t>
      </w:r>
      <w:r w:rsidR="0066642B">
        <w:rPr>
          <w:rStyle w:val="15"/>
          <w:rFonts w:ascii="Liberation Serif" w:hAnsi="Liberation Serif" w:cs="Liberation Serif"/>
          <w:spacing w:val="1"/>
          <w:sz w:val="24"/>
          <w:szCs w:val="24"/>
        </w:rPr>
        <w:t xml:space="preserve">Свердловской области </w:t>
      </w:r>
      <w:r w:rsidRPr="00F50B33">
        <w:rPr>
          <w:rStyle w:val="15"/>
          <w:rFonts w:ascii="Liberation Serif" w:hAnsi="Liberation Serif" w:cs="Liberation Serif"/>
          <w:spacing w:val="1"/>
          <w:sz w:val="24"/>
          <w:szCs w:val="24"/>
        </w:rPr>
        <w:t>в 202</w:t>
      </w:r>
      <w:r w:rsidR="0066642B">
        <w:rPr>
          <w:rStyle w:val="15"/>
          <w:rFonts w:ascii="Liberation Serif" w:hAnsi="Liberation Serif" w:cs="Liberation Serif"/>
          <w:spacing w:val="1"/>
          <w:sz w:val="24"/>
          <w:szCs w:val="24"/>
        </w:rPr>
        <w:t>5</w:t>
      </w:r>
      <w:r w:rsidRPr="00F50B33">
        <w:rPr>
          <w:rStyle w:val="15"/>
          <w:rFonts w:ascii="Liberation Serif" w:hAnsi="Liberation Serif" w:cs="Liberation Serif"/>
          <w:spacing w:val="1"/>
          <w:sz w:val="24"/>
          <w:szCs w:val="24"/>
        </w:rPr>
        <w:t>/202</w:t>
      </w:r>
      <w:r w:rsidR="0066642B">
        <w:rPr>
          <w:rStyle w:val="15"/>
          <w:rFonts w:ascii="Liberation Serif" w:hAnsi="Liberation Serif" w:cs="Liberation Serif"/>
          <w:spacing w:val="1"/>
          <w:sz w:val="24"/>
          <w:szCs w:val="24"/>
        </w:rPr>
        <w:t>6</w:t>
      </w:r>
      <w:r w:rsidRPr="00F50B33">
        <w:rPr>
          <w:rStyle w:val="15"/>
          <w:rFonts w:ascii="Liberation Serif" w:hAnsi="Liberation Serif" w:cs="Liberation Serif"/>
          <w:spacing w:val="1"/>
          <w:sz w:val="24"/>
          <w:szCs w:val="24"/>
        </w:rPr>
        <w:t xml:space="preserve"> учебном году (далее – </w:t>
      </w:r>
      <w:r w:rsidR="00C87B18" w:rsidRPr="00F50B33">
        <w:rPr>
          <w:rStyle w:val="15"/>
          <w:rFonts w:ascii="Liberation Serif" w:hAnsi="Liberation Serif" w:cs="Liberation Serif"/>
          <w:spacing w:val="1"/>
          <w:sz w:val="24"/>
          <w:szCs w:val="24"/>
        </w:rPr>
        <w:t>Модель</w:t>
      </w:r>
      <w:r w:rsidRPr="00F50B33">
        <w:rPr>
          <w:rStyle w:val="15"/>
          <w:rFonts w:ascii="Liberation Serif" w:hAnsi="Liberation Serif" w:cs="Liberation Serif"/>
          <w:spacing w:val="1"/>
          <w:sz w:val="24"/>
          <w:szCs w:val="24"/>
        </w:rPr>
        <w:t xml:space="preserve">)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разработан</w:t>
      </w:r>
      <w:r w:rsidR="00C87B18" w:rsidRPr="00F50B33">
        <w:rPr>
          <w:rStyle w:val="15"/>
          <w:rFonts w:ascii="Liberation Serif" w:hAnsi="Liberation Serif" w:cs="Liberation Serif"/>
          <w:sz w:val="24"/>
          <w:szCs w:val="24"/>
        </w:rPr>
        <w:t>а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 xml:space="preserve"> в</w:t>
      </w:r>
      <w:r w:rsidRPr="00F50B33">
        <w:rPr>
          <w:rStyle w:val="15"/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соответствии</w:t>
      </w:r>
      <w:r w:rsidRPr="00F50B33">
        <w:rPr>
          <w:rStyle w:val="15"/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с</w:t>
      </w:r>
      <w:r w:rsidRPr="00F50B33">
        <w:rPr>
          <w:rStyle w:val="15"/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Порядком</w:t>
      </w:r>
      <w:r w:rsidRPr="00F50B33">
        <w:rPr>
          <w:rStyle w:val="15"/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проведения</w:t>
      </w:r>
      <w:r w:rsidRPr="00F50B33">
        <w:rPr>
          <w:rStyle w:val="15"/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Всероссийской</w:t>
      </w:r>
      <w:r w:rsidRPr="00F50B33">
        <w:rPr>
          <w:rStyle w:val="15"/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олимпиады</w:t>
      </w:r>
      <w:r w:rsidRPr="00F50B33">
        <w:rPr>
          <w:rStyle w:val="15"/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школьников,</w:t>
      </w:r>
      <w:r w:rsidRPr="00F50B33">
        <w:rPr>
          <w:rStyle w:val="15"/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утвержденным</w:t>
      </w:r>
      <w:r w:rsidRPr="00F50B33">
        <w:rPr>
          <w:rStyle w:val="15"/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приказом</w:t>
      </w:r>
      <w:r w:rsidRPr="00F50B33">
        <w:rPr>
          <w:rStyle w:val="15"/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 xml:space="preserve">Министерства просвещения Российской Федерации от 27 ноября 2020 года № 678 «Об утверждении Порядка проведения всероссийской олимпиады школьников» (далее – Порядок), </w:t>
      </w:r>
      <w:r w:rsidR="0066642B">
        <w:rPr>
          <w:rStyle w:val="15"/>
          <w:rFonts w:ascii="Liberation Serif" w:hAnsi="Liberation Serif" w:cs="Liberation Serif"/>
          <w:sz w:val="24"/>
          <w:szCs w:val="24"/>
        </w:rPr>
        <w:t xml:space="preserve">постановлением Главного государственного санитарного врача Российской Федерации от 28.09.2020 № 28 «Об утверждении </w:t>
      </w:r>
      <w:r w:rsidR="003F7A9A" w:rsidRPr="00F50B33">
        <w:rPr>
          <w:rStyle w:val="15"/>
          <w:rFonts w:ascii="Liberation Serif" w:hAnsi="Liberation Serif" w:cs="Liberation Serif"/>
          <w:sz w:val="24"/>
          <w:szCs w:val="24"/>
        </w:rPr>
        <w:t>санитарны</w:t>
      </w:r>
      <w:r w:rsidR="0066642B">
        <w:rPr>
          <w:rStyle w:val="15"/>
          <w:rFonts w:ascii="Liberation Serif" w:hAnsi="Liberation Serif" w:cs="Liberation Serif"/>
          <w:sz w:val="24"/>
          <w:szCs w:val="24"/>
        </w:rPr>
        <w:t xml:space="preserve">х правил СП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2.4</w:t>
      </w:r>
      <w:r w:rsidR="003F7A9A" w:rsidRPr="00F50B33">
        <w:rPr>
          <w:rStyle w:val="15"/>
          <w:rFonts w:ascii="Liberation Serif" w:hAnsi="Liberation Serif" w:cs="Liberation Serif"/>
          <w:sz w:val="24"/>
          <w:szCs w:val="24"/>
        </w:rPr>
        <w:t>.364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 xml:space="preserve">8-20 «Санитарно-эпидемиологические требования к </w:t>
      </w:r>
      <w:r w:rsidR="003F7A9A" w:rsidRPr="00F50B33">
        <w:rPr>
          <w:rStyle w:val="15"/>
          <w:rFonts w:ascii="Liberation Serif" w:hAnsi="Liberation Serif" w:cs="Liberation Serif"/>
          <w:sz w:val="24"/>
          <w:szCs w:val="24"/>
        </w:rPr>
        <w:t>организациям воспитания и обучения, отдыха и оздоровления детей и молодежи», приказ</w:t>
      </w:r>
      <w:r w:rsidR="00FB4497" w:rsidRPr="00F50B33">
        <w:rPr>
          <w:rStyle w:val="15"/>
          <w:rFonts w:ascii="Liberation Serif" w:hAnsi="Liberation Serif" w:cs="Liberation Serif"/>
          <w:sz w:val="24"/>
          <w:szCs w:val="24"/>
        </w:rPr>
        <w:t>ами</w:t>
      </w:r>
      <w:r w:rsidR="003F7A9A" w:rsidRPr="00F50B33">
        <w:rPr>
          <w:rStyle w:val="15"/>
          <w:rFonts w:ascii="Liberation Serif" w:hAnsi="Liberation Serif" w:cs="Liberation Serif"/>
          <w:sz w:val="24"/>
          <w:szCs w:val="24"/>
        </w:rPr>
        <w:t xml:space="preserve"> Министерства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 xml:space="preserve">образования Свердловской области от </w:t>
      </w:r>
      <w:r w:rsidR="0066642B">
        <w:rPr>
          <w:rStyle w:val="15"/>
          <w:rFonts w:ascii="Liberation Serif" w:hAnsi="Liberation Serif" w:cs="Liberation Serif"/>
          <w:sz w:val="24"/>
          <w:szCs w:val="24"/>
        </w:rPr>
        <w:t>05.08.2025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 xml:space="preserve"> № </w:t>
      </w:r>
      <w:r w:rsidR="0066642B">
        <w:rPr>
          <w:rStyle w:val="15"/>
          <w:rFonts w:ascii="Liberation Serif" w:hAnsi="Liberation Serif" w:cs="Liberation Serif"/>
          <w:sz w:val="24"/>
          <w:szCs w:val="24"/>
        </w:rPr>
        <w:t>331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-Д «Об обеспечении организации и проведения всероссийской олимпиады школьников в Свердловской области в 202</w:t>
      </w:r>
      <w:r w:rsidR="0066642B">
        <w:rPr>
          <w:rStyle w:val="15"/>
          <w:rFonts w:ascii="Liberation Serif" w:hAnsi="Liberation Serif" w:cs="Liberation Serif"/>
          <w:sz w:val="24"/>
          <w:szCs w:val="24"/>
        </w:rPr>
        <w:t>5</w:t>
      </w:r>
      <w:r w:rsidR="00FB4497" w:rsidRPr="00F50B33">
        <w:rPr>
          <w:rStyle w:val="15"/>
          <w:rFonts w:ascii="Liberation Serif" w:hAnsi="Liberation Serif" w:cs="Liberation Serif"/>
          <w:sz w:val="24"/>
          <w:szCs w:val="24"/>
        </w:rPr>
        <w:t>/2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02</w:t>
      </w:r>
      <w:r w:rsidR="0066642B">
        <w:rPr>
          <w:rStyle w:val="15"/>
          <w:rFonts w:ascii="Liberation Serif" w:hAnsi="Liberation Serif" w:cs="Liberation Serif"/>
          <w:sz w:val="24"/>
          <w:szCs w:val="24"/>
        </w:rPr>
        <w:t>6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 xml:space="preserve"> учебном году», </w:t>
      </w:r>
      <w:r w:rsidR="00FB4497" w:rsidRPr="00F50B33">
        <w:rPr>
          <w:rStyle w:val="15"/>
          <w:rFonts w:ascii="Liberation Serif" w:hAnsi="Liberation Serif" w:cs="Liberation Serif"/>
          <w:sz w:val="24"/>
          <w:szCs w:val="24"/>
        </w:rPr>
        <w:t xml:space="preserve">от </w:t>
      </w:r>
      <w:r w:rsidR="00F50B33">
        <w:rPr>
          <w:rStyle w:val="15"/>
          <w:rFonts w:ascii="Liberation Serif" w:hAnsi="Liberation Serif" w:cs="Liberation Serif"/>
          <w:sz w:val="24"/>
          <w:szCs w:val="24"/>
        </w:rPr>
        <w:t>0</w:t>
      </w:r>
      <w:r w:rsidR="0066642B">
        <w:rPr>
          <w:rStyle w:val="15"/>
          <w:rFonts w:ascii="Liberation Serif" w:hAnsi="Liberation Serif" w:cs="Liberation Serif"/>
          <w:sz w:val="24"/>
          <w:szCs w:val="24"/>
        </w:rPr>
        <w:t>4.09.</w:t>
      </w:r>
      <w:r w:rsidR="00FB4497" w:rsidRPr="00F50B33">
        <w:rPr>
          <w:rStyle w:val="15"/>
          <w:rFonts w:ascii="Liberation Serif" w:hAnsi="Liberation Serif" w:cs="Liberation Serif"/>
          <w:sz w:val="24"/>
          <w:szCs w:val="24"/>
        </w:rPr>
        <w:t>202</w:t>
      </w:r>
      <w:r w:rsidR="0066642B">
        <w:rPr>
          <w:rStyle w:val="15"/>
          <w:rFonts w:ascii="Liberation Serif" w:hAnsi="Liberation Serif" w:cs="Liberation Serif"/>
          <w:sz w:val="24"/>
          <w:szCs w:val="24"/>
        </w:rPr>
        <w:t>5</w:t>
      </w:r>
      <w:r w:rsidR="00FB4497" w:rsidRPr="00F50B33">
        <w:rPr>
          <w:rStyle w:val="15"/>
          <w:rFonts w:ascii="Liberation Serif" w:hAnsi="Liberation Serif" w:cs="Liberation Serif"/>
          <w:sz w:val="24"/>
          <w:szCs w:val="24"/>
        </w:rPr>
        <w:t xml:space="preserve"> года «Об организации и проведении школьного этапа всерос</w:t>
      </w:r>
      <w:r w:rsidR="00F50B33">
        <w:rPr>
          <w:rStyle w:val="15"/>
          <w:rFonts w:ascii="Liberation Serif" w:hAnsi="Liberation Serif" w:cs="Liberation Serif"/>
          <w:sz w:val="24"/>
          <w:szCs w:val="24"/>
        </w:rPr>
        <w:t>сийской олимпиады школьников в С</w:t>
      </w:r>
      <w:r w:rsidR="00FB4497" w:rsidRPr="00F50B33">
        <w:rPr>
          <w:rStyle w:val="15"/>
          <w:rFonts w:ascii="Liberation Serif" w:hAnsi="Liberation Serif" w:cs="Liberation Serif"/>
          <w:sz w:val="24"/>
          <w:szCs w:val="24"/>
        </w:rPr>
        <w:t>вердловской области в 202</w:t>
      </w:r>
      <w:r w:rsidR="0066642B">
        <w:rPr>
          <w:rStyle w:val="15"/>
          <w:rFonts w:ascii="Liberation Serif" w:hAnsi="Liberation Serif" w:cs="Liberation Serif"/>
          <w:sz w:val="24"/>
          <w:szCs w:val="24"/>
        </w:rPr>
        <w:t>5</w:t>
      </w:r>
      <w:r w:rsidR="00FB4497" w:rsidRPr="00F50B33">
        <w:rPr>
          <w:rStyle w:val="15"/>
          <w:rFonts w:ascii="Liberation Serif" w:hAnsi="Liberation Serif" w:cs="Liberation Serif"/>
          <w:sz w:val="24"/>
          <w:szCs w:val="24"/>
        </w:rPr>
        <w:t>/202</w:t>
      </w:r>
      <w:r w:rsidR="0066642B">
        <w:rPr>
          <w:rStyle w:val="15"/>
          <w:rFonts w:ascii="Liberation Serif" w:hAnsi="Liberation Serif" w:cs="Liberation Serif"/>
          <w:sz w:val="24"/>
          <w:szCs w:val="24"/>
        </w:rPr>
        <w:t>6</w:t>
      </w:r>
      <w:r w:rsidR="00FB4497" w:rsidRPr="00F50B33">
        <w:rPr>
          <w:rStyle w:val="15"/>
          <w:rFonts w:ascii="Liberation Serif" w:hAnsi="Liberation Serif" w:cs="Liberation Serif"/>
          <w:sz w:val="24"/>
          <w:szCs w:val="24"/>
        </w:rPr>
        <w:t xml:space="preserve"> учебном году,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соглашением между Образовательным Фондом «Талант и успех» и Министерством образования Свердловской области о сотрудничестве в области проведения школьного этапа всероссийской олимпиады школьников в 202</w:t>
      </w:r>
      <w:r w:rsidR="008941EB">
        <w:rPr>
          <w:rStyle w:val="15"/>
          <w:rFonts w:ascii="Liberation Serif" w:hAnsi="Liberation Serif" w:cs="Liberation Serif"/>
          <w:sz w:val="24"/>
          <w:szCs w:val="24"/>
        </w:rPr>
        <w:t>5</w:t>
      </w:r>
      <w:r w:rsidR="00FB4497" w:rsidRPr="00F50B33">
        <w:rPr>
          <w:rStyle w:val="15"/>
          <w:rFonts w:ascii="Liberation Serif" w:hAnsi="Liberation Serif" w:cs="Liberation Serif"/>
          <w:sz w:val="24"/>
          <w:szCs w:val="24"/>
        </w:rPr>
        <w:t>/202</w:t>
      </w:r>
      <w:r w:rsidR="008941EB">
        <w:rPr>
          <w:rStyle w:val="15"/>
          <w:rFonts w:ascii="Liberation Serif" w:hAnsi="Liberation Serif" w:cs="Liberation Serif"/>
          <w:sz w:val="24"/>
          <w:szCs w:val="24"/>
        </w:rPr>
        <w:t>6</w:t>
      </w:r>
      <w:r w:rsidR="00FB4497" w:rsidRPr="00F50B33">
        <w:rPr>
          <w:rStyle w:val="15"/>
          <w:rFonts w:ascii="Liberation Serif" w:hAnsi="Liberation Serif" w:cs="Liberation Serif"/>
          <w:sz w:val="24"/>
          <w:szCs w:val="24"/>
        </w:rPr>
        <w:t xml:space="preserve"> учебном году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.</w:t>
      </w:r>
    </w:p>
    <w:p w:rsidR="009B6484" w:rsidRPr="00F50B33" w:rsidRDefault="002E05A3">
      <w:pPr>
        <w:pStyle w:val="2"/>
        <w:tabs>
          <w:tab w:val="left" w:pos="1134"/>
        </w:tabs>
        <w:autoSpaceDE w:val="0"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Style w:val="15"/>
          <w:rFonts w:ascii="Liberation Serif" w:hAnsi="Liberation Serif" w:cs="Liberation Serif"/>
          <w:sz w:val="24"/>
          <w:szCs w:val="24"/>
        </w:rPr>
        <w:t xml:space="preserve">1.2. </w:t>
      </w:r>
      <w:r w:rsidR="00C87B18" w:rsidRPr="00F50B33">
        <w:rPr>
          <w:rStyle w:val="15"/>
          <w:rFonts w:ascii="Liberation Serif" w:hAnsi="Liberation Serif" w:cs="Liberation Serif"/>
          <w:sz w:val="24"/>
          <w:szCs w:val="24"/>
        </w:rPr>
        <w:t xml:space="preserve">Настоящая </w:t>
      </w:r>
      <w:r w:rsidR="008941EB">
        <w:rPr>
          <w:rStyle w:val="15"/>
          <w:rFonts w:ascii="Liberation Serif" w:hAnsi="Liberation Serif" w:cs="Liberation Serif"/>
          <w:sz w:val="24"/>
          <w:szCs w:val="24"/>
        </w:rPr>
        <w:t>М</w:t>
      </w:r>
      <w:r w:rsidR="00C87B18" w:rsidRPr="00F50B33">
        <w:rPr>
          <w:rStyle w:val="15"/>
          <w:rFonts w:ascii="Liberation Serif" w:hAnsi="Liberation Serif" w:cs="Liberation Serif"/>
          <w:sz w:val="24"/>
          <w:szCs w:val="24"/>
        </w:rPr>
        <w:t>одель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 xml:space="preserve"> определяет организационно-методические</w:t>
      </w:r>
      <w:r w:rsidRPr="00F50B33">
        <w:rPr>
          <w:rStyle w:val="15"/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условия</w:t>
      </w:r>
      <w:r w:rsidRPr="00F50B33">
        <w:rPr>
          <w:rStyle w:val="15"/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проведения</w:t>
      </w:r>
      <w:r w:rsidRPr="00F50B33">
        <w:rPr>
          <w:rStyle w:val="15"/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школьного</w:t>
      </w:r>
      <w:r w:rsidRPr="00F50B33">
        <w:rPr>
          <w:rStyle w:val="15"/>
          <w:rFonts w:ascii="Liberation Serif" w:hAnsi="Liberation Serif" w:cs="Liberation Serif"/>
          <w:spacing w:val="50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этапа</w:t>
      </w:r>
      <w:r w:rsidRPr="00F50B33">
        <w:rPr>
          <w:rStyle w:val="15"/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всероссийской</w:t>
      </w:r>
      <w:r w:rsidRPr="00F50B33">
        <w:rPr>
          <w:rStyle w:val="15"/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олимпиады</w:t>
      </w:r>
      <w:r w:rsidRPr="00F50B33">
        <w:rPr>
          <w:rStyle w:val="15"/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школьников</w:t>
      </w:r>
      <w:r w:rsidRPr="00F50B33">
        <w:rPr>
          <w:rStyle w:val="15"/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в 202</w:t>
      </w:r>
      <w:r w:rsidR="008941EB">
        <w:rPr>
          <w:rStyle w:val="15"/>
          <w:rFonts w:ascii="Liberation Serif" w:hAnsi="Liberation Serif" w:cs="Liberation Serif"/>
          <w:sz w:val="24"/>
          <w:szCs w:val="24"/>
        </w:rPr>
        <w:t>5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/202</w:t>
      </w:r>
      <w:r w:rsidR="008941EB">
        <w:rPr>
          <w:rStyle w:val="15"/>
          <w:rFonts w:ascii="Liberation Serif" w:hAnsi="Liberation Serif" w:cs="Liberation Serif"/>
          <w:sz w:val="24"/>
          <w:szCs w:val="24"/>
        </w:rPr>
        <w:t>6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 xml:space="preserve"> учебном году</w:t>
      </w:r>
      <w:r w:rsidRPr="00F50B33">
        <w:rPr>
          <w:rStyle w:val="15"/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на</w:t>
      </w:r>
      <w:r w:rsidRPr="00F50B33">
        <w:rPr>
          <w:rStyle w:val="15"/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территории</w:t>
      </w:r>
      <w:r w:rsidR="00192F25" w:rsidRPr="00F50B33">
        <w:rPr>
          <w:rStyle w:val="15"/>
          <w:rFonts w:ascii="Liberation Serif" w:hAnsi="Liberation Serif" w:cs="Liberation Serif"/>
          <w:spacing w:val="1"/>
          <w:sz w:val="24"/>
          <w:szCs w:val="24"/>
        </w:rPr>
        <w:t xml:space="preserve"> Белоярского </w:t>
      </w:r>
      <w:r w:rsidR="008941EB">
        <w:rPr>
          <w:rStyle w:val="15"/>
          <w:rFonts w:ascii="Liberation Serif" w:hAnsi="Liberation Serif" w:cs="Liberation Serif"/>
          <w:sz w:val="24"/>
          <w:szCs w:val="24"/>
        </w:rPr>
        <w:t xml:space="preserve">муниципального </w:t>
      </w:r>
      <w:r w:rsidR="00192F25" w:rsidRPr="00F50B33">
        <w:rPr>
          <w:rStyle w:val="15"/>
          <w:rFonts w:ascii="Liberation Serif" w:hAnsi="Liberation Serif" w:cs="Liberation Serif"/>
          <w:sz w:val="24"/>
          <w:szCs w:val="24"/>
        </w:rPr>
        <w:t>округа</w:t>
      </w:r>
      <w:r w:rsidR="008941EB">
        <w:rPr>
          <w:rStyle w:val="15"/>
          <w:rFonts w:ascii="Liberation Serif" w:hAnsi="Liberation Serif" w:cs="Liberation Serif"/>
          <w:sz w:val="24"/>
          <w:szCs w:val="24"/>
        </w:rPr>
        <w:t xml:space="preserve"> Свердловской области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.</w:t>
      </w:r>
    </w:p>
    <w:p w:rsidR="009B6484" w:rsidRPr="00F50B33" w:rsidRDefault="002E05A3">
      <w:pPr>
        <w:pStyle w:val="2"/>
        <w:tabs>
          <w:tab w:val="left" w:pos="1134"/>
        </w:tabs>
        <w:autoSpaceDE w:val="0"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Style w:val="15"/>
          <w:rFonts w:ascii="Liberation Serif" w:hAnsi="Liberation Serif" w:cs="Liberation Serif"/>
          <w:sz w:val="24"/>
          <w:szCs w:val="24"/>
        </w:rPr>
        <w:t>1.3. Основными целями и задачами школьного этапа всероссийской</w:t>
      </w:r>
      <w:r w:rsidRPr="00F50B33">
        <w:rPr>
          <w:rStyle w:val="15"/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олимпиады</w:t>
      </w:r>
      <w:r w:rsidRPr="00F50B33">
        <w:rPr>
          <w:rStyle w:val="15"/>
          <w:rFonts w:ascii="Liberation Serif" w:hAnsi="Liberation Serif" w:cs="Liberation Serif"/>
          <w:spacing w:val="65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школьников</w:t>
      </w:r>
      <w:r w:rsidRPr="00F50B33">
        <w:rPr>
          <w:rStyle w:val="15"/>
          <w:rFonts w:ascii="Liberation Serif" w:hAnsi="Liberation Serif" w:cs="Liberation Serif"/>
          <w:spacing w:val="63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(далее</w:t>
      </w:r>
      <w:r w:rsidRPr="00F50B33">
        <w:rPr>
          <w:rStyle w:val="15"/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– олимпиада) являются:</w:t>
      </w:r>
    </w:p>
    <w:p w:rsidR="009B6484" w:rsidRPr="00F50B33" w:rsidRDefault="002E05A3">
      <w:pPr>
        <w:pStyle w:val="a7"/>
        <w:numPr>
          <w:ilvl w:val="0"/>
          <w:numId w:val="7"/>
        </w:numPr>
        <w:tabs>
          <w:tab w:val="left" w:pos="0"/>
          <w:tab w:val="left" w:pos="1075"/>
          <w:tab w:val="left" w:pos="1134"/>
        </w:tabs>
        <w:autoSpaceDE w:val="0"/>
        <w:spacing w:after="0" w:line="240" w:lineRule="auto"/>
        <w:ind w:left="0" w:firstLine="709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Style w:val="15"/>
          <w:rFonts w:ascii="Liberation Serif" w:hAnsi="Liberation Serif" w:cs="Liberation Serif"/>
          <w:sz w:val="24"/>
          <w:szCs w:val="24"/>
        </w:rPr>
        <w:t>стимулирование</w:t>
      </w:r>
      <w:r w:rsidRPr="00F50B33">
        <w:rPr>
          <w:rStyle w:val="15"/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интереса</w:t>
      </w:r>
      <w:r w:rsidRPr="00F50B33">
        <w:rPr>
          <w:rStyle w:val="15"/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обучающихся</w:t>
      </w:r>
      <w:r w:rsidRPr="00F50B33">
        <w:rPr>
          <w:rStyle w:val="15"/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к</w:t>
      </w:r>
      <w:r w:rsidRPr="00F50B33">
        <w:rPr>
          <w:rStyle w:val="15"/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изучению</w:t>
      </w:r>
      <w:r w:rsidRPr="00F50B33">
        <w:rPr>
          <w:rStyle w:val="15"/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предмета;</w:t>
      </w:r>
    </w:p>
    <w:p w:rsidR="009B6484" w:rsidRPr="00F50B33" w:rsidRDefault="002E05A3">
      <w:pPr>
        <w:pStyle w:val="a7"/>
        <w:numPr>
          <w:ilvl w:val="0"/>
          <w:numId w:val="7"/>
        </w:numPr>
        <w:tabs>
          <w:tab w:val="left" w:pos="0"/>
          <w:tab w:val="left" w:pos="1075"/>
          <w:tab w:val="left" w:pos="1134"/>
        </w:tabs>
        <w:autoSpaceDE w:val="0"/>
        <w:spacing w:after="0" w:line="240" w:lineRule="auto"/>
        <w:ind w:left="0"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Style w:val="15"/>
          <w:rFonts w:ascii="Liberation Serif" w:hAnsi="Liberation Serif" w:cs="Liberation Serif"/>
          <w:sz w:val="24"/>
          <w:szCs w:val="24"/>
        </w:rPr>
        <w:t>активизация</w:t>
      </w:r>
      <w:r w:rsidRPr="00F50B33">
        <w:rPr>
          <w:rStyle w:val="15"/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творческих</w:t>
      </w:r>
      <w:r w:rsidRPr="00F50B33">
        <w:rPr>
          <w:rStyle w:val="15"/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способностей</w:t>
      </w:r>
      <w:r w:rsidRPr="00F50B33">
        <w:rPr>
          <w:rStyle w:val="15"/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обучающихся;</w:t>
      </w:r>
    </w:p>
    <w:p w:rsidR="009B6484" w:rsidRPr="00F50B33" w:rsidRDefault="002E05A3">
      <w:pPr>
        <w:pStyle w:val="a7"/>
        <w:numPr>
          <w:ilvl w:val="0"/>
          <w:numId w:val="7"/>
        </w:numPr>
        <w:tabs>
          <w:tab w:val="left" w:pos="0"/>
          <w:tab w:val="left" w:pos="1134"/>
        </w:tabs>
        <w:autoSpaceDE w:val="0"/>
        <w:spacing w:after="0" w:line="240" w:lineRule="auto"/>
        <w:ind w:left="0"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Style w:val="15"/>
          <w:rFonts w:ascii="Liberation Serif" w:hAnsi="Liberation Serif" w:cs="Liberation Serif"/>
          <w:sz w:val="24"/>
          <w:szCs w:val="24"/>
        </w:rPr>
        <w:t>создание условий для выявления, поддержки и развития одаренных</w:t>
      </w:r>
      <w:r w:rsidRPr="00F50B33">
        <w:rPr>
          <w:rStyle w:val="15"/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детей</w:t>
      </w:r>
      <w:r w:rsidRPr="00F50B33">
        <w:rPr>
          <w:rStyle w:val="15"/>
          <w:rFonts w:ascii="Liberation Serif" w:hAnsi="Liberation Serif" w:cs="Liberation Serif"/>
          <w:spacing w:val="-1"/>
          <w:sz w:val="24"/>
          <w:szCs w:val="24"/>
        </w:rPr>
        <w:br/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и талантливой</w:t>
      </w:r>
      <w:r w:rsidRPr="00F50B33">
        <w:rPr>
          <w:rStyle w:val="15"/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молодежи в</w:t>
      </w:r>
      <w:r w:rsidRPr="00F50B33">
        <w:rPr>
          <w:rStyle w:val="15"/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192F25" w:rsidRPr="00F50B33">
        <w:rPr>
          <w:rStyle w:val="15"/>
          <w:rFonts w:ascii="Liberation Serif" w:hAnsi="Liberation Serif" w:cs="Liberation Serif"/>
          <w:spacing w:val="-1"/>
          <w:sz w:val="24"/>
          <w:szCs w:val="24"/>
        </w:rPr>
        <w:t xml:space="preserve">Белоярском </w:t>
      </w:r>
      <w:r w:rsidR="008941EB">
        <w:rPr>
          <w:rStyle w:val="15"/>
          <w:rFonts w:ascii="Liberation Serif" w:hAnsi="Liberation Serif" w:cs="Liberation Serif"/>
          <w:spacing w:val="-1"/>
          <w:sz w:val="24"/>
          <w:szCs w:val="24"/>
        </w:rPr>
        <w:t>муниципальном</w:t>
      </w:r>
      <w:r w:rsidRPr="00F50B33">
        <w:rPr>
          <w:rStyle w:val="15"/>
          <w:rFonts w:ascii="Liberation Serif" w:hAnsi="Liberation Serif" w:cs="Liberation Serif"/>
          <w:spacing w:val="-1"/>
          <w:sz w:val="24"/>
          <w:szCs w:val="24"/>
        </w:rPr>
        <w:t xml:space="preserve"> округе</w:t>
      </w:r>
      <w:r w:rsidR="008941EB">
        <w:rPr>
          <w:rStyle w:val="15"/>
          <w:rFonts w:ascii="Liberation Serif" w:hAnsi="Liberation Serif" w:cs="Liberation Serif"/>
          <w:spacing w:val="-1"/>
          <w:sz w:val="24"/>
          <w:szCs w:val="24"/>
        </w:rPr>
        <w:t xml:space="preserve"> Свердловской области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;</w:t>
      </w:r>
    </w:p>
    <w:p w:rsidR="009B6484" w:rsidRPr="00F50B33" w:rsidRDefault="002E05A3">
      <w:pPr>
        <w:pStyle w:val="a7"/>
        <w:numPr>
          <w:ilvl w:val="0"/>
          <w:numId w:val="7"/>
        </w:numPr>
        <w:tabs>
          <w:tab w:val="left" w:pos="0"/>
          <w:tab w:val="left" w:pos="1134"/>
          <w:tab w:val="left" w:pos="1162"/>
        </w:tabs>
        <w:autoSpaceDE w:val="0"/>
        <w:spacing w:after="0" w:line="240" w:lineRule="auto"/>
        <w:ind w:left="0"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Style w:val="15"/>
          <w:rFonts w:ascii="Liberation Serif" w:hAnsi="Liberation Serif" w:cs="Liberation Serif"/>
          <w:sz w:val="24"/>
          <w:szCs w:val="24"/>
        </w:rPr>
        <w:t>пропаганда</w:t>
      </w:r>
      <w:r w:rsidRPr="00F50B33">
        <w:rPr>
          <w:rStyle w:val="15"/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научных</w:t>
      </w:r>
      <w:r w:rsidRPr="00F50B33">
        <w:rPr>
          <w:rStyle w:val="15"/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знаний</w:t>
      </w:r>
      <w:r w:rsidRPr="00F50B33">
        <w:rPr>
          <w:rStyle w:val="15"/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и</w:t>
      </w:r>
      <w:r w:rsidRPr="00F50B33">
        <w:rPr>
          <w:rStyle w:val="15"/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научной</w:t>
      </w:r>
      <w:r w:rsidRPr="00F50B33">
        <w:rPr>
          <w:rStyle w:val="15"/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(научно-исследовательской)</w:t>
      </w:r>
      <w:r w:rsidRPr="00F50B33">
        <w:rPr>
          <w:rStyle w:val="15"/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деятельности;</w:t>
      </w:r>
    </w:p>
    <w:p w:rsidR="009B6484" w:rsidRPr="00F50B33" w:rsidRDefault="002E05A3">
      <w:pPr>
        <w:pStyle w:val="a7"/>
        <w:numPr>
          <w:ilvl w:val="0"/>
          <w:numId w:val="7"/>
        </w:numPr>
        <w:tabs>
          <w:tab w:val="left" w:pos="0"/>
          <w:tab w:val="left" w:pos="1134"/>
          <w:tab w:val="left" w:pos="1183"/>
        </w:tabs>
        <w:autoSpaceDE w:val="0"/>
        <w:spacing w:after="0" w:line="240" w:lineRule="auto"/>
        <w:ind w:left="0"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Style w:val="15"/>
          <w:rFonts w:ascii="Liberation Serif" w:hAnsi="Liberation Serif" w:cs="Liberation Serif"/>
          <w:sz w:val="24"/>
          <w:szCs w:val="24"/>
        </w:rPr>
        <w:t>выявление</w:t>
      </w:r>
      <w:r w:rsidRPr="00F50B33">
        <w:rPr>
          <w:rStyle w:val="15"/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и</w:t>
      </w:r>
      <w:r w:rsidRPr="00F50B33">
        <w:rPr>
          <w:rStyle w:val="15"/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сопровождение</w:t>
      </w:r>
      <w:r w:rsidRPr="00F50B33">
        <w:rPr>
          <w:rStyle w:val="15"/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наиболее</w:t>
      </w:r>
      <w:r w:rsidRPr="00F50B33">
        <w:rPr>
          <w:rStyle w:val="15"/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способных</w:t>
      </w:r>
      <w:r w:rsidRPr="00F50B33">
        <w:rPr>
          <w:rStyle w:val="15"/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обучающихся</w:t>
      </w:r>
      <w:r w:rsidRPr="00F50B33">
        <w:rPr>
          <w:rStyle w:val="15"/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в</w:t>
      </w:r>
      <w:r w:rsidRPr="00F50B33">
        <w:rPr>
          <w:rStyle w:val="15"/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каждо</w:t>
      </w:r>
      <w:r w:rsidR="008941EB">
        <w:rPr>
          <w:rStyle w:val="15"/>
          <w:rFonts w:ascii="Liberation Serif" w:hAnsi="Liberation Serif" w:cs="Liberation Serif"/>
          <w:sz w:val="24"/>
          <w:szCs w:val="24"/>
        </w:rPr>
        <w:t>й</w:t>
      </w:r>
      <w:r w:rsidRPr="00F50B33">
        <w:rPr>
          <w:rStyle w:val="15"/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8941EB">
        <w:rPr>
          <w:rStyle w:val="15"/>
          <w:rFonts w:ascii="Liberation Serif" w:hAnsi="Liberation Serif" w:cs="Liberation Serif"/>
          <w:sz w:val="24"/>
          <w:szCs w:val="24"/>
        </w:rPr>
        <w:t>общеобразовательной</w:t>
      </w:r>
      <w:r w:rsidRPr="00F50B33">
        <w:rPr>
          <w:rStyle w:val="15"/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8941EB">
        <w:rPr>
          <w:rStyle w:val="15"/>
          <w:rFonts w:ascii="Liberation Serif" w:hAnsi="Liberation Serif" w:cs="Liberation Serif"/>
          <w:spacing w:val="-3"/>
          <w:sz w:val="24"/>
          <w:szCs w:val="24"/>
        </w:rPr>
        <w:t>организации по общеобразовательным предметам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.</w:t>
      </w:r>
    </w:p>
    <w:p w:rsidR="006C7976" w:rsidRPr="00F50B33" w:rsidRDefault="002E05A3">
      <w:pPr>
        <w:pStyle w:val="2"/>
        <w:tabs>
          <w:tab w:val="left" w:pos="1134"/>
          <w:tab w:val="left" w:pos="1411"/>
        </w:tabs>
        <w:autoSpaceDE w:val="0"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 xml:space="preserve">1.4. Для проведения </w:t>
      </w:r>
      <w:r w:rsidR="00B362B8" w:rsidRPr="00F50B33">
        <w:rPr>
          <w:rFonts w:ascii="Liberation Serif" w:hAnsi="Liberation Serif" w:cs="Liberation Serif"/>
          <w:sz w:val="24"/>
          <w:szCs w:val="24"/>
        </w:rPr>
        <w:t xml:space="preserve">школьного этапа </w:t>
      </w:r>
      <w:r w:rsidRPr="00F50B33">
        <w:rPr>
          <w:rFonts w:ascii="Liberation Serif" w:hAnsi="Liberation Serif" w:cs="Liberation Serif"/>
          <w:sz w:val="24"/>
          <w:szCs w:val="24"/>
        </w:rPr>
        <w:t xml:space="preserve">олимпиады </w:t>
      </w:r>
      <w:r w:rsidR="006C7976" w:rsidRPr="00F50B33">
        <w:rPr>
          <w:rFonts w:ascii="Liberation Serif" w:hAnsi="Liberation Serif" w:cs="Liberation Serif"/>
          <w:sz w:val="24"/>
          <w:szCs w:val="24"/>
        </w:rPr>
        <w:t xml:space="preserve">в каждой общеобразовательной организации </w:t>
      </w:r>
      <w:r w:rsidRPr="00F50B33">
        <w:rPr>
          <w:rFonts w:ascii="Liberation Serif" w:hAnsi="Liberation Serif" w:cs="Liberation Serif"/>
          <w:sz w:val="24"/>
          <w:szCs w:val="24"/>
        </w:rPr>
        <w:t>создаются организационный комитет (далее – оргкомитет), жюри по каждому общеобразовательному предмету</w:t>
      </w:r>
      <w:r w:rsidR="006C7976" w:rsidRPr="00F50B33">
        <w:rPr>
          <w:rFonts w:ascii="Liberation Serif" w:hAnsi="Liberation Serif" w:cs="Liberation Serif"/>
          <w:sz w:val="24"/>
          <w:szCs w:val="24"/>
        </w:rPr>
        <w:t xml:space="preserve"> по 18 общеобразовательным предметам</w:t>
      </w:r>
      <w:r w:rsidRPr="00F50B33">
        <w:rPr>
          <w:rFonts w:ascii="Liberation Serif" w:hAnsi="Liberation Serif" w:cs="Liberation Serif"/>
          <w:sz w:val="24"/>
          <w:szCs w:val="24"/>
        </w:rPr>
        <w:t>, назначается ответственный за хранение и выдачу кодов доступа (учетных записей) участников олимпиады в тестирующие системы</w:t>
      </w:r>
      <w:r w:rsidR="006C7976" w:rsidRPr="00F50B33">
        <w:rPr>
          <w:rFonts w:ascii="Liberation Serif" w:hAnsi="Liberation Serif" w:cs="Liberation Serif"/>
          <w:sz w:val="24"/>
          <w:szCs w:val="24"/>
        </w:rPr>
        <w:t xml:space="preserve">; создаются </w:t>
      </w:r>
      <w:r w:rsidR="008941EB">
        <w:rPr>
          <w:rFonts w:ascii="Liberation Serif" w:hAnsi="Liberation Serif" w:cs="Liberation Serif"/>
          <w:sz w:val="24"/>
          <w:szCs w:val="24"/>
        </w:rPr>
        <w:t>школьные</w:t>
      </w:r>
      <w:r w:rsidR="006C7976" w:rsidRPr="00F50B33">
        <w:rPr>
          <w:rFonts w:ascii="Liberation Serif" w:hAnsi="Liberation Serif" w:cs="Liberation Serif"/>
          <w:sz w:val="24"/>
          <w:szCs w:val="24"/>
        </w:rPr>
        <w:t xml:space="preserve"> апелляционные комиссии по каждому общеобразовательному предмету по 18 общеобразовательным предметам.</w:t>
      </w:r>
    </w:p>
    <w:p w:rsidR="009A321E" w:rsidRPr="00F50B33" w:rsidRDefault="009A321E" w:rsidP="009A321E">
      <w:pPr>
        <w:pStyle w:val="2"/>
        <w:tabs>
          <w:tab w:val="left" w:pos="1134"/>
          <w:tab w:val="left" w:pos="1411"/>
        </w:tabs>
        <w:autoSpaceDE w:val="0"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 xml:space="preserve">1.5. В </w:t>
      </w:r>
      <w:r w:rsidR="00B362B8" w:rsidRPr="00F50B33">
        <w:rPr>
          <w:rFonts w:ascii="Liberation Serif" w:hAnsi="Liberation Serif" w:cs="Liberation Serif"/>
          <w:sz w:val="24"/>
          <w:szCs w:val="24"/>
        </w:rPr>
        <w:t xml:space="preserve">школьном этапе </w:t>
      </w:r>
      <w:r w:rsidRPr="00F50B33">
        <w:rPr>
          <w:rFonts w:ascii="Liberation Serif" w:hAnsi="Liberation Serif" w:cs="Liberation Serif"/>
          <w:sz w:val="24"/>
          <w:szCs w:val="24"/>
        </w:rPr>
        <w:t>олимпиад</w:t>
      </w:r>
      <w:r w:rsidR="008941EB">
        <w:rPr>
          <w:rFonts w:ascii="Liberation Serif" w:hAnsi="Liberation Serif" w:cs="Liberation Serif"/>
          <w:sz w:val="24"/>
          <w:szCs w:val="24"/>
        </w:rPr>
        <w:t>ы</w:t>
      </w:r>
      <w:r w:rsidRPr="00F50B33">
        <w:rPr>
          <w:rFonts w:ascii="Liberation Serif" w:hAnsi="Liberation Serif" w:cs="Liberation Serif"/>
          <w:sz w:val="24"/>
          <w:szCs w:val="24"/>
        </w:rPr>
        <w:t xml:space="preserve"> принимают участие обучающиеся </w:t>
      </w:r>
      <w:r w:rsidR="006C7976" w:rsidRPr="00F50B33">
        <w:rPr>
          <w:rFonts w:ascii="Liberation Serif" w:hAnsi="Liberation Serif" w:cs="Liberation Serif"/>
          <w:sz w:val="24"/>
          <w:szCs w:val="24"/>
        </w:rPr>
        <w:t>5</w:t>
      </w:r>
      <w:r w:rsidRPr="00F50B33">
        <w:rPr>
          <w:rFonts w:ascii="Liberation Serif" w:hAnsi="Liberation Serif" w:cs="Liberation Serif"/>
          <w:sz w:val="24"/>
          <w:szCs w:val="24"/>
        </w:rPr>
        <w:t>–11-х классов</w:t>
      </w:r>
      <w:r w:rsidR="006C7976" w:rsidRPr="00F50B33">
        <w:rPr>
          <w:rFonts w:ascii="Liberation Serif" w:hAnsi="Liberation Serif" w:cs="Liberation Serif"/>
          <w:sz w:val="24"/>
          <w:szCs w:val="24"/>
        </w:rPr>
        <w:t xml:space="preserve"> (по русскому языку и математике – 4-11-х- классов)</w:t>
      </w:r>
      <w:r w:rsidRPr="00F50B33">
        <w:rPr>
          <w:rFonts w:ascii="Liberation Serif" w:hAnsi="Liberation Serif" w:cs="Liberation Serif"/>
          <w:sz w:val="24"/>
          <w:szCs w:val="24"/>
        </w:rPr>
        <w:t>, осваивающие образовательные программы начального общего, основного общего и среднего общего образования в организациях</w:t>
      </w:r>
      <w:r w:rsidR="006C7976" w:rsidRPr="00F50B33">
        <w:rPr>
          <w:rFonts w:ascii="Liberation Serif" w:hAnsi="Liberation Serif" w:cs="Liberation Serif"/>
          <w:sz w:val="24"/>
          <w:szCs w:val="24"/>
        </w:rPr>
        <w:t xml:space="preserve"> Белоярского </w:t>
      </w:r>
      <w:r w:rsidR="008941EB">
        <w:rPr>
          <w:rFonts w:ascii="Liberation Serif" w:hAnsi="Liberation Serif" w:cs="Liberation Serif"/>
          <w:sz w:val="24"/>
          <w:szCs w:val="24"/>
        </w:rPr>
        <w:t>муниципального</w:t>
      </w:r>
      <w:r w:rsidR="006C7976" w:rsidRPr="00F50B33">
        <w:rPr>
          <w:rFonts w:ascii="Liberation Serif" w:hAnsi="Liberation Serif" w:cs="Liberation Serif"/>
          <w:sz w:val="24"/>
          <w:szCs w:val="24"/>
        </w:rPr>
        <w:t xml:space="preserve"> округа</w:t>
      </w:r>
      <w:r w:rsidR="008941EB">
        <w:rPr>
          <w:rFonts w:ascii="Liberation Serif" w:hAnsi="Liberation Serif" w:cs="Liberation Serif"/>
          <w:sz w:val="24"/>
          <w:szCs w:val="24"/>
        </w:rPr>
        <w:t xml:space="preserve"> Свердловской области</w:t>
      </w:r>
      <w:r w:rsidRPr="00F50B33">
        <w:rPr>
          <w:rFonts w:ascii="Liberation Serif" w:hAnsi="Liberation Serif" w:cs="Liberation Serif"/>
          <w:sz w:val="24"/>
          <w:szCs w:val="24"/>
        </w:rPr>
        <w:t>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6C7976" w:rsidRPr="00F50B33" w:rsidRDefault="006C7976" w:rsidP="009A321E">
      <w:pPr>
        <w:pStyle w:val="2"/>
        <w:tabs>
          <w:tab w:val="left" w:pos="1134"/>
          <w:tab w:val="left" w:pos="1411"/>
        </w:tabs>
        <w:autoSpaceDE w:val="0"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lastRenderedPageBreak/>
        <w:t xml:space="preserve">Лица, осваивающие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Белоярского </w:t>
      </w:r>
      <w:r w:rsidR="008941EB">
        <w:rPr>
          <w:rFonts w:ascii="Liberation Serif" w:hAnsi="Liberation Serif" w:cs="Liberation Serif"/>
          <w:sz w:val="24"/>
          <w:szCs w:val="24"/>
        </w:rPr>
        <w:t>муниципального</w:t>
      </w:r>
      <w:r w:rsidRPr="00F50B33">
        <w:rPr>
          <w:rFonts w:ascii="Liberation Serif" w:hAnsi="Liberation Serif" w:cs="Liberation Serif"/>
          <w:sz w:val="24"/>
          <w:szCs w:val="24"/>
        </w:rPr>
        <w:t xml:space="preserve"> округа</w:t>
      </w:r>
      <w:r w:rsidR="008941EB">
        <w:rPr>
          <w:rFonts w:ascii="Liberation Serif" w:hAnsi="Liberation Serif" w:cs="Liberation Serif"/>
          <w:sz w:val="24"/>
          <w:szCs w:val="24"/>
        </w:rPr>
        <w:t xml:space="preserve"> Свердловской области</w:t>
      </w:r>
      <w:r w:rsidRPr="00F50B33">
        <w:rPr>
          <w:rFonts w:ascii="Liberation Serif" w:hAnsi="Liberation Serif" w:cs="Liberation Serif"/>
          <w:sz w:val="24"/>
          <w:szCs w:val="24"/>
        </w:rPr>
        <w:t>, в которую они зачислены для прохождения промежуточной и (или) государственной итоговой аттестации по соответствующим образовательным программам или в об</w:t>
      </w:r>
      <w:r w:rsidR="00233D30" w:rsidRPr="00F50B33">
        <w:rPr>
          <w:rFonts w:ascii="Liberation Serif" w:hAnsi="Liberation Serif" w:cs="Liberation Serif"/>
          <w:sz w:val="24"/>
          <w:szCs w:val="24"/>
        </w:rPr>
        <w:t xml:space="preserve">разовательной организации Белоярского </w:t>
      </w:r>
      <w:r w:rsidR="008941EB">
        <w:rPr>
          <w:rFonts w:ascii="Liberation Serif" w:hAnsi="Liberation Serif" w:cs="Liberation Serif"/>
          <w:sz w:val="24"/>
          <w:szCs w:val="24"/>
        </w:rPr>
        <w:t>муниципального</w:t>
      </w:r>
      <w:r w:rsidR="00233D30" w:rsidRPr="00F50B33">
        <w:rPr>
          <w:rFonts w:ascii="Liberation Serif" w:hAnsi="Liberation Serif" w:cs="Liberation Serif"/>
          <w:sz w:val="24"/>
          <w:szCs w:val="24"/>
        </w:rPr>
        <w:t xml:space="preserve"> округа</w:t>
      </w:r>
      <w:r w:rsidR="008941EB">
        <w:rPr>
          <w:rFonts w:ascii="Liberation Serif" w:hAnsi="Liberation Serif" w:cs="Liberation Serif"/>
          <w:sz w:val="24"/>
          <w:szCs w:val="24"/>
        </w:rPr>
        <w:t xml:space="preserve"> Свердловской области</w:t>
      </w:r>
      <w:r w:rsidR="00233D30" w:rsidRPr="00F50B33">
        <w:rPr>
          <w:rFonts w:ascii="Liberation Serif" w:hAnsi="Liberation Serif" w:cs="Liberation Serif"/>
          <w:sz w:val="24"/>
          <w:szCs w:val="24"/>
        </w:rPr>
        <w:t xml:space="preserve"> по месту проживания участника олимпиады.</w:t>
      </w:r>
    </w:p>
    <w:p w:rsidR="00233D30" w:rsidRPr="00F50B33" w:rsidRDefault="009A321E" w:rsidP="00845C17">
      <w:pPr>
        <w:pStyle w:val="2"/>
        <w:tabs>
          <w:tab w:val="left" w:pos="1134"/>
          <w:tab w:val="left" w:pos="1411"/>
        </w:tabs>
        <w:autoSpaceDE w:val="0"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 xml:space="preserve">Родители (законные представители) </w:t>
      </w:r>
      <w:r w:rsidR="00233D30" w:rsidRPr="00F50B33">
        <w:rPr>
          <w:rFonts w:ascii="Liberation Serif" w:hAnsi="Liberation Serif" w:cs="Liberation Serif"/>
          <w:sz w:val="24"/>
          <w:szCs w:val="24"/>
        </w:rPr>
        <w:t>обучающихся, заявивших о своем участии в олимпиаде не позднее</w:t>
      </w:r>
      <w:r w:rsidRPr="00F50B33">
        <w:rPr>
          <w:rFonts w:ascii="Liberation Serif" w:hAnsi="Liberation Serif" w:cs="Liberation Serif"/>
          <w:sz w:val="24"/>
          <w:szCs w:val="24"/>
        </w:rPr>
        <w:t xml:space="preserve"> чем за 3 календарных дня до начала проведения школьного этапа олимпиады, </w:t>
      </w:r>
      <w:r w:rsidR="00233D30" w:rsidRPr="00F50B33">
        <w:rPr>
          <w:rFonts w:ascii="Liberation Serif" w:hAnsi="Liberation Serif" w:cs="Liberation Serif"/>
          <w:sz w:val="24"/>
          <w:szCs w:val="24"/>
        </w:rPr>
        <w:t xml:space="preserve">направляют в оргкомитет заявление </w:t>
      </w:r>
      <w:r w:rsidR="00845C17">
        <w:rPr>
          <w:rFonts w:ascii="Liberation Serif" w:hAnsi="Liberation Serif" w:cs="Liberation Serif"/>
          <w:sz w:val="24"/>
          <w:szCs w:val="24"/>
        </w:rPr>
        <w:t>об участии обучающегося в школьном этапе олимпиады с указанием  общеобразовательным предметов, класса, места участия обучающегося (в образовательной организации или дома,  в зависимости от технической возможности), с подтверждением о</w:t>
      </w:r>
      <w:r w:rsidRPr="00F50B33">
        <w:rPr>
          <w:rFonts w:ascii="Liberation Serif" w:hAnsi="Liberation Serif" w:cs="Liberation Serif"/>
          <w:sz w:val="24"/>
          <w:szCs w:val="24"/>
        </w:rPr>
        <w:t>знакомлени</w:t>
      </w:r>
      <w:r w:rsidR="00845C17">
        <w:rPr>
          <w:rFonts w:ascii="Liberation Serif" w:hAnsi="Liberation Serif" w:cs="Liberation Serif"/>
          <w:sz w:val="24"/>
          <w:szCs w:val="24"/>
        </w:rPr>
        <w:t>я</w:t>
      </w:r>
      <w:r w:rsidRPr="00F50B33">
        <w:rPr>
          <w:rFonts w:ascii="Liberation Serif" w:hAnsi="Liberation Serif" w:cs="Liberation Serif"/>
          <w:sz w:val="24"/>
          <w:szCs w:val="24"/>
        </w:rPr>
        <w:t xml:space="preserve"> с Порядком и согласием на публикацию результатов по каждому общеобразовательному предмету в информационно-телекоммуникационной сети «Интернет» (далее – сеть «Интернет»), с указанием фамилии, инициалов, класса, количества баллов, набранных при</w:t>
      </w:r>
      <w:r w:rsidR="00233D30" w:rsidRPr="00F50B33">
        <w:rPr>
          <w:rFonts w:ascii="Liberation Serif" w:hAnsi="Liberation Serif" w:cs="Liberation Serif"/>
          <w:sz w:val="24"/>
          <w:szCs w:val="24"/>
        </w:rPr>
        <w:t xml:space="preserve"> выполнении заданий</w:t>
      </w:r>
      <w:r w:rsidR="00845C17">
        <w:rPr>
          <w:rFonts w:ascii="Liberation Serif" w:hAnsi="Liberation Serif" w:cs="Liberation Serif"/>
          <w:sz w:val="24"/>
          <w:szCs w:val="24"/>
        </w:rPr>
        <w:t>.</w:t>
      </w:r>
    </w:p>
    <w:p w:rsidR="009A321E" w:rsidRPr="00F50B33" w:rsidRDefault="009A321E" w:rsidP="009A321E">
      <w:pPr>
        <w:pStyle w:val="2"/>
        <w:tabs>
          <w:tab w:val="left" w:pos="1134"/>
          <w:tab w:val="left" w:pos="1411"/>
        </w:tabs>
        <w:autoSpaceDE w:val="0"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 xml:space="preserve">1.6. График проведения </w:t>
      </w:r>
      <w:r w:rsidR="00B362B8" w:rsidRPr="00F50B33">
        <w:rPr>
          <w:rFonts w:ascii="Liberation Serif" w:hAnsi="Liberation Serif" w:cs="Liberation Serif"/>
          <w:sz w:val="24"/>
          <w:szCs w:val="24"/>
        </w:rPr>
        <w:t xml:space="preserve">школьного этапа </w:t>
      </w:r>
      <w:r w:rsidRPr="00F50B33">
        <w:rPr>
          <w:rFonts w:ascii="Liberation Serif" w:hAnsi="Liberation Serif" w:cs="Liberation Serif"/>
          <w:sz w:val="24"/>
          <w:szCs w:val="24"/>
        </w:rPr>
        <w:t>олимпиады формируется Министерством образования Свердловской области с учетом графика проведения олимпиады по шести предметам, рекомендованного Образовательным Фондом «Талант и успех» – оператором технологической платформы «Сириус. Курсы»</w:t>
      </w:r>
      <w:r w:rsidR="00845C17">
        <w:rPr>
          <w:rFonts w:ascii="Liberation Serif" w:hAnsi="Liberation Serif" w:cs="Liberation Serif"/>
          <w:sz w:val="24"/>
          <w:szCs w:val="24"/>
        </w:rPr>
        <w:t xml:space="preserve"> (далее – платформа «Сириус.Курсы»)</w:t>
      </w:r>
      <w:r w:rsidRPr="00F50B33">
        <w:rPr>
          <w:rFonts w:ascii="Liberation Serif" w:hAnsi="Liberation Serif" w:cs="Liberation Serif"/>
          <w:sz w:val="24"/>
          <w:szCs w:val="24"/>
        </w:rPr>
        <w:t>.</w:t>
      </w:r>
    </w:p>
    <w:p w:rsidR="009A321E" w:rsidRPr="0029618E" w:rsidRDefault="009A321E" w:rsidP="009A321E">
      <w:pPr>
        <w:pStyle w:val="2"/>
        <w:tabs>
          <w:tab w:val="left" w:pos="1134"/>
          <w:tab w:val="left" w:pos="1411"/>
        </w:tabs>
        <w:autoSpaceDE w:val="0"/>
        <w:ind w:firstLine="709"/>
        <w:jc w:val="center"/>
        <w:textAlignment w:val="auto"/>
        <w:rPr>
          <w:rFonts w:ascii="Liberation Serif" w:hAnsi="Liberation Serif" w:cs="Liberation Serif"/>
          <w:b/>
          <w:sz w:val="24"/>
          <w:szCs w:val="24"/>
        </w:rPr>
      </w:pPr>
    </w:p>
    <w:p w:rsidR="009A321E" w:rsidRPr="00F50B33" w:rsidRDefault="009A321E" w:rsidP="009A321E">
      <w:pPr>
        <w:pStyle w:val="2"/>
        <w:tabs>
          <w:tab w:val="left" w:pos="1134"/>
          <w:tab w:val="left" w:pos="1411"/>
        </w:tabs>
        <w:autoSpaceDE w:val="0"/>
        <w:ind w:firstLine="709"/>
        <w:jc w:val="center"/>
        <w:textAlignment w:val="auto"/>
        <w:rPr>
          <w:rFonts w:ascii="Liberation Serif" w:hAnsi="Liberation Serif" w:cs="Liberation Serif"/>
          <w:b/>
          <w:sz w:val="24"/>
          <w:szCs w:val="24"/>
        </w:rPr>
      </w:pPr>
      <w:r w:rsidRPr="00F50B33">
        <w:rPr>
          <w:rFonts w:ascii="Liberation Serif" w:hAnsi="Liberation Serif" w:cs="Liberation Serif"/>
          <w:b/>
          <w:sz w:val="24"/>
          <w:szCs w:val="24"/>
        </w:rPr>
        <w:t>2. Условия проведения школьного этапа олимпиады.</w:t>
      </w:r>
    </w:p>
    <w:p w:rsidR="009A321E" w:rsidRPr="00F50B33" w:rsidRDefault="009A321E">
      <w:pPr>
        <w:pStyle w:val="2"/>
        <w:tabs>
          <w:tab w:val="left" w:pos="1134"/>
          <w:tab w:val="left" w:pos="1411"/>
        </w:tabs>
        <w:autoSpaceDE w:val="0"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</w:p>
    <w:p w:rsidR="00C42880" w:rsidRPr="00F50B33" w:rsidRDefault="00C42880" w:rsidP="00C42880">
      <w:pPr>
        <w:widowControl w:val="0"/>
        <w:tabs>
          <w:tab w:val="left" w:pos="1134"/>
          <w:tab w:val="left" w:pos="1543"/>
        </w:tabs>
        <w:autoSpaceDE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>2.1. Школьный этап олимпиады проводится в единые сроки по единым заданиям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подачи и рассмотрении апелляций:</w:t>
      </w:r>
    </w:p>
    <w:p w:rsidR="00C42880" w:rsidRPr="00F50B33" w:rsidRDefault="00845C17" w:rsidP="00C42880">
      <w:pPr>
        <w:tabs>
          <w:tab w:val="left" w:pos="1134"/>
          <w:tab w:val="left" w:pos="1543"/>
        </w:tabs>
        <w:autoSpaceDE w:val="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1) </w:t>
      </w:r>
      <w:r w:rsidR="00C42880" w:rsidRPr="00F50B33">
        <w:rPr>
          <w:rFonts w:ascii="Liberation Serif" w:hAnsi="Liberation Serif" w:cs="Liberation Serif"/>
          <w:sz w:val="24"/>
          <w:szCs w:val="24"/>
        </w:rPr>
        <w:t>по общеобразовательным предметам: астрономия, биология, информатика, математика, физика и химия (далее – шесть предметов) – с использованием платформы «Сириус.Курсы» (участники выполняют олимпиадные задания в тестирующей системе);</w:t>
      </w:r>
    </w:p>
    <w:p w:rsidR="00845C17" w:rsidRPr="00F50B33" w:rsidRDefault="00845C17" w:rsidP="00845C17">
      <w:pPr>
        <w:widowControl w:val="0"/>
        <w:tabs>
          <w:tab w:val="left" w:pos="1134"/>
          <w:tab w:val="left" w:pos="1543"/>
        </w:tabs>
        <w:autoSpaceDE w:val="0"/>
        <w:ind w:right="-2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2) </w:t>
      </w:r>
      <w:r w:rsidRPr="00F50B33">
        <w:rPr>
          <w:rFonts w:ascii="Liberation Serif" w:hAnsi="Liberation Serif" w:cs="Liberation Serif"/>
          <w:sz w:val="24"/>
          <w:szCs w:val="24"/>
        </w:rPr>
        <w:t>по общеобразовательным предметам:</w:t>
      </w:r>
      <w:r>
        <w:rPr>
          <w:rFonts w:ascii="Liberation Serif" w:hAnsi="Liberation Serif" w:cs="Liberation Serif"/>
          <w:sz w:val="24"/>
          <w:szCs w:val="24"/>
        </w:rPr>
        <w:t xml:space="preserve"> русский язык, </w:t>
      </w:r>
      <w:r w:rsidRPr="00F50B33">
        <w:rPr>
          <w:rFonts w:ascii="Liberation Serif" w:hAnsi="Liberation Serif" w:cs="Liberation Serif"/>
          <w:sz w:val="24"/>
          <w:szCs w:val="24"/>
        </w:rPr>
        <w:t xml:space="preserve">география, искусство (мировая художественная культура), испанский язык, история, итальянский язык, </w:t>
      </w:r>
      <w:r>
        <w:rPr>
          <w:rFonts w:ascii="Liberation Serif" w:hAnsi="Liberation Serif" w:cs="Liberation Serif"/>
          <w:sz w:val="24"/>
          <w:szCs w:val="24"/>
        </w:rPr>
        <w:t xml:space="preserve">китайский язык, </w:t>
      </w:r>
      <w:r w:rsidRPr="00F50B33">
        <w:rPr>
          <w:rFonts w:ascii="Liberation Serif" w:hAnsi="Liberation Serif" w:cs="Liberation Serif"/>
          <w:sz w:val="24"/>
          <w:szCs w:val="24"/>
        </w:rPr>
        <w:t xml:space="preserve">обществознание, право, экология, экономика </w:t>
      </w:r>
      <w:r>
        <w:rPr>
          <w:rFonts w:ascii="Liberation Serif" w:hAnsi="Liberation Serif" w:cs="Liberation Serif"/>
          <w:sz w:val="24"/>
          <w:szCs w:val="24"/>
        </w:rPr>
        <w:t xml:space="preserve">с использованием информационной системы «Региональная база данных обеспечения проведения олимпиад на территории Свердловской области» (далее – РБДО) </w:t>
      </w:r>
      <w:r w:rsidRPr="00F50B33">
        <w:rPr>
          <w:rFonts w:ascii="Liberation Serif" w:hAnsi="Liberation Serif" w:cs="Liberation Serif"/>
          <w:sz w:val="24"/>
          <w:szCs w:val="24"/>
        </w:rPr>
        <w:t>(участники выполняют олимпиадные задания в тестирующей системе);</w:t>
      </w:r>
    </w:p>
    <w:p w:rsidR="00C42880" w:rsidRPr="00F50B33" w:rsidRDefault="00845C17" w:rsidP="00845C17">
      <w:pPr>
        <w:widowControl w:val="0"/>
        <w:tabs>
          <w:tab w:val="left" w:pos="1134"/>
          <w:tab w:val="left" w:pos="1543"/>
        </w:tabs>
        <w:autoSpaceDE w:val="0"/>
        <w:ind w:right="-2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3) </w:t>
      </w:r>
      <w:r w:rsidR="00C42880" w:rsidRPr="00F50B33">
        <w:rPr>
          <w:rFonts w:ascii="Liberation Serif" w:hAnsi="Liberation Serif" w:cs="Liberation Serif"/>
          <w:sz w:val="24"/>
          <w:szCs w:val="24"/>
        </w:rPr>
        <w:t xml:space="preserve">по общеобразовательным предметам: иностранный язык (английский, немецкий, французский), основы безопасности </w:t>
      </w:r>
      <w:r w:rsidR="00996582" w:rsidRPr="00F50B33">
        <w:rPr>
          <w:rFonts w:ascii="Liberation Serif" w:hAnsi="Liberation Serif" w:cs="Liberation Serif"/>
          <w:sz w:val="24"/>
          <w:szCs w:val="24"/>
        </w:rPr>
        <w:t>и защиты Родины</w:t>
      </w:r>
      <w:r w:rsidR="00C42880" w:rsidRPr="00F50B33"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Liberation Serif" w:hAnsi="Liberation Serif" w:cs="Liberation Serif"/>
          <w:sz w:val="24"/>
          <w:szCs w:val="24"/>
        </w:rPr>
        <w:t>труд (</w:t>
      </w:r>
      <w:r w:rsidR="00996582" w:rsidRPr="00F50B33">
        <w:rPr>
          <w:rFonts w:ascii="Liberation Serif" w:hAnsi="Liberation Serif" w:cs="Liberation Serif"/>
          <w:sz w:val="24"/>
          <w:szCs w:val="24"/>
        </w:rPr>
        <w:t>технология</w:t>
      </w:r>
      <w:r>
        <w:rPr>
          <w:rFonts w:ascii="Liberation Serif" w:hAnsi="Liberation Serif" w:cs="Liberation Serif"/>
          <w:sz w:val="24"/>
          <w:szCs w:val="24"/>
        </w:rPr>
        <w:t>)</w:t>
      </w:r>
      <w:r w:rsidR="00C42880" w:rsidRPr="00F50B33">
        <w:rPr>
          <w:rFonts w:ascii="Liberation Serif" w:hAnsi="Liberation Serif" w:cs="Liberation Serif"/>
          <w:sz w:val="24"/>
          <w:szCs w:val="24"/>
        </w:rPr>
        <w:t>, физическая культура – с использованием платформы РБДО (участники выполняют олимпиадные задания в 2 тура). Олимпиадные задания онлайн-тура выполняются в тестирующей системе, задания очного тура по иностранным языкам</w:t>
      </w:r>
      <w:r>
        <w:rPr>
          <w:rFonts w:ascii="Liberation Serif" w:hAnsi="Liberation Serif" w:cs="Liberation Serif"/>
          <w:sz w:val="24"/>
          <w:szCs w:val="24"/>
        </w:rPr>
        <w:t>,</w:t>
      </w:r>
      <w:r w:rsidR="00C42880" w:rsidRPr="00F50B33">
        <w:rPr>
          <w:rFonts w:ascii="Liberation Serif" w:hAnsi="Liberation Serif" w:cs="Liberation Serif"/>
          <w:sz w:val="24"/>
          <w:szCs w:val="24"/>
        </w:rPr>
        <w:t xml:space="preserve"> </w:t>
      </w:r>
      <w:r w:rsidR="00996582" w:rsidRPr="00F50B33">
        <w:rPr>
          <w:rFonts w:ascii="Liberation Serif" w:hAnsi="Liberation Serif" w:cs="Liberation Serif"/>
          <w:sz w:val="24"/>
          <w:szCs w:val="24"/>
        </w:rPr>
        <w:t xml:space="preserve">технологии </w:t>
      </w:r>
      <w:r w:rsidR="00C42880" w:rsidRPr="00F50B33">
        <w:rPr>
          <w:rFonts w:ascii="Liberation Serif" w:hAnsi="Liberation Serif" w:cs="Liberation Serif"/>
          <w:sz w:val="24"/>
          <w:szCs w:val="24"/>
        </w:rPr>
        <w:t>выполняются на специально разработанных бланках, задания очного (практического) тура по физической культуре</w:t>
      </w:r>
      <w:r w:rsidR="00996582" w:rsidRPr="00F50B33">
        <w:rPr>
          <w:rFonts w:ascii="Liberation Serif" w:hAnsi="Liberation Serif" w:cs="Liberation Serif"/>
          <w:sz w:val="24"/>
          <w:szCs w:val="24"/>
        </w:rPr>
        <w:t>,</w:t>
      </w:r>
      <w:r w:rsidR="00C42880" w:rsidRPr="00F50B33">
        <w:rPr>
          <w:rFonts w:ascii="Liberation Serif" w:hAnsi="Liberation Serif" w:cs="Liberation Serif"/>
          <w:sz w:val="24"/>
          <w:szCs w:val="24"/>
        </w:rPr>
        <w:t xml:space="preserve"> основам безопасности </w:t>
      </w:r>
      <w:r>
        <w:rPr>
          <w:rFonts w:ascii="Liberation Serif" w:hAnsi="Liberation Serif" w:cs="Liberation Serif"/>
          <w:sz w:val="24"/>
          <w:szCs w:val="24"/>
        </w:rPr>
        <w:t xml:space="preserve">и защиты Родины </w:t>
      </w:r>
      <w:r w:rsidR="00996582" w:rsidRPr="00F50B33">
        <w:rPr>
          <w:rFonts w:ascii="Liberation Serif" w:hAnsi="Liberation Serif" w:cs="Liberation Serif"/>
          <w:sz w:val="24"/>
          <w:szCs w:val="24"/>
        </w:rPr>
        <w:t>-</w:t>
      </w:r>
      <w:r w:rsidR="00C42880" w:rsidRPr="00F50B33">
        <w:rPr>
          <w:rFonts w:ascii="Liberation Serif" w:hAnsi="Liberation Serif" w:cs="Liberation Serif"/>
          <w:sz w:val="24"/>
          <w:szCs w:val="24"/>
        </w:rPr>
        <w:t xml:space="preserve"> в соответствии с требованиями по организации и проведению олимпиад по соответствующему общеобразовательному предмету; </w:t>
      </w:r>
    </w:p>
    <w:p w:rsidR="00C42880" w:rsidRPr="00F50B33" w:rsidRDefault="00C42880" w:rsidP="00C42880">
      <w:pPr>
        <w:widowControl w:val="0"/>
        <w:tabs>
          <w:tab w:val="left" w:pos="1134"/>
          <w:tab w:val="left" w:pos="1543"/>
        </w:tabs>
        <w:autoSpaceDE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>по литературе – с использованием РБДО (участники выполняют олимпиадные задания очно, на специально разработанных бланках).</w:t>
      </w:r>
    </w:p>
    <w:p w:rsidR="00C42880" w:rsidRPr="00F50B33" w:rsidRDefault="00C6039A" w:rsidP="00C42880">
      <w:pPr>
        <w:widowControl w:val="0"/>
        <w:tabs>
          <w:tab w:val="left" w:pos="1134"/>
        </w:tabs>
        <w:autoSpaceDE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>2.2.</w:t>
      </w:r>
      <w:r w:rsidR="00C42880" w:rsidRPr="00F50B33">
        <w:rPr>
          <w:rFonts w:ascii="Liberation Serif" w:hAnsi="Liberation Serif" w:cs="Liberation Serif"/>
          <w:sz w:val="24"/>
          <w:szCs w:val="24"/>
          <w:lang w:val="en-US"/>
        </w:rPr>
        <w:t> </w:t>
      </w:r>
      <w:r w:rsidR="00C42880" w:rsidRPr="00F50B33">
        <w:rPr>
          <w:rFonts w:ascii="Liberation Serif" w:hAnsi="Liberation Serif" w:cs="Liberation Serif"/>
          <w:sz w:val="24"/>
          <w:szCs w:val="24"/>
        </w:rPr>
        <w:t xml:space="preserve">Требования к проведению школьного этапа олимпиады, определяющие время, отведенное на выполнение заданий, комплекты заданий по классам (параллелям), материально-технические условия проведения, разрабатываются по шести предметам Образовательным Фондом «Талант и успех», по остальным предметам – </w:t>
      </w:r>
      <w:r w:rsidR="00736781">
        <w:rPr>
          <w:rFonts w:ascii="Liberation Serif" w:hAnsi="Liberation Serif" w:cs="Liberation Serif"/>
          <w:sz w:val="24"/>
          <w:szCs w:val="24"/>
        </w:rPr>
        <w:t xml:space="preserve">утверждаются протоколом заседания </w:t>
      </w:r>
      <w:r w:rsidR="00C42880" w:rsidRPr="00F50B33">
        <w:rPr>
          <w:rFonts w:ascii="Liberation Serif" w:hAnsi="Liberation Serif" w:cs="Liberation Serif"/>
          <w:sz w:val="24"/>
          <w:szCs w:val="24"/>
        </w:rPr>
        <w:t>региональн</w:t>
      </w:r>
      <w:r w:rsidR="00736781">
        <w:rPr>
          <w:rFonts w:ascii="Liberation Serif" w:hAnsi="Liberation Serif" w:cs="Liberation Serif"/>
          <w:sz w:val="24"/>
          <w:szCs w:val="24"/>
        </w:rPr>
        <w:t>ой</w:t>
      </w:r>
      <w:r w:rsidR="00C42880" w:rsidRPr="00F50B33">
        <w:rPr>
          <w:rFonts w:ascii="Liberation Serif" w:hAnsi="Liberation Serif" w:cs="Liberation Serif"/>
          <w:sz w:val="24"/>
          <w:szCs w:val="24"/>
        </w:rPr>
        <w:t xml:space="preserve"> предметно-методическ</w:t>
      </w:r>
      <w:r w:rsidR="00736781">
        <w:rPr>
          <w:rFonts w:ascii="Liberation Serif" w:hAnsi="Liberation Serif" w:cs="Liberation Serif"/>
          <w:sz w:val="24"/>
          <w:szCs w:val="24"/>
        </w:rPr>
        <w:t>ой комисси</w:t>
      </w:r>
      <w:r w:rsidR="00C42880" w:rsidRPr="00F50B33">
        <w:rPr>
          <w:rFonts w:ascii="Liberation Serif" w:hAnsi="Liberation Serif" w:cs="Liberation Serif"/>
          <w:sz w:val="24"/>
          <w:szCs w:val="24"/>
        </w:rPr>
        <w:t>и</w:t>
      </w:r>
      <w:r w:rsidR="00736781">
        <w:rPr>
          <w:rFonts w:ascii="Liberation Serif" w:hAnsi="Liberation Serif" w:cs="Liberation Serif"/>
          <w:sz w:val="24"/>
          <w:szCs w:val="24"/>
        </w:rPr>
        <w:t xml:space="preserve"> по каждому общеобразовательными предмету</w:t>
      </w:r>
      <w:r w:rsidR="00C42880" w:rsidRPr="00F50B33">
        <w:rPr>
          <w:rFonts w:ascii="Liberation Serif" w:hAnsi="Liberation Serif" w:cs="Liberation Serif"/>
          <w:sz w:val="24"/>
          <w:szCs w:val="24"/>
        </w:rPr>
        <w:t>.</w:t>
      </w:r>
    </w:p>
    <w:p w:rsidR="00C42880" w:rsidRPr="00F50B33" w:rsidRDefault="00C6039A" w:rsidP="00C4288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>2.3.</w:t>
      </w:r>
      <w:r w:rsidR="00C42880" w:rsidRPr="00F50B33">
        <w:rPr>
          <w:rFonts w:ascii="Liberation Serif" w:hAnsi="Liberation Serif" w:cs="Liberation Serif"/>
          <w:sz w:val="24"/>
          <w:szCs w:val="24"/>
          <w:lang w:val="en-US"/>
        </w:rPr>
        <w:t> </w:t>
      </w:r>
      <w:r w:rsidR="00C42880" w:rsidRPr="00F50B33">
        <w:rPr>
          <w:rFonts w:ascii="Liberation Serif" w:hAnsi="Liberation Serif" w:cs="Liberation Serif"/>
          <w:sz w:val="24"/>
          <w:szCs w:val="24"/>
        </w:rPr>
        <w:t xml:space="preserve">Требования к организации и проведению школьного этапа олимпиады </w:t>
      </w:r>
      <w:r w:rsidR="00C42880" w:rsidRPr="00F50B33">
        <w:rPr>
          <w:rFonts w:ascii="Liberation Serif" w:hAnsi="Liberation Serif" w:cs="Liberation Serif"/>
          <w:sz w:val="24"/>
          <w:szCs w:val="24"/>
        </w:rPr>
        <w:br/>
        <w:t xml:space="preserve">по каждому общеобразовательному предмету публикуются в сети «Интернет» </w:t>
      </w:r>
      <w:r w:rsidR="00C42880" w:rsidRPr="00F50B33">
        <w:rPr>
          <w:rFonts w:ascii="Liberation Serif" w:hAnsi="Liberation Serif" w:cs="Liberation Serif"/>
          <w:sz w:val="24"/>
          <w:szCs w:val="24"/>
        </w:rPr>
        <w:br/>
      </w:r>
      <w:r w:rsidR="00C42880" w:rsidRPr="00F50B33">
        <w:rPr>
          <w:rFonts w:ascii="Liberation Serif" w:hAnsi="Liberation Serif" w:cs="Liberation Serif"/>
          <w:sz w:val="24"/>
          <w:szCs w:val="24"/>
        </w:rPr>
        <w:lastRenderedPageBreak/>
        <w:t>на официальном сайте регионального оператора олимпиады – нетиповой образовательной организации «Фонд поддержки талантливых детей и молодежи «Золотое сечение» (далее – Фонд «Золотое сечение») (</w:t>
      </w:r>
      <w:hyperlink r:id="rId35" w:history="1">
        <w:r w:rsidR="00C42880" w:rsidRPr="00F50B33">
          <w:rPr>
            <w:rFonts w:ascii="Liberation Serif" w:hAnsi="Liberation Serif" w:cs="Liberation Serif"/>
            <w:color w:val="0563C1"/>
            <w:sz w:val="24"/>
            <w:szCs w:val="24"/>
            <w:u w:val="single"/>
          </w:rPr>
          <w:t>https://zsfond.ru/vsosh/shkolnyj-etap</w:t>
        </w:r>
      </w:hyperlink>
      <w:r w:rsidR="00C42880" w:rsidRPr="00F50B33">
        <w:rPr>
          <w:rFonts w:ascii="Liberation Serif" w:hAnsi="Liberation Serif" w:cs="Liberation Serif"/>
          <w:sz w:val="24"/>
          <w:szCs w:val="24"/>
        </w:rPr>
        <w:t>) не позднее чем за 7 календарных дней до даты проведения школьного этапа олимпиады.</w:t>
      </w:r>
      <w:r w:rsidR="00736781">
        <w:rPr>
          <w:rFonts w:ascii="Liberation Serif" w:hAnsi="Liberation Serif" w:cs="Liberation Serif"/>
          <w:sz w:val="24"/>
          <w:szCs w:val="24"/>
        </w:rPr>
        <w:t xml:space="preserve"> </w:t>
      </w:r>
      <w:r w:rsidR="00C42880" w:rsidRPr="00F50B33">
        <w:rPr>
          <w:rFonts w:ascii="Liberation Serif" w:hAnsi="Liberation Serif" w:cs="Liberation Serif"/>
          <w:sz w:val="24"/>
          <w:szCs w:val="24"/>
        </w:rPr>
        <w:t>График проведения процедур школьного этапа олимпиады размещается на официальном сайте Фонда «Золотое сечение за 5 дней до начала школьного этапа.</w:t>
      </w:r>
    </w:p>
    <w:p w:rsidR="00C42880" w:rsidRPr="00F50B33" w:rsidRDefault="00C6039A" w:rsidP="00A10A44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>2.4</w:t>
      </w:r>
      <w:r w:rsidR="00C42880" w:rsidRPr="00F50B33">
        <w:rPr>
          <w:rFonts w:ascii="Liberation Serif" w:hAnsi="Liberation Serif" w:cs="Liberation Serif"/>
          <w:sz w:val="24"/>
          <w:szCs w:val="24"/>
        </w:rPr>
        <w:t>.</w:t>
      </w:r>
      <w:r w:rsidR="00C42880" w:rsidRPr="00F50B33">
        <w:rPr>
          <w:rFonts w:ascii="Liberation Serif" w:hAnsi="Liberation Serif" w:cs="Liberation Serif"/>
          <w:sz w:val="24"/>
          <w:szCs w:val="24"/>
          <w:lang w:val="en-US"/>
        </w:rPr>
        <w:t> </w:t>
      </w:r>
      <w:r w:rsidR="00C42880" w:rsidRPr="00F50B33">
        <w:rPr>
          <w:rFonts w:ascii="Liberation Serif" w:hAnsi="Liberation Serif" w:cs="Liberation Serif"/>
          <w:sz w:val="24"/>
          <w:szCs w:val="24"/>
        </w:rPr>
        <w:t xml:space="preserve">Образовательные организации получают доступ к индивидуальным кодам (учетным записям) участников в порядке, установленном операторами </w:t>
      </w:r>
      <w:r w:rsidR="00A10A44">
        <w:rPr>
          <w:rFonts w:ascii="Liberation Serif" w:hAnsi="Liberation Serif" w:cs="Liberation Serif"/>
          <w:sz w:val="24"/>
          <w:szCs w:val="24"/>
        </w:rPr>
        <w:t xml:space="preserve">платформ «Сириус.Курсы» и РБДО. </w:t>
      </w:r>
      <w:r w:rsidR="00C42880" w:rsidRPr="00F50B33">
        <w:rPr>
          <w:rFonts w:ascii="Liberation Serif" w:hAnsi="Liberation Serif" w:cs="Liberation Serif"/>
          <w:sz w:val="24"/>
          <w:szCs w:val="24"/>
          <w:lang w:val="en-US"/>
        </w:rPr>
        <w:t> </w:t>
      </w:r>
      <w:r w:rsidR="00C42880" w:rsidRPr="00F50B33">
        <w:rPr>
          <w:rFonts w:ascii="Liberation Serif" w:hAnsi="Liberation Serif" w:cs="Liberation Serif"/>
          <w:sz w:val="24"/>
          <w:szCs w:val="24"/>
        </w:rPr>
        <w:t xml:space="preserve">Участники олимпиады получают доступ к своим результатам в порядке, установленном операторами платформ «Сириус.Курсы» и РБДО. </w:t>
      </w:r>
    </w:p>
    <w:p w:rsidR="00C42880" w:rsidRPr="00F50B33" w:rsidRDefault="00C6039A" w:rsidP="00C42880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>2.5</w:t>
      </w:r>
      <w:r w:rsidR="00C42880" w:rsidRPr="00F50B33">
        <w:rPr>
          <w:rFonts w:ascii="Liberation Serif" w:hAnsi="Liberation Serif" w:cs="Liberation Serif"/>
          <w:sz w:val="24"/>
          <w:szCs w:val="24"/>
        </w:rPr>
        <w:t>.</w:t>
      </w:r>
      <w:r w:rsidR="00C42880" w:rsidRPr="00F50B33">
        <w:rPr>
          <w:rFonts w:ascii="Liberation Serif" w:hAnsi="Liberation Serif" w:cs="Liberation Serif"/>
          <w:sz w:val="24"/>
          <w:szCs w:val="24"/>
          <w:lang w:val="en-US"/>
        </w:rPr>
        <w:t> </w:t>
      </w:r>
      <w:r w:rsidR="00C42880" w:rsidRPr="00F50B33">
        <w:rPr>
          <w:rFonts w:ascii="Liberation Serif" w:hAnsi="Liberation Serif" w:cs="Liberation Serif"/>
          <w:sz w:val="24"/>
          <w:szCs w:val="24"/>
        </w:rPr>
        <w:t>Доступ к заданиям онлайн туров предоставляется участникам:</w:t>
      </w:r>
    </w:p>
    <w:p w:rsidR="00C42880" w:rsidRPr="00F50B33" w:rsidRDefault="00C42880" w:rsidP="00C42880">
      <w:pPr>
        <w:widowControl w:val="0"/>
        <w:tabs>
          <w:tab w:val="left" w:pos="1134"/>
          <w:tab w:val="left" w:pos="1543"/>
        </w:tabs>
        <w:autoSpaceDE w:val="0"/>
        <w:ind w:right="-2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>1)</w:t>
      </w:r>
      <w:r w:rsidRPr="00F50B33">
        <w:rPr>
          <w:rFonts w:ascii="Liberation Serif" w:hAnsi="Liberation Serif" w:cs="Liberation Serif"/>
          <w:sz w:val="24"/>
          <w:szCs w:val="24"/>
          <w:lang w:val="en-US"/>
        </w:rPr>
        <w:t> </w:t>
      </w:r>
      <w:r w:rsidRPr="00F50B33">
        <w:rPr>
          <w:rFonts w:ascii="Liberation Serif" w:hAnsi="Liberation Serif" w:cs="Liberation Serif"/>
          <w:sz w:val="24"/>
          <w:szCs w:val="24"/>
        </w:rPr>
        <w:t>по шести предметам на платформе «Сириус.Курсы» в течение одного дня, указанного в графике школьного этапа олимпиады, в период с 08:00 до 22:00 местного времени;</w:t>
      </w:r>
    </w:p>
    <w:p w:rsidR="00C42880" w:rsidRPr="00F50B33" w:rsidRDefault="00C42880" w:rsidP="00C4288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>2)</w:t>
      </w:r>
      <w:r w:rsidRPr="00F50B33">
        <w:rPr>
          <w:rFonts w:ascii="Liberation Serif" w:hAnsi="Liberation Serif" w:cs="Liberation Serif"/>
          <w:sz w:val="24"/>
          <w:szCs w:val="24"/>
          <w:lang w:val="en-US"/>
        </w:rPr>
        <w:t> </w:t>
      </w:r>
      <w:r w:rsidRPr="00F50B33">
        <w:rPr>
          <w:rFonts w:ascii="Liberation Serif" w:hAnsi="Liberation Serif" w:cs="Liberation Serif"/>
          <w:sz w:val="24"/>
          <w:szCs w:val="24"/>
        </w:rPr>
        <w:t xml:space="preserve">по общеобразовательным предметам: география, искусство (мировая художественная культура), испанский язык, история, итальянский язык, обществознание, право, </w:t>
      </w:r>
      <w:r w:rsidR="00736781">
        <w:rPr>
          <w:rFonts w:ascii="Liberation Serif" w:hAnsi="Liberation Serif" w:cs="Liberation Serif"/>
          <w:sz w:val="24"/>
          <w:szCs w:val="24"/>
        </w:rPr>
        <w:t>труд (</w:t>
      </w:r>
      <w:r w:rsidRPr="00F50B33">
        <w:rPr>
          <w:rFonts w:ascii="Liberation Serif" w:hAnsi="Liberation Serif" w:cs="Liberation Serif"/>
          <w:sz w:val="24"/>
          <w:szCs w:val="24"/>
        </w:rPr>
        <w:t>технология</w:t>
      </w:r>
      <w:r w:rsidR="00736781">
        <w:rPr>
          <w:rFonts w:ascii="Liberation Serif" w:hAnsi="Liberation Serif" w:cs="Liberation Serif"/>
          <w:sz w:val="24"/>
          <w:szCs w:val="24"/>
        </w:rPr>
        <w:t>)</w:t>
      </w:r>
      <w:r w:rsidRPr="00F50B33">
        <w:rPr>
          <w:rFonts w:ascii="Liberation Serif" w:hAnsi="Liberation Serif" w:cs="Liberation Serif"/>
          <w:sz w:val="24"/>
          <w:szCs w:val="24"/>
        </w:rPr>
        <w:t xml:space="preserve">, экология, экономика, английский язык, немецкий язык, французский язык, китайский язык, основы безопасности </w:t>
      </w:r>
      <w:r w:rsidR="00AE1400" w:rsidRPr="00F50B33">
        <w:rPr>
          <w:rFonts w:ascii="Liberation Serif" w:hAnsi="Liberation Serif" w:cs="Liberation Serif"/>
          <w:sz w:val="24"/>
          <w:szCs w:val="24"/>
        </w:rPr>
        <w:t>и защиты Родины</w:t>
      </w:r>
      <w:r w:rsidRPr="00F50B33">
        <w:rPr>
          <w:rFonts w:ascii="Liberation Serif" w:hAnsi="Liberation Serif" w:cs="Liberation Serif"/>
          <w:sz w:val="24"/>
          <w:szCs w:val="24"/>
        </w:rPr>
        <w:t>, русский язык, физическая культура на платформе РБДО</w:t>
      </w:r>
      <w:r w:rsidR="00E35346" w:rsidRPr="00F50B33">
        <w:rPr>
          <w:rFonts w:ascii="Liberation Serif" w:hAnsi="Liberation Serif" w:cs="Liberation Serif"/>
          <w:sz w:val="24"/>
          <w:szCs w:val="24"/>
        </w:rPr>
        <w:t xml:space="preserve"> </w:t>
      </w:r>
      <w:r w:rsidRPr="00F50B33">
        <w:rPr>
          <w:rFonts w:ascii="Liberation Serif" w:hAnsi="Liberation Serif" w:cs="Liberation Serif"/>
          <w:sz w:val="24"/>
          <w:szCs w:val="24"/>
        </w:rPr>
        <w:t>в течение дней проведения олимпиады по соответствующему предмету, в период</w:t>
      </w:r>
      <w:r w:rsidR="00AE1400" w:rsidRPr="00F50B33">
        <w:rPr>
          <w:rFonts w:ascii="Liberation Serif" w:hAnsi="Liberation Serif" w:cs="Liberation Serif"/>
          <w:sz w:val="24"/>
          <w:szCs w:val="24"/>
        </w:rPr>
        <w:t xml:space="preserve"> </w:t>
      </w:r>
      <w:r w:rsidRPr="00F50B33">
        <w:rPr>
          <w:rFonts w:ascii="Liberation Serif" w:hAnsi="Liberation Serif" w:cs="Liberation Serif"/>
          <w:sz w:val="24"/>
          <w:szCs w:val="24"/>
        </w:rPr>
        <w:t>с 08:00 первого дня до 22:00 местного времени</w:t>
      </w:r>
      <w:r w:rsidR="00736781">
        <w:rPr>
          <w:rFonts w:ascii="Liberation Serif" w:hAnsi="Liberation Serif" w:cs="Liberation Serif"/>
          <w:sz w:val="24"/>
          <w:szCs w:val="24"/>
        </w:rPr>
        <w:t xml:space="preserve"> последнего дня, указанного в графике</w:t>
      </w:r>
      <w:r w:rsidR="00AE1400" w:rsidRPr="00F50B33">
        <w:rPr>
          <w:rFonts w:ascii="Liberation Serif" w:hAnsi="Liberation Serif" w:cs="Liberation Serif"/>
          <w:sz w:val="24"/>
          <w:szCs w:val="24"/>
        </w:rPr>
        <w:t xml:space="preserve">. </w:t>
      </w:r>
      <w:r w:rsidRPr="00F50B33">
        <w:rPr>
          <w:rFonts w:ascii="Liberation Serif" w:hAnsi="Liberation Serif" w:cs="Liberation Serif"/>
          <w:sz w:val="24"/>
          <w:szCs w:val="24"/>
        </w:rPr>
        <w:t xml:space="preserve">Техническая поддержка платформы РБДО </w:t>
      </w:r>
      <w:r w:rsidR="00AE1400" w:rsidRPr="00F50B33">
        <w:rPr>
          <w:rFonts w:ascii="Liberation Serif" w:hAnsi="Liberation Serif" w:cs="Liberation Serif"/>
          <w:sz w:val="24"/>
          <w:szCs w:val="24"/>
        </w:rPr>
        <w:t>осуществляется в будние дни с 0</w:t>
      </w:r>
      <w:r w:rsidR="00736781">
        <w:rPr>
          <w:rFonts w:ascii="Liberation Serif" w:hAnsi="Liberation Serif" w:cs="Liberation Serif"/>
          <w:sz w:val="24"/>
          <w:szCs w:val="24"/>
        </w:rPr>
        <w:t>9</w:t>
      </w:r>
      <w:r w:rsidR="00AE1400" w:rsidRPr="00F50B33">
        <w:rPr>
          <w:rFonts w:ascii="Liberation Serif" w:hAnsi="Liberation Serif" w:cs="Liberation Serif"/>
          <w:sz w:val="24"/>
          <w:szCs w:val="24"/>
        </w:rPr>
        <w:t>.00 до 17</w:t>
      </w:r>
      <w:r w:rsidRPr="00F50B33">
        <w:rPr>
          <w:rFonts w:ascii="Liberation Serif" w:hAnsi="Liberation Serif" w:cs="Liberation Serif"/>
          <w:sz w:val="24"/>
          <w:szCs w:val="24"/>
        </w:rPr>
        <w:t>.00.</w:t>
      </w:r>
    </w:p>
    <w:p w:rsidR="00C42880" w:rsidRPr="00F50B33" w:rsidRDefault="00C6039A" w:rsidP="00C42880">
      <w:pPr>
        <w:tabs>
          <w:tab w:val="left" w:pos="1134"/>
          <w:tab w:val="left" w:pos="1543"/>
        </w:tabs>
        <w:autoSpaceDE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>2.6</w:t>
      </w:r>
      <w:r w:rsidR="00C42880" w:rsidRPr="00F50B33">
        <w:rPr>
          <w:rFonts w:ascii="Liberation Serif" w:hAnsi="Liberation Serif" w:cs="Liberation Serif"/>
          <w:sz w:val="24"/>
          <w:szCs w:val="24"/>
        </w:rPr>
        <w:t>.</w:t>
      </w:r>
      <w:r w:rsidR="00C42880" w:rsidRPr="00F50B33">
        <w:rPr>
          <w:rFonts w:ascii="Liberation Serif" w:hAnsi="Liberation Serif" w:cs="Liberation Serif"/>
          <w:sz w:val="24"/>
          <w:szCs w:val="24"/>
          <w:lang w:val="en-US"/>
        </w:rPr>
        <w:t> </w:t>
      </w:r>
      <w:r w:rsidR="00C42880" w:rsidRPr="00F50B33">
        <w:rPr>
          <w:rFonts w:ascii="Liberation Serif" w:hAnsi="Liberation Serif" w:cs="Liberation Serif"/>
          <w:sz w:val="24"/>
          <w:szCs w:val="24"/>
        </w:rPr>
        <w:t>Время и место проведения очных (практических) туров по</w:t>
      </w:r>
      <w:r w:rsidR="00736781">
        <w:rPr>
          <w:rFonts w:ascii="Liberation Serif" w:hAnsi="Liberation Serif" w:cs="Liberation Serif"/>
          <w:sz w:val="24"/>
          <w:szCs w:val="24"/>
        </w:rPr>
        <w:t xml:space="preserve"> английскому языку,</w:t>
      </w:r>
      <w:r w:rsidR="00C42880" w:rsidRPr="00F50B33">
        <w:rPr>
          <w:rFonts w:ascii="Liberation Serif" w:hAnsi="Liberation Serif" w:cs="Liberation Serif"/>
          <w:sz w:val="24"/>
          <w:szCs w:val="24"/>
        </w:rPr>
        <w:t xml:space="preserve"> литературе, физической культуре,</w:t>
      </w:r>
      <w:r w:rsidR="00AE1400" w:rsidRPr="00F50B33">
        <w:rPr>
          <w:rFonts w:ascii="Liberation Serif" w:hAnsi="Liberation Serif" w:cs="Liberation Serif"/>
          <w:sz w:val="24"/>
          <w:szCs w:val="24"/>
        </w:rPr>
        <w:t xml:space="preserve"> </w:t>
      </w:r>
      <w:r w:rsidR="00736781">
        <w:rPr>
          <w:rFonts w:ascii="Liberation Serif" w:hAnsi="Liberation Serif" w:cs="Liberation Serif"/>
          <w:sz w:val="24"/>
          <w:szCs w:val="24"/>
        </w:rPr>
        <w:t>труду (</w:t>
      </w:r>
      <w:r w:rsidR="00AE1400" w:rsidRPr="00F50B33">
        <w:rPr>
          <w:rFonts w:ascii="Liberation Serif" w:hAnsi="Liberation Serif" w:cs="Liberation Serif"/>
          <w:sz w:val="24"/>
          <w:szCs w:val="24"/>
        </w:rPr>
        <w:t>технологии</w:t>
      </w:r>
      <w:r w:rsidR="00736781">
        <w:rPr>
          <w:rFonts w:ascii="Liberation Serif" w:hAnsi="Liberation Serif" w:cs="Liberation Serif"/>
          <w:sz w:val="24"/>
          <w:szCs w:val="24"/>
        </w:rPr>
        <w:t>)</w:t>
      </w:r>
      <w:r w:rsidR="00AE1400" w:rsidRPr="00F50B33">
        <w:rPr>
          <w:rFonts w:ascii="Liberation Serif" w:hAnsi="Liberation Serif" w:cs="Liberation Serif"/>
          <w:sz w:val="24"/>
          <w:szCs w:val="24"/>
        </w:rPr>
        <w:t>,</w:t>
      </w:r>
      <w:r w:rsidR="00C42880" w:rsidRPr="00F50B33">
        <w:rPr>
          <w:rFonts w:ascii="Liberation Serif" w:hAnsi="Liberation Serif" w:cs="Liberation Serif"/>
          <w:sz w:val="24"/>
          <w:szCs w:val="24"/>
        </w:rPr>
        <w:t xml:space="preserve"> французскому языку, немецкому языку, основам безопасности </w:t>
      </w:r>
      <w:r w:rsidR="00AE1400" w:rsidRPr="00F50B33">
        <w:rPr>
          <w:rFonts w:ascii="Liberation Serif" w:hAnsi="Liberation Serif" w:cs="Liberation Serif"/>
          <w:sz w:val="24"/>
          <w:szCs w:val="24"/>
        </w:rPr>
        <w:t>и защиты Родины</w:t>
      </w:r>
      <w:r w:rsidR="00C42880" w:rsidRPr="00F50B33">
        <w:rPr>
          <w:rFonts w:ascii="Liberation Serif" w:hAnsi="Liberation Serif" w:cs="Liberation Serif"/>
          <w:sz w:val="24"/>
          <w:szCs w:val="24"/>
        </w:rPr>
        <w:t xml:space="preserve"> и английскому языку определяет организатор школьного этапа.</w:t>
      </w:r>
    </w:p>
    <w:p w:rsidR="00C42880" w:rsidRPr="00F50B33" w:rsidRDefault="00C6039A" w:rsidP="00C42880">
      <w:pPr>
        <w:widowControl w:val="0"/>
        <w:tabs>
          <w:tab w:val="left" w:pos="1134"/>
          <w:tab w:val="left" w:pos="1543"/>
        </w:tabs>
        <w:autoSpaceDE w:val="0"/>
        <w:ind w:right="-2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>2.7</w:t>
      </w:r>
      <w:r w:rsidR="00C42880" w:rsidRPr="00F50B33">
        <w:rPr>
          <w:rFonts w:ascii="Liberation Serif" w:hAnsi="Liberation Serif" w:cs="Liberation Serif"/>
          <w:sz w:val="24"/>
          <w:szCs w:val="24"/>
        </w:rPr>
        <w:t>.</w:t>
      </w:r>
      <w:r w:rsidR="00C42880" w:rsidRPr="00F50B33">
        <w:rPr>
          <w:rFonts w:ascii="Liberation Serif" w:hAnsi="Liberation Serif" w:cs="Liberation Serif"/>
          <w:sz w:val="24"/>
          <w:szCs w:val="24"/>
          <w:lang w:val="en-US"/>
        </w:rPr>
        <w:t> </w:t>
      </w:r>
      <w:r w:rsidR="00C42880" w:rsidRPr="00F50B33">
        <w:rPr>
          <w:rFonts w:ascii="Liberation Serif" w:hAnsi="Liberation Serif" w:cs="Liberation Serif"/>
          <w:sz w:val="24"/>
          <w:szCs w:val="24"/>
        </w:rPr>
        <w:t xml:space="preserve"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этих участников на следующий этап олимпиады они и на следующих этапах выполняют задания, разработанные для класса, который они выбрали на школьном этапе. </w:t>
      </w:r>
    </w:p>
    <w:p w:rsidR="00C42880" w:rsidRPr="00F50B33" w:rsidRDefault="00C6039A" w:rsidP="00C42880">
      <w:pPr>
        <w:widowControl w:val="0"/>
        <w:tabs>
          <w:tab w:val="left" w:pos="1134"/>
          <w:tab w:val="left" w:pos="1557"/>
        </w:tabs>
        <w:autoSpaceDE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>2.8</w:t>
      </w:r>
      <w:r w:rsidR="00C42880" w:rsidRPr="00F50B33">
        <w:rPr>
          <w:rFonts w:ascii="Liberation Serif" w:hAnsi="Liberation Serif" w:cs="Liberation Serif"/>
          <w:sz w:val="24"/>
          <w:szCs w:val="24"/>
        </w:rPr>
        <w:t>.</w:t>
      </w:r>
      <w:r w:rsidR="00C42880" w:rsidRPr="00F50B33">
        <w:rPr>
          <w:rFonts w:ascii="Liberation Serif" w:hAnsi="Liberation Serif" w:cs="Liberation Serif"/>
          <w:sz w:val="24"/>
          <w:szCs w:val="24"/>
          <w:lang w:val="en-US"/>
        </w:rPr>
        <w:t> </w:t>
      </w:r>
      <w:r w:rsidR="00C42880" w:rsidRPr="00F50B33">
        <w:rPr>
          <w:rFonts w:ascii="Liberation Serif" w:hAnsi="Liberation Serif" w:cs="Liberation Serif"/>
          <w:sz w:val="24"/>
          <w:szCs w:val="24"/>
        </w:rPr>
        <w:t>Вход участника в тестирующую систему «Сириус.Курсы» осуществляется по индивидуальному коду (учетной записи) (</w:t>
      </w:r>
      <w:r w:rsidR="00C42880" w:rsidRPr="00F50B33">
        <w:rPr>
          <w:rFonts w:ascii="Liberation Serif" w:hAnsi="Liberation Serif" w:cs="Liberation Serif"/>
          <w:b/>
          <w:sz w:val="24"/>
          <w:szCs w:val="24"/>
        </w:rPr>
        <w:t>для каждого предмета отдельный код</w:t>
      </w:r>
      <w:r w:rsidR="00C42880" w:rsidRPr="00F50B33">
        <w:rPr>
          <w:rFonts w:ascii="Liberation Serif" w:hAnsi="Liberation Serif" w:cs="Liberation Serif"/>
          <w:sz w:val="24"/>
          <w:szCs w:val="24"/>
        </w:rPr>
        <w:t>), который выдается каждому участнику ответственным</w:t>
      </w:r>
      <w:r w:rsidRPr="00F50B33">
        <w:rPr>
          <w:rFonts w:ascii="Liberation Serif" w:hAnsi="Liberation Serif" w:cs="Liberation Serif"/>
          <w:sz w:val="24"/>
          <w:szCs w:val="24"/>
        </w:rPr>
        <w:t xml:space="preserve"> </w:t>
      </w:r>
      <w:r w:rsidR="00C42880" w:rsidRPr="00F50B33">
        <w:rPr>
          <w:rFonts w:ascii="Liberation Serif" w:hAnsi="Liberation Serif" w:cs="Liberation Serif"/>
          <w:sz w:val="24"/>
          <w:szCs w:val="24"/>
        </w:rPr>
        <w:t xml:space="preserve">от образовательной организации. Индивидуальный код (учетная запись) предоставляет участнику также доступ к его результатам после завершения олимпиады. </w:t>
      </w:r>
    </w:p>
    <w:p w:rsidR="00C42880" w:rsidRPr="00F50B33" w:rsidRDefault="00C6039A" w:rsidP="00C4288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>2.9</w:t>
      </w:r>
      <w:r w:rsidR="00C42880" w:rsidRPr="00F50B33">
        <w:rPr>
          <w:rFonts w:ascii="Liberation Serif" w:hAnsi="Liberation Serif" w:cs="Liberation Serif"/>
          <w:sz w:val="24"/>
          <w:szCs w:val="24"/>
        </w:rPr>
        <w:t>.</w:t>
      </w:r>
      <w:r w:rsidR="00C42880" w:rsidRPr="00F50B33">
        <w:rPr>
          <w:rFonts w:ascii="Liberation Serif" w:hAnsi="Liberation Serif" w:cs="Liberation Serif"/>
          <w:sz w:val="24"/>
          <w:szCs w:val="24"/>
          <w:lang w:val="en-US"/>
        </w:rPr>
        <w:t> </w:t>
      </w:r>
      <w:r w:rsidR="00C42880" w:rsidRPr="00F50B33">
        <w:rPr>
          <w:rFonts w:ascii="Liberation Serif" w:hAnsi="Liberation Serif" w:cs="Liberation Serif"/>
          <w:sz w:val="24"/>
          <w:szCs w:val="24"/>
        </w:rPr>
        <w:t xml:space="preserve">Вход участника в тестирующую систему РБДО осуществляется </w:t>
      </w:r>
      <w:r w:rsidR="00C42880" w:rsidRPr="00F50B33">
        <w:rPr>
          <w:rFonts w:ascii="Liberation Serif" w:hAnsi="Liberation Serif" w:cs="Liberation Serif"/>
          <w:sz w:val="24"/>
          <w:szCs w:val="24"/>
        </w:rPr>
        <w:br/>
        <w:t xml:space="preserve">по индивидуальному коду (учетной записи), </w:t>
      </w:r>
      <w:r w:rsidR="00C42880" w:rsidRPr="00F50B33">
        <w:rPr>
          <w:rFonts w:ascii="Liberation Serif" w:hAnsi="Liberation Serif" w:cs="Liberation Serif"/>
          <w:b/>
          <w:sz w:val="24"/>
          <w:szCs w:val="24"/>
        </w:rPr>
        <w:t>единому для всех предметов</w:t>
      </w:r>
      <w:r w:rsidR="00C42880" w:rsidRPr="00F50B33">
        <w:rPr>
          <w:rFonts w:ascii="Liberation Serif" w:hAnsi="Liberation Serif" w:cs="Liberation Serif"/>
          <w:sz w:val="24"/>
          <w:szCs w:val="24"/>
        </w:rPr>
        <w:t>, который выдается каждому участнику ответственным за проведение олимпиады</w:t>
      </w:r>
      <w:r w:rsidRPr="00F50B33">
        <w:rPr>
          <w:rFonts w:ascii="Liberation Serif" w:hAnsi="Liberation Serif" w:cs="Liberation Serif"/>
          <w:sz w:val="24"/>
          <w:szCs w:val="24"/>
        </w:rPr>
        <w:t xml:space="preserve"> </w:t>
      </w:r>
      <w:r w:rsidR="00C42880" w:rsidRPr="00F50B33">
        <w:rPr>
          <w:rFonts w:ascii="Liberation Serif" w:hAnsi="Liberation Serif" w:cs="Liberation Serif"/>
          <w:sz w:val="24"/>
          <w:szCs w:val="24"/>
        </w:rPr>
        <w:t xml:space="preserve">в образовательной организации. Инструкция о порядке доступа в тестирующую систему публикуется в системе РБДО. </w:t>
      </w:r>
      <w:r w:rsidR="00AE1400" w:rsidRPr="00F50B33">
        <w:rPr>
          <w:rFonts w:ascii="Liberation Serif" w:hAnsi="Liberation Serif" w:cs="Liberation Serif"/>
          <w:sz w:val="24"/>
          <w:szCs w:val="24"/>
        </w:rPr>
        <w:t>Индивидуальный код (учетная запись) предоставляет участнику также доступ к его результатам после завершения олимпиады.</w:t>
      </w:r>
    </w:p>
    <w:p w:rsidR="00C42880" w:rsidRDefault="00C6039A" w:rsidP="00C42880">
      <w:pPr>
        <w:widowControl w:val="0"/>
        <w:tabs>
          <w:tab w:val="left" w:pos="1134"/>
          <w:tab w:val="left" w:pos="1636"/>
        </w:tabs>
        <w:autoSpaceDE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>2.10</w:t>
      </w:r>
      <w:r w:rsidR="00C42880" w:rsidRPr="00F50B33">
        <w:rPr>
          <w:rFonts w:ascii="Liberation Serif" w:hAnsi="Liberation Serif" w:cs="Liberation Serif"/>
          <w:sz w:val="24"/>
          <w:szCs w:val="24"/>
        </w:rPr>
        <w:t>.</w:t>
      </w:r>
      <w:r w:rsidR="00C42880" w:rsidRPr="00F50B33">
        <w:rPr>
          <w:rFonts w:ascii="Liberation Serif" w:hAnsi="Liberation Serif" w:cs="Liberation Serif"/>
          <w:sz w:val="24"/>
          <w:szCs w:val="24"/>
          <w:lang w:val="en-US"/>
        </w:rPr>
        <w:t> </w:t>
      </w:r>
      <w:r w:rsidR="00C42880" w:rsidRPr="00F50B33">
        <w:rPr>
          <w:rFonts w:ascii="Liberation Serif" w:hAnsi="Liberation Serif" w:cs="Liberation Serif"/>
          <w:sz w:val="24"/>
          <w:szCs w:val="24"/>
        </w:rPr>
        <w:t>Время, отведенное на выполнение заданий для каждого общеобразовательного предмета и класса, указывается непосредственно в тексте заданий. Зайти в тестирующую систему по каждому выбранному предмету олимпиады можно только один раз. В случае если работа не была сдана участником до окончания отведенного времени на выполнение, то незаконченная работа будет автоматически принята в систему и направлена на проверку.</w:t>
      </w:r>
    </w:p>
    <w:p w:rsidR="00736781" w:rsidRDefault="00736781" w:rsidP="00C42880">
      <w:pPr>
        <w:widowControl w:val="0"/>
        <w:tabs>
          <w:tab w:val="left" w:pos="1134"/>
          <w:tab w:val="left" w:pos="1636"/>
        </w:tabs>
        <w:autoSpaceDE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2.11. Вход участника в тестирующую систему РБДО осуществляется по индивидуальному коду (учетной записи), единому для всех предметов, который выдается каждому участнику ответственным за проведение олимпиады в образовательной организации. Инструкция о порядке доступа в тестирующую систему публикуется в РБДО.</w:t>
      </w:r>
    </w:p>
    <w:p w:rsidR="00C42880" w:rsidRPr="00F50B33" w:rsidRDefault="00736781" w:rsidP="00A10A44">
      <w:pPr>
        <w:widowControl w:val="0"/>
        <w:tabs>
          <w:tab w:val="left" w:pos="1134"/>
          <w:tab w:val="left" w:pos="1636"/>
        </w:tabs>
        <w:autoSpaceDE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2.12.</w:t>
      </w:r>
      <w:r w:rsidR="00C42880" w:rsidRPr="00F50B33">
        <w:rPr>
          <w:rFonts w:ascii="Liberation Serif" w:hAnsi="Liberation Serif" w:cs="Liberation Serif"/>
          <w:sz w:val="24"/>
          <w:szCs w:val="24"/>
          <w:lang w:val="en-US"/>
        </w:rPr>
        <w:t> </w:t>
      </w:r>
      <w:r w:rsidR="00C42880" w:rsidRPr="00F50B33">
        <w:rPr>
          <w:rFonts w:ascii="Liberation Serif" w:hAnsi="Liberation Serif" w:cs="Liberation Serif"/>
          <w:sz w:val="24"/>
          <w:szCs w:val="24"/>
        </w:rPr>
        <w:t xml:space="preserve">Участники выполняют олимпиадные задания индивидуально </w:t>
      </w:r>
      <w:r w:rsidR="00C42880" w:rsidRPr="00F50B33">
        <w:rPr>
          <w:rFonts w:ascii="Liberation Serif" w:hAnsi="Liberation Serif" w:cs="Liberation Serif"/>
          <w:sz w:val="24"/>
          <w:szCs w:val="24"/>
        </w:rPr>
        <w:br/>
        <w:t>и самостоятельно. Запрещается коллективное выполнение олимпиадных заданий, и</w:t>
      </w:r>
      <w:r w:rsidR="00AE1400" w:rsidRPr="00F50B33">
        <w:rPr>
          <w:rFonts w:ascii="Liberation Serif" w:hAnsi="Liberation Serif" w:cs="Liberation Serif"/>
          <w:sz w:val="24"/>
          <w:szCs w:val="24"/>
        </w:rPr>
        <w:t xml:space="preserve">спользование посторонней </w:t>
      </w:r>
      <w:r w:rsidR="00A10A44">
        <w:rPr>
          <w:rFonts w:ascii="Liberation Serif" w:hAnsi="Liberation Serif" w:cs="Liberation Serif"/>
          <w:sz w:val="24"/>
          <w:szCs w:val="24"/>
        </w:rPr>
        <w:t>помощи</w:t>
      </w:r>
      <w:r w:rsidR="00AE1400" w:rsidRPr="00F50B33">
        <w:rPr>
          <w:rFonts w:ascii="Liberation Serif" w:hAnsi="Liberation Serif" w:cs="Liberation Serif"/>
          <w:sz w:val="24"/>
          <w:szCs w:val="24"/>
        </w:rPr>
        <w:t>.</w:t>
      </w:r>
    </w:p>
    <w:p w:rsidR="00C42880" w:rsidRPr="00F50B33" w:rsidRDefault="00C6039A" w:rsidP="00C4288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>2.12</w:t>
      </w:r>
      <w:r w:rsidR="00C42880" w:rsidRPr="00F50B33">
        <w:rPr>
          <w:rFonts w:ascii="Liberation Serif" w:hAnsi="Liberation Serif" w:cs="Liberation Serif"/>
          <w:sz w:val="24"/>
          <w:szCs w:val="24"/>
        </w:rPr>
        <w:t>.</w:t>
      </w:r>
      <w:r w:rsidR="00C42880" w:rsidRPr="00F50B33">
        <w:rPr>
          <w:rFonts w:ascii="Liberation Serif" w:hAnsi="Liberation Serif" w:cs="Liberation Serif"/>
          <w:sz w:val="24"/>
          <w:szCs w:val="24"/>
          <w:lang w:val="en-US"/>
        </w:rPr>
        <w:t> </w:t>
      </w:r>
      <w:r w:rsidR="00C42880" w:rsidRPr="00F50B33">
        <w:rPr>
          <w:rFonts w:ascii="Liberation Serif" w:hAnsi="Liberation Serif" w:cs="Liberation Serif"/>
          <w:sz w:val="24"/>
          <w:szCs w:val="24"/>
        </w:rPr>
        <w:t xml:space="preserve">Вопросы участников школьного этапа олимпиады по техническим ошибкам, </w:t>
      </w:r>
      <w:r w:rsidR="00C42880" w:rsidRPr="00F50B33">
        <w:rPr>
          <w:rFonts w:ascii="Liberation Serif" w:hAnsi="Liberation Serif" w:cs="Liberation Serif"/>
          <w:sz w:val="24"/>
          <w:szCs w:val="24"/>
        </w:rPr>
        <w:lastRenderedPageBreak/>
        <w:t>связанным с оценкой олимпиадной работы или подсчетом баллов, принимаются в течение двух дней после публикации предварительных результатов олимпиады по соответствующему общеобразовательному предмету и классу по процедуре, описанной на официальном сайте Образовательного центра «Сириус</w:t>
      </w:r>
      <w:r w:rsidR="00AE1400" w:rsidRPr="00F50B33">
        <w:rPr>
          <w:rFonts w:ascii="Liberation Serif" w:hAnsi="Liberation Serif" w:cs="Liberation Serif"/>
          <w:sz w:val="24"/>
          <w:szCs w:val="24"/>
        </w:rPr>
        <w:t>.Курсы</w:t>
      </w:r>
      <w:r w:rsidR="00C42880" w:rsidRPr="00F50B33">
        <w:rPr>
          <w:rFonts w:ascii="Liberation Serif" w:hAnsi="Liberation Serif" w:cs="Liberation Serif"/>
          <w:sz w:val="24"/>
          <w:szCs w:val="24"/>
        </w:rPr>
        <w:t>» и в системе РБДО.  Вопросы участников будут рассмотрены и технические ошибки будут устранены в случае их подтверждения не позднее пяти календарных дней после поступления.</w:t>
      </w:r>
    </w:p>
    <w:p w:rsidR="00C42880" w:rsidRPr="00F50B33" w:rsidRDefault="00C42880" w:rsidP="00C42880">
      <w:pPr>
        <w:widowControl w:val="0"/>
        <w:tabs>
          <w:tab w:val="left" w:pos="1134"/>
          <w:tab w:val="left" w:pos="1485"/>
        </w:tabs>
        <w:autoSpaceDE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>2</w:t>
      </w:r>
      <w:r w:rsidR="00C6039A" w:rsidRPr="00F50B33">
        <w:rPr>
          <w:rFonts w:ascii="Liberation Serif" w:hAnsi="Liberation Serif" w:cs="Liberation Serif"/>
          <w:sz w:val="24"/>
          <w:szCs w:val="24"/>
        </w:rPr>
        <w:t>.13</w:t>
      </w:r>
      <w:r w:rsidRPr="00F50B33">
        <w:rPr>
          <w:rFonts w:ascii="Liberation Serif" w:hAnsi="Liberation Serif" w:cs="Liberation Serif"/>
          <w:sz w:val="24"/>
          <w:szCs w:val="24"/>
        </w:rPr>
        <w:t>.</w:t>
      </w:r>
      <w:r w:rsidRPr="00F50B33">
        <w:rPr>
          <w:rFonts w:ascii="Liberation Serif" w:hAnsi="Liberation Serif" w:cs="Liberation Serif"/>
          <w:sz w:val="24"/>
          <w:szCs w:val="24"/>
          <w:lang w:val="en-US"/>
        </w:rPr>
        <w:t> </w:t>
      </w:r>
      <w:r w:rsidRPr="00F50B33">
        <w:rPr>
          <w:rFonts w:ascii="Liberation Serif" w:hAnsi="Liberation Serif" w:cs="Liberation Serif"/>
          <w:sz w:val="24"/>
          <w:szCs w:val="24"/>
        </w:rPr>
        <w:t xml:space="preserve">В случае изменения множества ответов (добавления правильного варианта) это будет учтено для всех участников </w:t>
      </w:r>
      <w:r w:rsidR="00B362B8" w:rsidRPr="00F50B33">
        <w:rPr>
          <w:rFonts w:ascii="Liberation Serif" w:hAnsi="Liberation Serif" w:cs="Liberation Serif"/>
          <w:sz w:val="24"/>
          <w:szCs w:val="24"/>
        </w:rPr>
        <w:t xml:space="preserve">школьного этапа </w:t>
      </w:r>
      <w:r w:rsidRPr="00F50B33">
        <w:rPr>
          <w:rFonts w:ascii="Liberation Serif" w:hAnsi="Liberation Serif" w:cs="Liberation Serif"/>
          <w:sz w:val="24"/>
          <w:szCs w:val="24"/>
        </w:rPr>
        <w:t>олимпиады.</w:t>
      </w:r>
    </w:p>
    <w:p w:rsidR="00C42880" w:rsidRPr="00F50B33" w:rsidRDefault="00C42880" w:rsidP="00C42880">
      <w:pPr>
        <w:widowControl w:val="0"/>
        <w:tabs>
          <w:tab w:val="left" w:pos="1134"/>
          <w:tab w:val="left" w:pos="1888"/>
        </w:tabs>
        <w:autoSpaceDE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>2</w:t>
      </w:r>
      <w:r w:rsidR="00C6039A" w:rsidRPr="00F50B33">
        <w:rPr>
          <w:rFonts w:ascii="Liberation Serif" w:hAnsi="Liberation Serif" w:cs="Liberation Serif"/>
          <w:sz w:val="24"/>
          <w:szCs w:val="24"/>
        </w:rPr>
        <w:t>.</w:t>
      </w:r>
      <w:r w:rsidRPr="00F50B33">
        <w:rPr>
          <w:rFonts w:ascii="Liberation Serif" w:hAnsi="Liberation Serif" w:cs="Liberation Serif"/>
          <w:sz w:val="24"/>
          <w:szCs w:val="24"/>
        </w:rPr>
        <w:t>1</w:t>
      </w:r>
      <w:r w:rsidR="00C6039A" w:rsidRPr="00F50B33">
        <w:rPr>
          <w:rFonts w:ascii="Liberation Serif" w:hAnsi="Liberation Serif" w:cs="Liberation Serif"/>
          <w:sz w:val="24"/>
          <w:szCs w:val="24"/>
        </w:rPr>
        <w:t>4</w:t>
      </w:r>
      <w:r w:rsidRPr="00F50B33">
        <w:rPr>
          <w:rFonts w:ascii="Liberation Serif" w:hAnsi="Liberation Serif" w:cs="Liberation Serif"/>
          <w:sz w:val="24"/>
          <w:szCs w:val="24"/>
        </w:rPr>
        <w:t>.</w:t>
      </w:r>
      <w:r w:rsidRPr="00F50B33">
        <w:rPr>
          <w:rFonts w:ascii="Liberation Serif" w:hAnsi="Liberation Serif" w:cs="Liberation Serif"/>
          <w:sz w:val="24"/>
          <w:szCs w:val="24"/>
          <w:lang w:val="en-US"/>
        </w:rPr>
        <w:t> </w:t>
      </w:r>
      <w:r w:rsidRPr="00F50B33">
        <w:rPr>
          <w:rFonts w:ascii="Liberation Serif" w:hAnsi="Liberation Serif" w:cs="Liberation Serif"/>
          <w:sz w:val="24"/>
          <w:szCs w:val="24"/>
        </w:rPr>
        <w:t xml:space="preserve">Итоговые результаты </w:t>
      </w:r>
      <w:r w:rsidR="00B362B8" w:rsidRPr="00F50B33">
        <w:rPr>
          <w:rFonts w:ascii="Liberation Serif" w:hAnsi="Liberation Serif" w:cs="Liberation Serif"/>
          <w:sz w:val="24"/>
          <w:szCs w:val="24"/>
        </w:rPr>
        <w:t xml:space="preserve">школьного этапа </w:t>
      </w:r>
      <w:r w:rsidRPr="00F50B33">
        <w:rPr>
          <w:rFonts w:ascii="Liberation Serif" w:hAnsi="Liberation Serif" w:cs="Liberation Serif"/>
          <w:sz w:val="24"/>
          <w:szCs w:val="24"/>
        </w:rPr>
        <w:t xml:space="preserve">олимпиады по каждому общеобразовательному предмету подводятся отдельно по каждой параллели, если иное не указано в требованиях к организации и проведению олимпиады по предмету. </w:t>
      </w:r>
    </w:p>
    <w:p w:rsidR="00E24413" w:rsidRPr="00F50B33" w:rsidRDefault="00E24413" w:rsidP="00E24413">
      <w:pPr>
        <w:tabs>
          <w:tab w:val="left" w:pos="0"/>
          <w:tab w:val="left" w:pos="709"/>
          <w:tab w:val="left" w:pos="1134"/>
        </w:tabs>
        <w:jc w:val="both"/>
        <w:rPr>
          <w:rFonts w:ascii="Liberation Serif" w:hAnsi="Liberation Serif" w:cs="Liberation Serif"/>
          <w:sz w:val="24"/>
          <w:szCs w:val="24"/>
        </w:rPr>
      </w:pPr>
    </w:p>
    <w:p w:rsidR="009B6484" w:rsidRPr="00F50B33" w:rsidRDefault="00E24413">
      <w:pPr>
        <w:pStyle w:val="1"/>
        <w:keepNext w:val="0"/>
        <w:tabs>
          <w:tab w:val="left" w:pos="0"/>
          <w:tab w:val="left" w:pos="567"/>
        </w:tabs>
        <w:autoSpaceDE w:val="0"/>
        <w:spacing w:before="0" w:after="0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Style w:val="15"/>
          <w:rFonts w:ascii="Liberation Serif" w:hAnsi="Liberation Serif" w:cs="Liberation Serif"/>
          <w:sz w:val="24"/>
          <w:szCs w:val="24"/>
        </w:rPr>
        <w:t>3</w:t>
      </w:r>
      <w:r w:rsidR="002E05A3" w:rsidRPr="00F50B33">
        <w:rPr>
          <w:rStyle w:val="15"/>
          <w:rFonts w:ascii="Liberation Serif" w:hAnsi="Liberation Serif" w:cs="Liberation Serif"/>
          <w:sz w:val="24"/>
          <w:szCs w:val="24"/>
        </w:rPr>
        <w:t>. Функции</w:t>
      </w:r>
      <w:r w:rsidR="002E05A3" w:rsidRPr="00F50B33">
        <w:rPr>
          <w:rStyle w:val="15"/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2E05A3" w:rsidRPr="00F50B33">
        <w:rPr>
          <w:rStyle w:val="15"/>
          <w:rFonts w:ascii="Liberation Serif" w:hAnsi="Liberation Serif" w:cs="Liberation Serif"/>
          <w:sz w:val="24"/>
          <w:szCs w:val="24"/>
        </w:rPr>
        <w:t>организатора</w:t>
      </w:r>
      <w:r w:rsidR="002E05A3" w:rsidRPr="00F50B33">
        <w:rPr>
          <w:rStyle w:val="15"/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2E05A3" w:rsidRPr="00F50B33">
        <w:rPr>
          <w:rStyle w:val="15"/>
          <w:rFonts w:ascii="Liberation Serif" w:hAnsi="Liberation Serif" w:cs="Liberation Serif"/>
          <w:sz w:val="24"/>
          <w:szCs w:val="24"/>
        </w:rPr>
        <w:t>школьного этапа олимпиады</w:t>
      </w:r>
    </w:p>
    <w:p w:rsidR="009B6484" w:rsidRPr="00F50B33" w:rsidRDefault="009B6484">
      <w:pPr>
        <w:pStyle w:val="2"/>
        <w:rPr>
          <w:rFonts w:ascii="Liberation Serif" w:hAnsi="Liberation Serif" w:cs="Liberation Serif"/>
          <w:sz w:val="24"/>
          <w:szCs w:val="24"/>
        </w:rPr>
      </w:pPr>
    </w:p>
    <w:p w:rsidR="009B6484" w:rsidRPr="00F50B33" w:rsidRDefault="00C42880">
      <w:pPr>
        <w:pStyle w:val="2"/>
        <w:tabs>
          <w:tab w:val="left" w:pos="1134"/>
          <w:tab w:val="left" w:pos="3259"/>
          <w:tab w:val="left" w:pos="7277"/>
          <w:tab w:val="left" w:pos="9407"/>
        </w:tabs>
        <w:autoSpaceDE w:val="0"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bookmarkStart w:id="1" w:name="_Hlk78884441"/>
      <w:r w:rsidRPr="00F50B33">
        <w:rPr>
          <w:rFonts w:ascii="Liberation Serif" w:hAnsi="Liberation Serif" w:cs="Liberation Serif"/>
          <w:sz w:val="24"/>
          <w:szCs w:val="24"/>
        </w:rPr>
        <w:t>3</w:t>
      </w:r>
      <w:r w:rsidR="002E05A3" w:rsidRPr="00F50B33">
        <w:rPr>
          <w:rFonts w:ascii="Liberation Serif" w:hAnsi="Liberation Serif" w:cs="Liberation Serif"/>
          <w:sz w:val="24"/>
          <w:szCs w:val="24"/>
        </w:rPr>
        <w:t xml:space="preserve">.1. Организатором </w:t>
      </w:r>
      <w:r w:rsidRPr="00F50B33">
        <w:rPr>
          <w:rFonts w:ascii="Liberation Serif" w:hAnsi="Liberation Serif" w:cs="Liberation Serif"/>
          <w:sz w:val="24"/>
          <w:szCs w:val="24"/>
        </w:rPr>
        <w:t xml:space="preserve">школьного этапа олимпиады </w:t>
      </w:r>
      <w:r w:rsidR="001E3275">
        <w:rPr>
          <w:rFonts w:ascii="Liberation Serif" w:hAnsi="Liberation Serif" w:cs="Liberation Serif"/>
          <w:sz w:val="24"/>
          <w:szCs w:val="24"/>
        </w:rPr>
        <w:t>являю</w:t>
      </w:r>
      <w:r w:rsidR="002E05A3" w:rsidRPr="00F50B33">
        <w:rPr>
          <w:rFonts w:ascii="Liberation Serif" w:hAnsi="Liberation Serif" w:cs="Liberation Serif"/>
          <w:sz w:val="24"/>
          <w:szCs w:val="24"/>
        </w:rPr>
        <w:t>тся</w:t>
      </w:r>
      <w:r w:rsidR="001E3275">
        <w:rPr>
          <w:rFonts w:ascii="Liberation Serif" w:hAnsi="Liberation Serif" w:cs="Liberation Serif"/>
          <w:sz w:val="24"/>
          <w:szCs w:val="24"/>
        </w:rPr>
        <w:t xml:space="preserve"> общеобразовательные оргунации</w:t>
      </w:r>
      <w:r w:rsidR="002E05A3" w:rsidRPr="00F50B33">
        <w:rPr>
          <w:rFonts w:ascii="Liberation Serif" w:hAnsi="Liberation Serif" w:cs="Liberation Serif"/>
          <w:sz w:val="24"/>
          <w:szCs w:val="24"/>
        </w:rPr>
        <w:t>.</w:t>
      </w:r>
      <w:bookmarkEnd w:id="1"/>
    </w:p>
    <w:p w:rsidR="009B6484" w:rsidRPr="00F50B33" w:rsidRDefault="00C42880">
      <w:pPr>
        <w:pStyle w:val="2"/>
        <w:tabs>
          <w:tab w:val="left" w:pos="1134"/>
          <w:tab w:val="left" w:pos="3259"/>
          <w:tab w:val="left" w:pos="7277"/>
          <w:tab w:val="left" w:pos="9407"/>
        </w:tabs>
        <w:autoSpaceDE w:val="0"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>3</w:t>
      </w:r>
      <w:r w:rsidR="002E05A3" w:rsidRPr="00F50B33">
        <w:rPr>
          <w:rFonts w:ascii="Liberation Serif" w:hAnsi="Liberation Serif" w:cs="Liberation Serif"/>
          <w:sz w:val="24"/>
          <w:szCs w:val="24"/>
        </w:rPr>
        <w:t>.2. Функциями организатора являются:</w:t>
      </w:r>
    </w:p>
    <w:p w:rsidR="009B6484" w:rsidRPr="00F50B33" w:rsidRDefault="002E05A3">
      <w:pPr>
        <w:pStyle w:val="a7"/>
        <w:numPr>
          <w:ilvl w:val="0"/>
          <w:numId w:val="9"/>
        </w:numPr>
        <w:tabs>
          <w:tab w:val="left" w:pos="0"/>
          <w:tab w:val="left" w:pos="1134"/>
          <w:tab w:val="left" w:pos="3259"/>
          <w:tab w:val="left" w:pos="7277"/>
          <w:tab w:val="left" w:pos="940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50B33">
        <w:rPr>
          <w:rStyle w:val="15"/>
          <w:rFonts w:ascii="Liberation Serif" w:hAnsi="Liberation Serif" w:cs="Liberation Serif"/>
          <w:sz w:val="24"/>
          <w:szCs w:val="24"/>
        </w:rPr>
        <w:t>формирование</w:t>
      </w:r>
      <w:r w:rsidRPr="00F50B33">
        <w:rPr>
          <w:rStyle w:val="15"/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7F637C" w:rsidRPr="00F50B33">
        <w:rPr>
          <w:rStyle w:val="15"/>
          <w:rFonts w:ascii="Liberation Serif" w:hAnsi="Liberation Serif" w:cs="Liberation Serif"/>
          <w:spacing w:val="1"/>
          <w:sz w:val="24"/>
          <w:szCs w:val="24"/>
        </w:rPr>
        <w:t>оргкомитета</w:t>
      </w:r>
      <w:r w:rsidR="004E526D">
        <w:rPr>
          <w:rStyle w:val="15"/>
          <w:rFonts w:ascii="Liberation Serif" w:hAnsi="Liberation Serif" w:cs="Liberation Serif"/>
          <w:spacing w:val="1"/>
          <w:sz w:val="24"/>
          <w:szCs w:val="24"/>
        </w:rPr>
        <w:t>, жюри</w:t>
      </w:r>
      <w:r w:rsidR="007F637C" w:rsidRPr="00F50B33">
        <w:rPr>
          <w:rStyle w:val="15"/>
          <w:rFonts w:ascii="Liberation Serif" w:hAnsi="Liberation Serif" w:cs="Liberation Serif"/>
          <w:spacing w:val="1"/>
          <w:sz w:val="24"/>
          <w:szCs w:val="24"/>
        </w:rPr>
        <w:t xml:space="preserve"> и </w:t>
      </w:r>
      <w:r w:rsidR="0038599F" w:rsidRPr="00F50B33">
        <w:rPr>
          <w:rStyle w:val="15"/>
          <w:rFonts w:ascii="Liberation Serif" w:hAnsi="Liberation Serif" w:cs="Liberation Serif"/>
          <w:sz w:val="24"/>
          <w:szCs w:val="24"/>
        </w:rPr>
        <w:t>апелляционных комиссий</w:t>
      </w:r>
      <w:r w:rsidR="00C42880" w:rsidRPr="00F50B33">
        <w:rPr>
          <w:rStyle w:val="15"/>
          <w:rFonts w:ascii="Liberation Serif" w:hAnsi="Liberation Serif" w:cs="Liberation Serif"/>
          <w:sz w:val="24"/>
          <w:szCs w:val="24"/>
        </w:rPr>
        <w:t xml:space="preserve"> </w:t>
      </w:r>
      <w:r w:rsidR="00C42880" w:rsidRPr="00F50B33">
        <w:rPr>
          <w:rFonts w:ascii="Liberation Serif" w:hAnsi="Liberation Serif" w:cs="Liberation Serif"/>
          <w:sz w:val="24"/>
          <w:szCs w:val="24"/>
        </w:rPr>
        <w:t>школьного этапа олимпиады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,</w:t>
      </w:r>
      <w:r w:rsidRPr="00F50B33">
        <w:rPr>
          <w:rStyle w:val="15"/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утверждение</w:t>
      </w:r>
      <w:r w:rsidRPr="00F50B33">
        <w:rPr>
          <w:rStyle w:val="15"/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их</w:t>
      </w:r>
      <w:r w:rsidRPr="00F50B33">
        <w:rPr>
          <w:rStyle w:val="15"/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составов;</w:t>
      </w:r>
    </w:p>
    <w:p w:rsidR="009B6484" w:rsidRPr="00F50B33" w:rsidRDefault="002E05A3">
      <w:pPr>
        <w:pStyle w:val="a7"/>
        <w:numPr>
          <w:ilvl w:val="0"/>
          <w:numId w:val="9"/>
        </w:numPr>
        <w:tabs>
          <w:tab w:val="left" w:pos="0"/>
          <w:tab w:val="left" w:pos="1134"/>
          <w:tab w:val="left" w:pos="3259"/>
          <w:tab w:val="left" w:pos="7277"/>
          <w:tab w:val="left" w:pos="940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 xml:space="preserve">обеспечение публикации </w:t>
      </w:r>
      <w:bookmarkStart w:id="2" w:name="_Hlk78884036"/>
      <w:r w:rsidRPr="00F50B33">
        <w:rPr>
          <w:rFonts w:ascii="Liberation Serif" w:hAnsi="Liberation Serif" w:cs="Liberation Serif"/>
          <w:sz w:val="24"/>
          <w:szCs w:val="24"/>
        </w:rPr>
        <w:t>актуальной информации по контингенту обучающихся</w:t>
      </w:r>
      <w:r w:rsidRPr="00F50B33">
        <w:rPr>
          <w:rFonts w:ascii="Liberation Serif" w:hAnsi="Liberation Serif" w:cs="Liberation Serif"/>
          <w:sz w:val="24"/>
          <w:szCs w:val="24"/>
        </w:rPr>
        <w:br/>
        <w:t>в общеобразовательных организациях муниципального образования в ФИС ОКО</w:t>
      </w:r>
      <w:bookmarkEnd w:id="2"/>
      <w:r w:rsidR="007F637C" w:rsidRPr="00F50B33">
        <w:rPr>
          <w:rFonts w:ascii="Liberation Serif" w:hAnsi="Liberation Serif" w:cs="Liberation Serif"/>
          <w:sz w:val="24"/>
          <w:szCs w:val="24"/>
        </w:rPr>
        <w:t xml:space="preserve"> в срок до </w:t>
      </w:r>
      <w:r w:rsidR="00A10A44">
        <w:rPr>
          <w:rFonts w:ascii="Liberation Serif" w:hAnsi="Liberation Serif" w:cs="Liberation Serif"/>
          <w:sz w:val="24"/>
          <w:szCs w:val="24"/>
        </w:rPr>
        <w:t>8</w:t>
      </w:r>
      <w:r w:rsidR="007F637C" w:rsidRPr="00F50B33">
        <w:rPr>
          <w:rFonts w:ascii="Liberation Serif" w:hAnsi="Liberation Serif" w:cs="Liberation Serif"/>
          <w:sz w:val="24"/>
          <w:szCs w:val="24"/>
        </w:rPr>
        <w:t xml:space="preserve"> сентября 202</w:t>
      </w:r>
      <w:r w:rsidR="00A10A44">
        <w:rPr>
          <w:rFonts w:ascii="Liberation Serif" w:hAnsi="Liberation Serif" w:cs="Liberation Serif"/>
          <w:sz w:val="24"/>
          <w:szCs w:val="24"/>
        </w:rPr>
        <w:t>5</w:t>
      </w:r>
      <w:r w:rsidR="0038599F" w:rsidRPr="00F50B33">
        <w:rPr>
          <w:rFonts w:ascii="Liberation Serif" w:hAnsi="Liberation Serif" w:cs="Liberation Serif"/>
          <w:sz w:val="24"/>
          <w:szCs w:val="24"/>
        </w:rPr>
        <w:t xml:space="preserve"> года</w:t>
      </w:r>
      <w:r w:rsidRPr="00F50B33">
        <w:rPr>
          <w:rFonts w:ascii="Liberation Serif" w:hAnsi="Liberation Serif" w:cs="Liberation Serif"/>
          <w:sz w:val="24"/>
          <w:szCs w:val="24"/>
        </w:rPr>
        <w:t>;</w:t>
      </w:r>
    </w:p>
    <w:p w:rsidR="009B6484" w:rsidRPr="00F50B33" w:rsidRDefault="002E05A3" w:rsidP="00C42880">
      <w:pPr>
        <w:pStyle w:val="a7"/>
        <w:numPr>
          <w:ilvl w:val="0"/>
          <w:numId w:val="9"/>
        </w:numPr>
        <w:tabs>
          <w:tab w:val="left" w:pos="0"/>
          <w:tab w:val="left" w:pos="1134"/>
          <w:tab w:val="left" w:pos="3259"/>
          <w:tab w:val="left" w:pos="7277"/>
          <w:tab w:val="left" w:pos="940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 xml:space="preserve">обеспечение </w:t>
      </w:r>
      <w:r w:rsidR="00C42880" w:rsidRPr="00F50B33">
        <w:rPr>
          <w:rFonts w:ascii="Liberation Serif" w:hAnsi="Liberation Serif" w:cs="Liberation Serif"/>
          <w:sz w:val="24"/>
          <w:szCs w:val="24"/>
        </w:rPr>
        <w:t>публикации актуальной информации</w:t>
      </w:r>
      <w:r w:rsidRPr="00F50B33">
        <w:rPr>
          <w:rFonts w:ascii="Liberation Serif" w:hAnsi="Liberation Serif" w:cs="Liberation Serif"/>
          <w:sz w:val="24"/>
          <w:szCs w:val="24"/>
        </w:rPr>
        <w:t xml:space="preserve"> </w:t>
      </w:r>
      <w:r w:rsidR="00C42880" w:rsidRPr="00F50B33">
        <w:rPr>
          <w:rFonts w:ascii="Liberation Serif" w:hAnsi="Liberation Serif" w:cs="Liberation Serif"/>
          <w:sz w:val="24"/>
          <w:szCs w:val="24"/>
        </w:rPr>
        <w:t>в РБДО об участниках школь</w:t>
      </w:r>
      <w:r w:rsidR="007F637C" w:rsidRPr="00F50B33">
        <w:rPr>
          <w:rFonts w:ascii="Liberation Serif" w:hAnsi="Liberation Serif" w:cs="Liberation Serif"/>
          <w:sz w:val="24"/>
          <w:szCs w:val="24"/>
        </w:rPr>
        <w:t xml:space="preserve">ного этапа олимпиады в срок до </w:t>
      </w:r>
      <w:r w:rsidR="00A10A44">
        <w:rPr>
          <w:rFonts w:ascii="Liberation Serif" w:hAnsi="Liberation Serif" w:cs="Liberation Serif"/>
          <w:sz w:val="24"/>
          <w:szCs w:val="24"/>
        </w:rPr>
        <w:t>8 сентября 2025</w:t>
      </w:r>
      <w:r w:rsidR="00C42880" w:rsidRPr="00F50B33">
        <w:rPr>
          <w:rFonts w:ascii="Liberation Serif" w:hAnsi="Liberation Serif" w:cs="Liberation Serif"/>
          <w:sz w:val="24"/>
          <w:szCs w:val="24"/>
        </w:rPr>
        <w:t xml:space="preserve"> года</w:t>
      </w:r>
      <w:r w:rsidRPr="00F50B33">
        <w:rPr>
          <w:rFonts w:ascii="Liberation Serif" w:hAnsi="Liberation Serif" w:cs="Liberation Serif"/>
          <w:sz w:val="24"/>
          <w:szCs w:val="24"/>
        </w:rPr>
        <w:t>;</w:t>
      </w:r>
    </w:p>
    <w:p w:rsidR="009B6484" w:rsidRPr="00F50B33" w:rsidRDefault="002E05A3" w:rsidP="00C42880">
      <w:pPr>
        <w:pStyle w:val="a7"/>
        <w:numPr>
          <w:ilvl w:val="0"/>
          <w:numId w:val="9"/>
        </w:numPr>
        <w:tabs>
          <w:tab w:val="left" w:pos="0"/>
          <w:tab w:val="left" w:pos="1134"/>
          <w:tab w:val="left" w:pos="3259"/>
          <w:tab w:val="left" w:pos="7277"/>
          <w:tab w:val="left" w:pos="940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 xml:space="preserve">информирование </w:t>
      </w:r>
      <w:r w:rsidR="001E3275">
        <w:rPr>
          <w:rFonts w:ascii="Liberation Serif" w:hAnsi="Liberation Serif" w:cs="Liberation Serif"/>
          <w:sz w:val="24"/>
          <w:szCs w:val="24"/>
        </w:rPr>
        <w:t>педагогов</w:t>
      </w:r>
      <w:r w:rsidRPr="00F50B33">
        <w:rPr>
          <w:rFonts w:ascii="Liberation Serif" w:hAnsi="Liberation Serif" w:cs="Liberation Serif"/>
          <w:sz w:val="24"/>
          <w:szCs w:val="24"/>
        </w:rPr>
        <w:t xml:space="preserve"> общеобразовательных организаций, обучающихся</w:t>
      </w:r>
      <w:r w:rsidR="007F637C" w:rsidRPr="00F50B33">
        <w:rPr>
          <w:rFonts w:ascii="Liberation Serif" w:hAnsi="Liberation Serif" w:cs="Liberation Serif"/>
          <w:sz w:val="24"/>
          <w:szCs w:val="24"/>
        </w:rPr>
        <w:t xml:space="preserve"> </w:t>
      </w:r>
      <w:r w:rsidRPr="00F50B33">
        <w:rPr>
          <w:rFonts w:ascii="Liberation Serif" w:hAnsi="Liberation Serif" w:cs="Liberation Serif"/>
          <w:sz w:val="24"/>
          <w:szCs w:val="24"/>
        </w:rPr>
        <w:t xml:space="preserve">и их родителей (законных представителей) о сроках и местах проведения </w:t>
      </w:r>
      <w:r w:rsidR="00C42880" w:rsidRPr="00F50B33">
        <w:rPr>
          <w:rFonts w:ascii="Liberation Serif" w:hAnsi="Liberation Serif" w:cs="Liberation Serif"/>
          <w:sz w:val="24"/>
          <w:szCs w:val="24"/>
        </w:rPr>
        <w:t>школьного этапа олимпиады</w:t>
      </w:r>
      <w:r w:rsidRPr="00F50B33">
        <w:rPr>
          <w:rFonts w:ascii="Liberation Serif" w:hAnsi="Liberation Serif" w:cs="Liberation Serif"/>
          <w:sz w:val="24"/>
          <w:szCs w:val="24"/>
        </w:rPr>
        <w:t xml:space="preserve"> по каждому предмету;</w:t>
      </w:r>
    </w:p>
    <w:p w:rsidR="009B6484" w:rsidRPr="00F50B33" w:rsidRDefault="002E05A3">
      <w:pPr>
        <w:pStyle w:val="a7"/>
        <w:numPr>
          <w:ilvl w:val="0"/>
          <w:numId w:val="9"/>
        </w:numPr>
        <w:tabs>
          <w:tab w:val="left" w:pos="0"/>
          <w:tab w:val="left" w:pos="1134"/>
          <w:tab w:val="left" w:pos="3259"/>
          <w:tab w:val="left" w:pos="7277"/>
          <w:tab w:val="left" w:pos="940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 xml:space="preserve">обеспечение возможности участия </w:t>
      </w:r>
      <w:r w:rsidR="00C42880" w:rsidRPr="00F50B33">
        <w:rPr>
          <w:rFonts w:ascii="Liberation Serif" w:hAnsi="Liberation Serif" w:cs="Liberation Serif"/>
          <w:sz w:val="24"/>
          <w:szCs w:val="24"/>
        </w:rPr>
        <w:t xml:space="preserve">в олимпиаде </w:t>
      </w:r>
      <w:r w:rsidRPr="00F50B33">
        <w:rPr>
          <w:rFonts w:ascii="Liberation Serif" w:hAnsi="Liberation Serif" w:cs="Liberation Serif"/>
          <w:sz w:val="24"/>
          <w:szCs w:val="24"/>
        </w:rPr>
        <w:t xml:space="preserve">всех желающих обучающихся из каждой общеобразовательной организации, в том числе </w:t>
      </w:r>
      <w:r w:rsidR="00C42880" w:rsidRPr="00F50B33">
        <w:rPr>
          <w:rFonts w:ascii="Liberation Serif" w:hAnsi="Liberation Serif" w:cs="Liberation Serif"/>
          <w:sz w:val="24"/>
          <w:szCs w:val="24"/>
        </w:rPr>
        <w:t>в формате дистанционного участия</w:t>
      </w:r>
      <w:r w:rsidRPr="00F50B33">
        <w:rPr>
          <w:rFonts w:ascii="Liberation Serif" w:hAnsi="Liberation Serif" w:cs="Liberation Serif"/>
          <w:sz w:val="24"/>
          <w:szCs w:val="24"/>
        </w:rPr>
        <w:t>;</w:t>
      </w:r>
    </w:p>
    <w:p w:rsidR="009B6484" w:rsidRPr="00F50B33" w:rsidRDefault="002E05A3" w:rsidP="00C42880">
      <w:pPr>
        <w:pStyle w:val="a7"/>
        <w:numPr>
          <w:ilvl w:val="0"/>
          <w:numId w:val="9"/>
        </w:numPr>
        <w:tabs>
          <w:tab w:val="left" w:pos="0"/>
          <w:tab w:val="left" w:pos="1134"/>
          <w:tab w:val="left" w:pos="3259"/>
          <w:tab w:val="left" w:pos="7277"/>
          <w:tab w:val="left" w:pos="940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 xml:space="preserve">обеспечение горячей линии для общеобразовательных организаций по вопросам проведения </w:t>
      </w:r>
      <w:r w:rsidR="00C42880" w:rsidRPr="00F50B33">
        <w:rPr>
          <w:rFonts w:ascii="Liberation Serif" w:hAnsi="Liberation Serif" w:cs="Liberation Serif"/>
          <w:sz w:val="24"/>
          <w:szCs w:val="24"/>
        </w:rPr>
        <w:t>школьного этапа олимпиады</w:t>
      </w:r>
      <w:r w:rsidRPr="00F50B33">
        <w:rPr>
          <w:rFonts w:ascii="Liberation Serif" w:hAnsi="Liberation Serif" w:cs="Liberation Serif"/>
          <w:sz w:val="24"/>
          <w:szCs w:val="24"/>
        </w:rPr>
        <w:t xml:space="preserve">, получению </w:t>
      </w:r>
      <w:r w:rsidR="00C42880" w:rsidRPr="00F50B33">
        <w:rPr>
          <w:rFonts w:ascii="Liberation Serif" w:hAnsi="Liberation Serif" w:cs="Liberation Serif"/>
          <w:sz w:val="24"/>
          <w:szCs w:val="24"/>
        </w:rPr>
        <w:t xml:space="preserve">индивидуальных </w:t>
      </w:r>
      <w:r w:rsidRPr="00F50B33">
        <w:rPr>
          <w:rFonts w:ascii="Liberation Serif" w:hAnsi="Liberation Serif" w:cs="Liberation Serif"/>
          <w:sz w:val="24"/>
          <w:szCs w:val="24"/>
        </w:rPr>
        <w:t>кодов, в том числе технического обеспечения общеобразовательных организаций;</w:t>
      </w:r>
    </w:p>
    <w:p w:rsidR="009B6484" w:rsidRDefault="002E05A3" w:rsidP="00157916">
      <w:pPr>
        <w:pStyle w:val="a7"/>
        <w:numPr>
          <w:ilvl w:val="0"/>
          <w:numId w:val="9"/>
        </w:numPr>
        <w:tabs>
          <w:tab w:val="left" w:pos="0"/>
          <w:tab w:val="left" w:pos="1134"/>
          <w:tab w:val="left" w:pos="3259"/>
          <w:tab w:val="left" w:pos="7277"/>
          <w:tab w:val="left" w:pos="940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 xml:space="preserve">определение квот победителей и призеров </w:t>
      </w:r>
      <w:r w:rsidR="00C42880" w:rsidRPr="00F50B33">
        <w:rPr>
          <w:rFonts w:ascii="Liberation Serif" w:hAnsi="Liberation Serif" w:cs="Liberation Serif"/>
          <w:sz w:val="24"/>
          <w:szCs w:val="24"/>
        </w:rPr>
        <w:t xml:space="preserve">школьного этапа </w:t>
      </w:r>
      <w:r w:rsidRPr="00F50B33">
        <w:rPr>
          <w:rFonts w:ascii="Liberation Serif" w:hAnsi="Liberation Serif" w:cs="Liberation Serif"/>
          <w:sz w:val="24"/>
          <w:szCs w:val="24"/>
        </w:rPr>
        <w:t>олимпиады по каждом</w:t>
      </w:r>
      <w:r w:rsidR="007F637C" w:rsidRPr="00F50B33">
        <w:rPr>
          <w:rFonts w:ascii="Liberation Serif" w:hAnsi="Liberation Serif" w:cs="Liberation Serif"/>
          <w:sz w:val="24"/>
          <w:szCs w:val="24"/>
        </w:rPr>
        <w:t>у общеобразовательному предмету</w:t>
      </w:r>
      <w:r w:rsidR="00157916">
        <w:rPr>
          <w:rFonts w:ascii="Liberation Serif" w:hAnsi="Liberation Serif" w:cs="Liberation Serif"/>
          <w:sz w:val="24"/>
          <w:szCs w:val="24"/>
        </w:rPr>
        <w:t>;</w:t>
      </w:r>
    </w:p>
    <w:p w:rsidR="00157916" w:rsidRDefault="00157916" w:rsidP="00157916">
      <w:pPr>
        <w:pStyle w:val="a7"/>
        <w:numPr>
          <w:ilvl w:val="0"/>
          <w:numId w:val="9"/>
        </w:numPr>
        <w:tabs>
          <w:tab w:val="left" w:pos="0"/>
          <w:tab w:val="left" w:pos="1134"/>
          <w:tab w:val="left" w:pos="3259"/>
          <w:tab w:val="left" w:pos="7277"/>
          <w:tab w:val="left" w:pos="940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утверждение результатов школьного этапа олимпиады по каждому общеобразовательному предмету (рейтинг победителей, призеров и участников) и публикация их на своем официальном сайте.</w:t>
      </w:r>
    </w:p>
    <w:p w:rsidR="00157916" w:rsidRDefault="00157916">
      <w:pPr>
        <w:pStyle w:val="1"/>
        <w:keepNext w:val="0"/>
        <w:tabs>
          <w:tab w:val="left" w:pos="0"/>
          <w:tab w:val="left" w:pos="567"/>
        </w:tabs>
        <w:autoSpaceDE w:val="0"/>
        <w:spacing w:before="0" w:after="0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</w:p>
    <w:p w:rsidR="009B6484" w:rsidRPr="00F50B33" w:rsidRDefault="00E35346">
      <w:pPr>
        <w:pStyle w:val="1"/>
        <w:keepNext w:val="0"/>
        <w:tabs>
          <w:tab w:val="left" w:pos="0"/>
          <w:tab w:val="left" w:pos="567"/>
        </w:tabs>
        <w:autoSpaceDE w:val="0"/>
        <w:spacing w:before="0" w:after="0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>4</w:t>
      </w:r>
      <w:r w:rsidR="002E05A3" w:rsidRPr="00F50B33">
        <w:rPr>
          <w:rFonts w:ascii="Liberation Serif" w:hAnsi="Liberation Serif" w:cs="Liberation Serif"/>
          <w:sz w:val="24"/>
          <w:szCs w:val="24"/>
        </w:rPr>
        <w:t>. Функции оргкомитета школьного этапа олимпиады</w:t>
      </w:r>
    </w:p>
    <w:p w:rsidR="009B6484" w:rsidRPr="00F50B33" w:rsidRDefault="009B6484">
      <w:pPr>
        <w:pStyle w:val="2"/>
        <w:jc w:val="both"/>
        <w:rPr>
          <w:rFonts w:ascii="Liberation Serif" w:hAnsi="Liberation Serif" w:cs="Liberation Serif"/>
          <w:sz w:val="24"/>
          <w:szCs w:val="24"/>
        </w:rPr>
      </w:pPr>
    </w:p>
    <w:p w:rsidR="009B6484" w:rsidRPr="00F50B33" w:rsidRDefault="00E35346">
      <w:pPr>
        <w:pStyle w:val="2"/>
        <w:tabs>
          <w:tab w:val="left" w:pos="1134"/>
        </w:tabs>
        <w:autoSpaceDE w:val="0"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>4</w:t>
      </w:r>
      <w:r w:rsidR="002E05A3" w:rsidRPr="00F50B33">
        <w:rPr>
          <w:rFonts w:ascii="Liberation Serif" w:hAnsi="Liberation Serif" w:cs="Liberation Serif"/>
          <w:sz w:val="24"/>
          <w:szCs w:val="24"/>
        </w:rPr>
        <w:t xml:space="preserve">.1. Оргкомитет </w:t>
      </w:r>
      <w:r w:rsidR="00C6039A" w:rsidRPr="00F50B33">
        <w:rPr>
          <w:rFonts w:ascii="Liberation Serif" w:hAnsi="Liberation Serif" w:cs="Liberation Serif"/>
          <w:sz w:val="24"/>
          <w:szCs w:val="24"/>
        </w:rPr>
        <w:t xml:space="preserve">школьного этапа </w:t>
      </w:r>
      <w:r w:rsidR="002E05A3" w:rsidRPr="00F50B33">
        <w:rPr>
          <w:rFonts w:ascii="Liberation Serif" w:hAnsi="Liberation Serif" w:cs="Liberation Serif"/>
          <w:sz w:val="24"/>
          <w:szCs w:val="24"/>
        </w:rPr>
        <w:t>олимпиады формируется из представителей У</w:t>
      </w:r>
      <w:r w:rsidR="00157916">
        <w:rPr>
          <w:rFonts w:ascii="Liberation Serif" w:hAnsi="Liberation Serif" w:cs="Liberation Serif"/>
          <w:sz w:val="24"/>
          <w:szCs w:val="24"/>
        </w:rPr>
        <w:t>правление образования</w:t>
      </w:r>
      <w:r w:rsidR="002E05A3" w:rsidRPr="00F50B33">
        <w:rPr>
          <w:rFonts w:ascii="Liberation Serif" w:hAnsi="Liberation Serif" w:cs="Liberation Serif"/>
          <w:sz w:val="24"/>
          <w:szCs w:val="24"/>
        </w:rPr>
        <w:t>, педагогических работников, представителей общественных и иных организаций и утвержд</w:t>
      </w:r>
      <w:r w:rsidR="007F637C" w:rsidRPr="00F50B33">
        <w:rPr>
          <w:rFonts w:ascii="Liberation Serif" w:hAnsi="Liberation Serif" w:cs="Liberation Serif"/>
          <w:sz w:val="24"/>
          <w:szCs w:val="24"/>
        </w:rPr>
        <w:t>ается организатором школьного этапа олимпиады</w:t>
      </w:r>
      <w:r w:rsidR="002E05A3" w:rsidRPr="00F50B33">
        <w:rPr>
          <w:rFonts w:ascii="Liberation Serif" w:hAnsi="Liberation Serif" w:cs="Liberation Serif"/>
          <w:sz w:val="24"/>
          <w:szCs w:val="24"/>
        </w:rPr>
        <w:t>.</w:t>
      </w:r>
    </w:p>
    <w:p w:rsidR="009B6484" w:rsidRPr="00F50B33" w:rsidRDefault="00E35346">
      <w:pPr>
        <w:pStyle w:val="2"/>
        <w:tabs>
          <w:tab w:val="left" w:pos="1134"/>
        </w:tabs>
        <w:autoSpaceDE w:val="0"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>4</w:t>
      </w:r>
      <w:r w:rsidR="002E05A3" w:rsidRPr="00F50B33">
        <w:rPr>
          <w:rFonts w:ascii="Liberation Serif" w:hAnsi="Liberation Serif" w:cs="Liberation Serif"/>
          <w:sz w:val="24"/>
          <w:szCs w:val="24"/>
        </w:rPr>
        <w:t>.2. Функциями оргкомитета являются:</w:t>
      </w:r>
    </w:p>
    <w:p w:rsidR="009B6484" w:rsidRPr="00F50B33" w:rsidRDefault="002E05A3">
      <w:pPr>
        <w:pStyle w:val="a7"/>
        <w:numPr>
          <w:ilvl w:val="0"/>
          <w:numId w:val="10"/>
        </w:numPr>
        <w:tabs>
          <w:tab w:val="left" w:pos="0"/>
          <w:tab w:val="left" w:pos="1134"/>
          <w:tab w:val="left" w:pos="9639"/>
        </w:tabs>
        <w:spacing w:after="0" w:line="240" w:lineRule="auto"/>
        <w:ind w:left="0" w:firstLine="709"/>
        <w:jc w:val="both"/>
        <w:rPr>
          <w:rStyle w:val="15"/>
          <w:rFonts w:ascii="Liberation Serif" w:hAnsi="Liberation Serif" w:cs="Liberation Serif"/>
          <w:sz w:val="24"/>
          <w:szCs w:val="24"/>
        </w:rPr>
      </w:pPr>
      <w:r w:rsidRPr="00F50B33">
        <w:rPr>
          <w:rStyle w:val="15"/>
          <w:rFonts w:ascii="Liberation Serif" w:hAnsi="Liberation Serif" w:cs="Liberation Serif"/>
          <w:sz w:val="24"/>
          <w:szCs w:val="24"/>
        </w:rPr>
        <w:t>обеспечение</w:t>
      </w:r>
      <w:r w:rsidRPr="00F50B33">
        <w:rPr>
          <w:rStyle w:val="15"/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организации</w:t>
      </w:r>
      <w:r w:rsidRPr="00F50B33">
        <w:rPr>
          <w:rStyle w:val="15"/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и</w:t>
      </w:r>
      <w:r w:rsidRPr="00F50B33">
        <w:rPr>
          <w:rStyle w:val="15"/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проведения</w:t>
      </w:r>
      <w:r w:rsidRPr="00F50B33">
        <w:rPr>
          <w:rStyle w:val="15"/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олимпиады</w:t>
      </w:r>
      <w:r w:rsidRPr="00F50B33">
        <w:rPr>
          <w:rStyle w:val="15"/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в</w:t>
      </w:r>
      <w:r w:rsidRPr="00F50B33">
        <w:rPr>
          <w:rStyle w:val="15"/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соответствии с требованиями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br/>
        <w:t>к проведению школьного этапа олимпиады,</w:t>
      </w:r>
      <w:r w:rsidR="00C6039A" w:rsidRPr="00F50B33">
        <w:rPr>
          <w:rStyle w:val="15"/>
          <w:rFonts w:ascii="Liberation Serif" w:hAnsi="Liberation Serif" w:cs="Liberation Serif"/>
          <w:sz w:val="24"/>
          <w:szCs w:val="24"/>
        </w:rPr>
        <w:t xml:space="preserve"> утвержденными региональным</w:t>
      </w:r>
      <w:r w:rsidR="00157916">
        <w:rPr>
          <w:rStyle w:val="15"/>
          <w:rFonts w:ascii="Liberation Serif" w:hAnsi="Liberation Serif" w:cs="Liberation Serif"/>
          <w:sz w:val="24"/>
          <w:szCs w:val="24"/>
        </w:rPr>
        <w:t xml:space="preserve"> </w:t>
      </w:r>
      <w:r w:rsidR="007F637C" w:rsidRPr="00F50B33">
        <w:rPr>
          <w:rStyle w:val="15"/>
          <w:rFonts w:ascii="Liberation Serif" w:hAnsi="Liberation Serif" w:cs="Liberation Serif"/>
          <w:sz w:val="24"/>
          <w:szCs w:val="24"/>
        </w:rPr>
        <w:t xml:space="preserve"> </w:t>
      </w:r>
      <w:r w:rsidR="00157916">
        <w:rPr>
          <w:rStyle w:val="15"/>
          <w:rFonts w:ascii="Liberation Serif" w:hAnsi="Liberation Serif" w:cs="Liberation Serif"/>
          <w:sz w:val="24"/>
          <w:szCs w:val="24"/>
        </w:rPr>
        <w:t>оргкомитетом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;</w:t>
      </w:r>
    </w:p>
    <w:p w:rsidR="007F637C" w:rsidRPr="00F50B33" w:rsidRDefault="007F637C">
      <w:pPr>
        <w:pStyle w:val="a7"/>
        <w:numPr>
          <w:ilvl w:val="0"/>
          <w:numId w:val="10"/>
        </w:numPr>
        <w:tabs>
          <w:tab w:val="left" w:pos="0"/>
          <w:tab w:val="left" w:pos="1134"/>
          <w:tab w:val="left" w:pos="963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50B33">
        <w:rPr>
          <w:rStyle w:val="15"/>
          <w:rFonts w:ascii="Liberation Serif" w:hAnsi="Liberation Serif" w:cs="Liberation Serif"/>
          <w:sz w:val="24"/>
          <w:szCs w:val="24"/>
        </w:rPr>
        <w:t>назначение ответственных лиц за проведение школьного этапа олимпиады в общеобразовательных организациях;</w:t>
      </w:r>
    </w:p>
    <w:p w:rsidR="009B6484" w:rsidRPr="00F50B33" w:rsidRDefault="002E05A3">
      <w:pPr>
        <w:pStyle w:val="a7"/>
        <w:numPr>
          <w:ilvl w:val="0"/>
          <w:numId w:val="10"/>
        </w:numPr>
        <w:tabs>
          <w:tab w:val="left" w:pos="0"/>
          <w:tab w:val="left" w:pos="1134"/>
          <w:tab w:val="left" w:pos="963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>сбор, хранени</w:t>
      </w:r>
      <w:r w:rsidR="00157916">
        <w:rPr>
          <w:rFonts w:ascii="Liberation Serif" w:hAnsi="Liberation Serif" w:cs="Liberation Serif"/>
          <w:sz w:val="24"/>
          <w:szCs w:val="24"/>
        </w:rPr>
        <w:t>е</w:t>
      </w:r>
      <w:r w:rsidRPr="00F50B33">
        <w:rPr>
          <w:rFonts w:ascii="Liberation Serif" w:hAnsi="Liberation Serif" w:cs="Liberation Serif"/>
          <w:sz w:val="24"/>
          <w:szCs w:val="24"/>
        </w:rPr>
        <w:t xml:space="preserve"> заявлений родителей (законных представителей) обучающихся, заявивших о</w:t>
      </w:r>
      <w:r w:rsidR="00157916">
        <w:rPr>
          <w:rFonts w:ascii="Liberation Serif" w:hAnsi="Liberation Serif" w:cs="Liberation Serif"/>
          <w:sz w:val="24"/>
          <w:szCs w:val="24"/>
        </w:rPr>
        <w:t>б</w:t>
      </w:r>
      <w:r w:rsidRPr="00F50B33">
        <w:rPr>
          <w:rFonts w:ascii="Liberation Serif" w:hAnsi="Liberation Serif" w:cs="Liberation Serif"/>
          <w:sz w:val="24"/>
          <w:szCs w:val="24"/>
        </w:rPr>
        <w:t xml:space="preserve"> участии в школьном этапе олимпиады с указанием </w:t>
      </w:r>
      <w:r w:rsidR="00C6039A" w:rsidRPr="00F50B33">
        <w:rPr>
          <w:rFonts w:ascii="Liberation Serif" w:hAnsi="Liberation Serif" w:cs="Liberation Serif"/>
          <w:sz w:val="24"/>
          <w:szCs w:val="24"/>
        </w:rPr>
        <w:t xml:space="preserve">общеобразовательных предметов, класса, </w:t>
      </w:r>
      <w:r w:rsidRPr="00F50B33">
        <w:rPr>
          <w:rFonts w:ascii="Liberation Serif" w:hAnsi="Liberation Serif" w:cs="Liberation Serif"/>
          <w:sz w:val="24"/>
          <w:szCs w:val="24"/>
        </w:rPr>
        <w:t xml:space="preserve">места участия обучающегося (в общеобразовательной организации или дома, в зависимости от технической возможности), </w:t>
      </w:r>
      <w:r w:rsidR="00C6039A" w:rsidRPr="00F50B33">
        <w:rPr>
          <w:rFonts w:ascii="Liberation Serif" w:hAnsi="Liberation Serif" w:cs="Liberation Serif"/>
          <w:sz w:val="24"/>
          <w:szCs w:val="24"/>
        </w:rPr>
        <w:t xml:space="preserve"> с подтверждением ознакомления с Порядком и </w:t>
      </w:r>
      <w:r w:rsidRPr="00F50B33">
        <w:rPr>
          <w:rFonts w:ascii="Liberation Serif" w:hAnsi="Liberation Serif" w:cs="Liberation Serif"/>
          <w:sz w:val="24"/>
          <w:szCs w:val="24"/>
        </w:rPr>
        <w:t>согласи</w:t>
      </w:r>
      <w:r w:rsidR="00C6039A" w:rsidRPr="00F50B33">
        <w:rPr>
          <w:rFonts w:ascii="Liberation Serif" w:hAnsi="Liberation Serif" w:cs="Liberation Serif"/>
          <w:sz w:val="24"/>
          <w:szCs w:val="24"/>
        </w:rPr>
        <w:t>ем</w:t>
      </w:r>
      <w:r w:rsidRPr="00F50B33">
        <w:rPr>
          <w:rFonts w:ascii="Liberation Serif" w:hAnsi="Liberation Serif" w:cs="Liberation Serif"/>
          <w:sz w:val="24"/>
          <w:szCs w:val="24"/>
        </w:rPr>
        <w:t xml:space="preserve"> на публикацию </w:t>
      </w:r>
      <w:r w:rsidR="00C6039A" w:rsidRPr="00F50B33">
        <w:rPr>
          <w:rFonts w:ascii="Liberation Serif" w:hAnsi="Liberation Serif" w:cs="Liberation Serif"/>
          <w:sz w:val="24"/>
          <w:szCs w:val="24"/>
        </w:rPr>
        <w:t xml:space="preserve">результатов по каждому общеобразовательному </w:t>
      </w:r>
      <w:r w:rsidR="00C6039A" w:rsidRPr="00F50B33">
        <w:rPr>
          <w:rFonts w:ascii="Liberation Serif" w:hAnsi="Liberation Serif" w:cs="Liberation Serif"/>
          <w:sz w:val="24"/>
          <w:szCs w:val="24"/>
        </w:rPr>
        <w:lastRenderedPageBreak/>
        <w:t>предмету в сети «Интернет» с указанием фамилии, инициалов, класса, количества баллов, набранных при выполнении заданий;</w:t>
      </w:r>
    </w:p>
    <w:p w:rsidR="001E3275" w:rsidRDefault="001E3275">
      <w:pPr>
        <w:pStyle w:val="a7"/>
        <w:numPr>
          <w:ilvl w:val="0"/>
          <w:numId w:val="10"/>
        </w:numPr>
        <w:tabs>
          <w:tab w:val="left" w:pos="0"/>
          <w:tab w:val="left" w:pos="1134"/>
          <w:tab w:val="left" w:pos="963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составление списка участников школьного этапа олимпиады с указанием места их участия (в образовательной организации или дома, в зависимости от технической возможности);</w:t>
      </w:r>
    </w:p>
    <w:p w:rsidR="009B6484" w:rsidRPr="00F50B33" w:rsidRDefault="002E05A3">
      <w:pPr>
        <w:pStyle w:val="a7"/>
        <w:numPr>
          <w:ilvl w:val="0"/>
          <w:numId w:val="10"/>
        </w:numPr>
        <w:tabs>
          <w:tab w:val="left" w:pos="0"/>
          <w:tab w:val="left" w:pos="1134"/>
          <w:tab w:val="left" w:pos="963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>составление расписания для участников школьного этапа олимпиады</w:t>
      </w:r>
      <w:r w:rsidRPr="00F50B33">
        <w:rPr>
          <w:rFonts w:ascii="Liberation Serif" w:hAnsi="Liberation Serif" w:cs="Liberation Serif"/>
          <w:sz w:val="24"/>
          <w:szCs w:val="24"/>
        </w:rPr>
        <w:br/>
        <w:t>по общеобразовательным предметам с использованием технических средств общеобразовательных организаций;</w:t>
      </w:r>
    </w:p>
    <w:p w:rsidR="009B6484" w:rsidRPr="00F50B33" w:rsidRDefault="001E3275">
      <w:pPr>
        <w:pStyle w:val="a7"/>
        <w:numPr>
          <w:ilvl w:val="0"/>
          <w:numId w:val="10"/>
        </w:numPr>
        <w:tabs>
          <w:tab w:val="left" w:pos="0"/>
          <w:tab w:val="left" w:pos="1134"/>
          <w:tab w:val="left" w:pos="963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выдача индивидуальных </w:t>
      </w:r>
      <w:r w:rsidR="002E05A3" w:rsidRPr="00F50B33">
        <w:rPr>
          <w:rFonts w:ascii="Liberation Serif" w:hAnsi="Liberation Serif" w:cs="Liberation Serif"/>
          <w:sz w:val="24"/>
          <w:szCs w:val="24"/>
        </w:rPr>
        <w:t xml:space="preserve">кодов </w:t>
      </w:r>
      <w:r>
        <w:rPr>
          <w:rFonts w:ascii="Liberation Serif" w:hAnsi="Liberation Serif" w:cs="Liberation Serif"/>
          <w:sz w:val="24"/>
          <w:szCs w:val="24"/>
        </w:rPr>
        <w:t>(</w:t>
      </w:r>
      <w:r w:rsidR="002E05A3" w:rsidRPr="00F50B33">
        <w:rPr>
          <w:rFonts w:ascii="Liberation Serif" w:hAnsi="Liberation Serif" w:cs="Liberation Serif"/>
          <w:sz w:val="24"/>
          <w:szCs w:val="24"/>
        </w:rPr>
        <w:t>учетных записей</w:t>
      </w:r>
      <w:r>
        <w:rPr>
          <w:rFonts w:ascii="Liberation Serif" w:hAnsi="Liberation Serif" w:cs="Liberation Serif"/>
          <w:sz w:val="24"/>
          <w:szCs w:val="24"/>
        </w:rPr>
        <w:t>)</w:t>
      </w:r>
      <w:r w:rsidR="002E05A3" w:rsidRPr="00F50B33">
        <w:rPr>
          <w:rFonts w:ascii="Liberation Serif" w:hAnsi="Liberation Serif" w:cs="Liberation Serif"/>
          <w:sz w:val="24"/>
          <w:szCs w:val="24"/>
        </w:rPr>
        <w:t xml:space="preserve"> обучающимся, </w:t>
      </w:r>
      <w:r w:rsidR="00E35346" w:rsidRPr="00F50B33">
        <w:rPr>
          <w:rFonts w:ascii="Liberation Serif" w:hAnsi="Liberation Serif" w:cs="Liberation Serif"/>
          <w:sz w:val="24"/>
          <w:szCs w:val="24"/>
        </w:rPr>
        <w:t xml:space="preserve">принимающим </w:t>
      </w:r>
      <w:r w:rsidR="002E05A3" w:rsidRPr="00F50B33">
        <w:rPr>
          <w:rFonts w:ascii="Liberation Serif" w:hAnsi="Liberation Serif" w:cs="Liberation Serif"/>
          <w:sz w:val="24"/>
          <w:szCs w:val="24"/>
        </w:rPr>
        <w:t>участие в школьном этапе олимпиады</w:t>
      </w:r>
      <w:r w:rsidR="001B76CD">
        <w:rPr>
          <w:rFonts w:ascii="Liberation Serif" w:hAnsi="Liberation Serif" w:cs="Liberation Serif"/>
          <w:sz w:val="24"/>
          <w:szCs w:val="24"/>
        </w:rPr>
        <w:t xml:space="preserve"> с соблюдением конфиденциальности при передаче</w:t>
      </w:r>
      <w:r w:rsidR="002E05A3" w:rsidRPr="00F50B33">
        <w:rPr>
          <w:rFonts w:ascii="Liberation Serif" w:hAnsi="Liberation Serif" w:cs="Liberation Serif"/>
          <w:sz w:val="24"/>
          <w:szCs w:val="24"/>
        </w:rPr>
        <w:t>;</w:t>
      </w:r>
    </w:p>
    <w:p w:rsidR="009B6484" w:rsidRPr="00F50B33" w:rsidRDefault="002E05A3">
      <w:pPr>
        <w:pStyle w:val="a7"/>
        <w:numPr>
          <w:ilvl w:val="0"/>
          <w:numId w:val="10"/>
        </w:numPr>
        <w:tabs>
          <w:tab w:val="left" w:pos="0"/>
          <w:tab w:val="left" w:pos="1134"/>
          <w:tab w:val="left" w:pos="963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>проведени</w:t>
      </w:r>
      <w:r w:rsidR="001B76CD">
        <w:rPr>
          <w:rFonts w:ascii="Liberation Serif" w:hAnsi="Liberation Serif" w:cs="Liberation Serif"/>
          <w:sz w:val="24"/>
          <w:szCs w:val="24"/>
        </w:rPr>
        <w:t>е</w:t>
      </w:r>
      <w:r w:rsidR="00F50B33" w:rsidRPr="00F50B33">
        <w:rPr>
          <w:rFonts w:ascii="Liberation Serif" w:hAnsi="Liberation Serif" w:cs="Liberation Serif"/>
          <w:sz w:val="24"/>
          <w:szCs w:val="24"/>
        </w:rPr>
        <w:t xml:space="preserve"> </w:t>
      </w:r>
      <w:r w:rsidRPr="00F50B33">
        <w:rPr>
          <w:rFonts w:ascii="Liberation Serif" w:hAnsi="Liberation Serif" w:cs="Liberation Serif"/>
          <w:sz w:val="24"/>
          <w:szCs w:val="24"/>
        </w:rPr>
        <w:t xml:space="preserve">очного тура школьного этапа олимпиады по </w:t>
      </w:r>
      <w:r w:rsidR="00E35346" w:rsidRPr="00F50B33">
        <w:rPr>
          <w:rFonts w:ascii="Liberation Serif" w:hAnsi="Liberation Serif" w:cs="Liberation Serif"/>
          <w:sz w:val="24"/>
          <w:szCs w:val="24"/>
        </w:rPr>
        <w:t xml:space="preserve">английскому, немецкому, французскому языкам, основам безопасности </w:t>
      </w:r>
      <w:r w:rsidR="00F50B33" w:rsidRPr="00F50B33">
        <w:rPr>
          <w:rFonts w:ascii="Liberation Serif" w:hAnsi="Liberation Serif" w:cs="Liberation Serif"/>
          <w:sz w:val="24"/>
          <w:szCs w:val="24"/>
        </w:rPr>
        <w:t>и защиты Родины</w:t>
      </w:r>
      <w:r w:rsidR="00E35346" w:rsidRPr="00F50B33">
        <w:rPr>
          <w:rFonts w:ascii="Liberation Serif" w:hAnsi="Liberation Serif" w:cs="Liberation Serif"/>
          <w:sz w:val="24"/>
          <w:szCs w:val="24"/>
        </w:rPr>
        <w:t xml:space="preserve">, </w:t>
      </w:r>
      <w:r w:rsidR="001B76CD">
        <w:rPr>
          <w:rFonts w:ascii="Liberation Serif" w:hAnsi="Liberation Serif" w:cs="Liberation Serif"/>
          <w:sz w:val="24"/>
          <w:szCs w:val="24"/>
        </w:rPr>
        <w:t>труду (</w:t>
      </w:r>
      <w:r w:rsidR="00F50B33" w:rsidRPr="00F50B33">
        <w:rPr>
          <w:rFonts w:ascii="Liberation Serif" w:hAnsi="Liberation Serif" w:cs="Liberation Serif"/>
          <w:sz w:val="24"/>
          <w:szCs w:val="24"/>
        </w:rPr>
        <w:t>технологии</w:t>
      </w:r>
      <w:r w:rsidR="001B76CD">
        <w:rPr>
          <w:rFonts w:ascii="Liberation Serif" w:hAnsi="Liberation Serif" w:cs="Liberation Serif"/>
          <w:sz w:val="24"/>
          <w:szCs w:val="24"/>
        </w:rPr>
        <w:t>)</w:t>
      </w:r>
      <w:r w:rsidR="00E35346" w:rsidRPr="00F50B33">
        <w:rPr>
          <w:rFonts w:ascii="Liberation Serif" w:hAnsi="Liberation Serif" w:cs="Liberation Serif"/>
          <w:sz w:val="24"/>
          <w:szCs w:val="24"/>
        </w:rPr>
        <w:t>, физической культуре и олимпиады по литературе</w:t>
      </w:r>
      <w:r w:rsidRPr="00F50B33">
        <w:rPr>
          <w:rFonts w:ascii="Liberation Serif" w:hAnsi="Liberation Serif" w:cs="Liberation Serif"/>
          <w:sz w:val="24"/>
          <w:szCs w:val="24"/>
        </w:rPr>
        <w:t>;</w:t>
      </w:r>
    </w:p>
    <w:p w:rsidR="009B6484" w:rsidRPr="00F50B33" w:rsidRDefault="002E05A3">
      <w:pPr>
        <w:pStyle w:val="a7"/>
        <w:numPr>
          <w:ilvl w:val="0"/>
          <w:numId w:val="10"/>
        </w:numPr>
        <w:tabs>
          <w:tab w:val="left" w:pos="0"/>
          <w:tab w:val="left" w:pos="1134"/>
          <w:tab w:val="left" w:pos="963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 xml:space="preserve">организация </w:t>
      </w:r>
      <w:r w:rsidR="00E35346" w:rsidRPr="00F50B33">
        <w:rPr>
          <w:rFonts w:ascii="Liberation Serif" w:hAnsi="Liberation Serif" w:cs="Liberation Serif"/>
          <w:sz w:val="24"/>
          <w:szCs w:val="24"/>
        </w:rPr>
        <w:t xml:space="preserve">просмотра </w:t>
      </w:r>
      <w:r w:rsidRPr="00F50B33">
        <w:rPr>
          <w:rFonts w:ascii="Liberation Serif" w:hAnsi="Liberation Serif" w:cs="Liberation Serif"/>
          <w:sz w:val="24"/>
          <w:szCs w:val="24"/>
        </w:rPr>
        <w:t xml:space="preserve">разбора заданий для всех участников </w:t>
      </w:r>
      <w:r w:rsidR="00E35346" w:rsidRPr="00F50B33">
        <w:rPr>
          <w:rFonts w:ascii="Liberation Serif" w:hAnsi="Liberation Serif" w:cs="Liberation Serif"/>
          <w:sz w:val="24"/>
          <w:szCs w:val="24"/>
        </w:rPr>
        <w:t xml:space="preserve">школьного этапа </w:t>
      </w:r>
      <w:r w:rsidRPr="00F50B33">
        <w:rPr>
          <w:rFonts w:ascii="Liberation Serif" w:hAnsi="Liberation Serif" w:cs="Liberation Serif"/>
          <w:sz w:val="24"/>
          <w:szCs w:val="24"/>
        </w:rPr>
        <w:t xml:space="preserve">олимпиады с использованием решений и видеоразборов, опубликованных на </w:t>
      </w:r>
      <w:r w:rsidR="00E35346" w:rsidRPr="00F50B33">
        <w:rPr>
          <w:rFonts w:ascii="Liberation Serif" w:hAnsi="Liberation Serif" w:cs="Liberation Serif"/>
          <w:sz w:val="24"/>
          <w:szCs w:val="24"/>
        </w:rPr>
        <w:t>платформах</w:t>
      </w:r>
      <w:r w:rsidRPr="00F50B33">
        <w:rPr>
          <w:rFonts w:ascii="Liberation Serif" w:hAnsi="Liberation Serif" w:cs="Liberation Serif"/>
          <w:sz w:val="24"/>
          <w:szCs w:val="24"/>
        </w:rPr>
        <w:t xml:space="preserve"> «Сириу</w:t>
      </w:r>
      <w:r w:rsidR="00E35346" w:rsidRPr="00F50B33">
        <w:rPr>
          <w:rFonts w:ascii="Liberation Serif" w:hAnsi="Liberation Serif" w:cs="Liberation Serif"/>
          <w:sz w:val="24"/>
          <w:szCs w:val="24"/>
        </w:rPr>
        <w:t>с.Курсы</w:t>
      </w:r>
      <w:r w:rsidRPr="00F50B33">
        <w:rPr>
          <w:rFonts w:ascii="Liberation Serif" w:hAnsi="Liberation Serif" w:cs="Liberation Serif"/>
          <w:sz w:val="24"/>
          <w:szCs w:val="24"/>
        </w:rPr>
        <w:t xml:space="preserve">» </w:t>
      </w:r>
      <w:r w:rsidR="00E35346" w:rsidRPr="00F50B33">
        <w:rPr>
          <w:rFonts w:ascii="Liberation Serif" w:hAnsi="Liberation Serif" w:cs="Liberation Serif"/>
          <w:sz w:val="24"/>
          <w:szCs w:val="24"/>
        </w:rPr>
        <w:t>и на официальном сайте Фонда «Золотое сечение» в соответствии с графиком проведения олимпиадных процедур</w:t>
      </w:r>
      <w:r w:rsidRPr="00F50B33">
        <w:rPr>
          <w:rFonts w:ascii="Liberation Serif" w:hAnsi="Liberation Serif" w:cs="Liberation Serif"/>
          <w:sz w:val="24"/>
          <w:szCs w:val="24"/>
        </w:rPr>
        <w:t>;</w:t>
      </w:r>
    </w:p>
    <w:p w:rsidR="001B76CD" w:rsidRDefault="002E05A3">
      <w:pPr>
        <w:pStyle w:val="a7"/>
        <w:numPr>
          <w:ilvl w:val="0"/>
          <w:numId w:val="10"/>
        </w:numPr>
        <w:tabs>
          <w:tab w:val="left" w:pos="0"/>
          <w:tab w:val="left" w:pos="1134"/>
          <w:tab w:val="left" w:pos="963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 xml:space="preserve">прием вопросов участников </w:t>
      </w:r>
      <w:r w:rsidR="00E35346" w:rsidRPr="00F50B33">
        <w:rPr>
          <w:rFonts w:ascii="Liberation Serif" w:hAnsi="Liberation Serif" w:cs="Liberation Serif"/>
          <w:sz w:val="24"/>
          <w:szCs w:val="24"/>
        </w:rPr>
        <w:t xml:space="preserve">школьного этапа </w:t>
      </w:r>
      <w:r w:rsidRPr="00F50B33">
        <w:rPr>
          <w:rFonts w:ascii="Liberation Serif" w:hAnsi="Liberation Serif" w:cs="Liberation Serif"/>
          <w:sz w:val="24"/>
          <w:szCs w:val="24"/>
        </w:rPr>
        <w:t>олимпиады по техническим ошибка</w:t>
      </w:r>
      <w:r w:rsidR="00F50B33" w:rsidRPr="00F50B33">
        <w:rPr>
          <w:rFonts w:ascii="Liberation Serif" w:hAnsi="Liberation Serif" w:cs="Liberation Serif"/>
          <w:sz w:val="24"/>
          <w:szCs w:val="24"/>
        </w:rPr>
        <w:t>м, связанным</w:t>
      </w:r>
      <w:r w:rsidRPr="00F50B33">
        <w:rPr>
          <w:rFonts w:ascii="Liberation Serif" w:hAnsi="Liberation Serif" w:cs="Liberation Serif"/>
          <w:sz w:val="24"/>
          <w:szCs w:val="24"/>
        </w:rPr>
        <w:t xml:space="preserve"> с оценкой олимпиадной работы или подсчетом баллов, в течение двух</w:t>
      </w:r>
      <w:r w:rsidR="00E35346" w:rsidRPr="00F50B33">
        <w:rPr>
          <w:rFonts w:ascii="Liberation Serif" w:hAnsi="Liberation Serif" w:cs="Liberation Serif"/>
          <w:sz w:val="24"/>
          <w:szCs w:val="24"/>
        </w:rPr>
        <w:t xml:space="preserve"> </w:t>
      </w:r>
      <w:r w:rsidRPr="00F50B33">
        <w:rPr>
          <w:rFonts w:ascii="Liberation Serif" w:hAnsi="Liberation Serif" w:cs="Liberation Serif"/>
          <w:sz w:val="24"/>
          <w:szCs w:val="24"/>
        </w:rPr>
        <w:t xml:space="preserve">календарных дней после публикации </w:t>
      </w:r>
      <w:r w:rsidR="00E35346" w:rsidRPr="00F50B33">
        <w:rPr>
          <w:rFonts w:ascii="Liberation Serif" w:hAnsi="Liberation Serif" w:cs="Liberation Serif"/>
          <w:sz w:val="24"/>
          <w:szCs w:val="24"/>
        </w:rPr>
        <w:t xml:space="preserve">предварительных </w:t>
      </w:r>
      <w:r w:rsidRPr="00F50B33">
        <w:rPr>
          <w:rFonts w:ascii="Liberation Serif" w:hAnsi="Liberation Serif" w:cs="Liberation Serif"/>
          <w:sz w:val="24"/>
          <w:szCs w:val="24"/>
        </w:rPr>
        <w:t>результатов олимпиады по соответствующему общеобразовательному предмету</w:t>
      </w:r>
      <w:r w:rsidR="00E35346" w:rsidRPr="00F50B33">
        <w:rPr>
          <w:rFonts w:ascii="Liberation Serif" w:hAnsi="Liberation Serif" w:cs="Liberation Serif"/>
          <w:sz w:val="24"/>
          <w:szCs w:val="24"/>
        </w:rPr>
        <w:t xml:space="preserve"> </w:t>
      </w:r>
      <w:r w:rsidRPr="00F50B33">
        <w:rPr>
          <w:rFonts w:ascii="Liberation Serif" w:hAnsi="Liberation Serif" w:cs="Liberation Serif"/>
          <w:sz w:val="24"/>
          <w:szCs w:val="24"/>
        </w:rPr>
        <w:t>и классу и передача их оператор</w:t>
      </w:r>
      <w:r w:rsidR="00E35346" w:rsidRPr="00F50B33">
        <w:rPr>
          <w:rFonts w:ascii="Liberation Serif" w:hAnsi="Liberation Serif" w:cs="Liberation Serif"/>
          <w:sz w:val="24"/>
          <w:szCs w:val="24"/>
        </w:rPr>
        <w:t>ам платформ «Сириус.Курсы» и РБДО</w:t>
      </w:r>
      <w:r w:rsidR="001B76CD">
        <w:rPr>
          <w:rFonts w:ascii="Liberation Serif" w:hAnsi="Liberation Serif" w:cs="Liberation Serif"/>
          <w:sz w:val="24"/>
          <w:szCs w:val="24"/>
        </w:rPr>
        <w:t>;</w:t>
      </w:r>
    </w:p>
    <w:p w:rsidR="009B6484" w:rsidRPr="00F50B33" w:rsidRDefault="001B76CD">
      <w:pPr>
        <w:pStyle w:val="a7"/>
        <w:numPr>
          <w:ilvl w:val="0"/>
          <w:numId w:val="10"/>
        </w:numPr>
        <w:tabs>
          <w:tab w:val="left" w:pos="0"/>
          <w:tab w:val="left" w:pos="1134"/>
          <w:tab w:val="left" w:pos="963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определение статусов участников в РБДО в соответствии с утвержденной квотой победителей и призеров</w:t>
      </w:r>
      <w:r w:rsidR="002E05A3" w:rsidRPr="00F50B33">
        <w:rPr>
          <w:rFonts w:ascii="Liberation Serif" w:hAnsi="Liberation Serif" w:cs="Liberation Serif"/>
          <w:sz w:val="24"/>
          <w:szCs w:val="24"/>
        </w:rPr>
        <w:t>.</w:t>
      </w:r>
    </w:p>
    <w:p w:rsidR="009B6484" w:rsidRPr="00F50B33" w:rsidRDefault="009B6484">
      <w:pPr>
        <w:pStyle w:val="2"/>
        <w:tabs>
          <w:tab w:val="left" w:pos="1134"/>
          <w:tab w:val="left" w:pos="9639"/>
        </w:tabs>
        <w:jc w:val="both"/>
        <w:rPr>
          <w:rFonts w:ascii="Liberation Serif" w:hAnsi="Liberation Serif" w:cs="Liberation Serif"/>
          <w:sz w:val="24"/>
          <w:szCs w:val="24"/>
        </w:rPr>
      </w:pPr>
    </w:p>
    <w:p w:rsidR="009B6484" w:rsidRPr="00F50B33" w:rsidRDefault="002E05A3">
      <w:pPr>
        <w:pStyle w:val="2"/>
        <w:ind w:right="-8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b/>
          <w:sz w:val="24"/>
          <w:szCs w:val="24"/>
        </w:rPr>
        <w:t>5. Порядок просмотра предварительных результатов олимпиады и приема технических апелляций от участников олимпиады</w:t>
      </w:r>
    </w:p>
    <w:p w:rsidR="009B6484" w:rsidRPr="00F50B33" w:rsidRDefault="009B6484">
      <w:pPr>
        <w:pStyle w:val="2"/>
        <w:ind w:right="-8"/>
        <w:jc w:val="center"/>
        <w:textAlignment w:val="auto"/>
        <w:rPr>
          <w:rFonts w:ascii="Liberation Serif" w:hAnsi="Liberation Serif" w:cs="Liberation Serif"/>
          <w:b/>
          <w:sz w:val="24"/>
          <w:szCs w:val="24"/>
        </w:rPr>
      </w:pPr>
    </w:p>
    <w:p w:rsidR="00E35346" w:rsidRPr="00F50B33" w:rsidRDefault="00E35346" w:rsidP="00E35346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50B33">
        <w:rPr>
          <w:rStyle w:val="15"/>
          <w:rFonts w:ascii="Liberation Serif" w:hAnsi="Liberation Serif" w:cs="Liberation Serif"/>
          <w:sz w:val="24"/>
          <w:szCs w:val="24"/>
        </w:rPr>
        <w:t xml:space="preserve">5.1. </w:t>
      </w:r>
      <w:r w:rsidRPr="00F50B33">
        <w:rPr>
          <w:rFonts w:ascii="Liberation Serif" w:hAnsi="Liberation Serif" w:cs="Liberation Serif"/>
          <w:sz w:val="24"/>
          <w:szCs w:val="24"/>
        </w:rPr>
        <w:t xml:space="preserve">Предварительные результаты школьного этапа олимпиады размещаются на платформах «Сириус.Курсы» и РБДО в установленные сроки в соответствии </w:t>
      </w:r>
      <w:r w:rsidRPr="00F50B33">
        <w:rPr>
          <w:rFonts w:ascii="Liberation Serif" w:hAnsi="Liberation Serif" w:cs="Liberation Serif"/>
          <w:sz w:val="24"/>
          <w:szCs w:val="24"/>
        </w:rPr>
        <w:br/>
        <w:t xml:space="preserve">с графиком олимпиадных процедур, размещенном на официальном сайте Фонда «Золотое сечение». </w:t>
      </w:r>
    </w:p>
    <w:p w:rsidR="00E35346" w:rsidRPr="00F50B33" w:rsidRDefault="00E35346" w:rsidP="00E35346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>5.2.</w:t>
      </w:r>
      <w:r w:rsidRPr="00F50B33">
        <w:rPr>
          <w:rFonts w:ascii="Liberation Serif" w:hAnsi="Liberation Serif" w:cs="Liberation Serif"/>
          <w:sz w:val="24"/>
          <w:szCs w:val="24"/>
          <w:lang w:val="en-US"/>
        </w:rPr>
        <w:t> </w:t>
      </w:r>
      <w:r w:rsidRPr="00F50B33">
        <w:rPr>
          <w:rFonts w:ascii="Liberation Serif" w:hAnsi="Liberation Serif" w:cs="Liberation Serif"/>
          <w:sz w:val="24"/>
          <w:szCs w:val="24"/>
        </w:rPr>
        <w:t>По индивидуальному коду (учетной записи) участника на платформах «Сириус.Курсы» и РБДО размещаются:</w:t>
      </w:r>
    </w:p>
    <w:p w:rsidR="00E35346" w:rsidRPr="00F50B33" w:rsidRDefault="00E35346" w:rsidP="00E35346">
      <w:pPr>
        <w:widowControl w:val="0"/>
        <w:tabs>
          <w:tab w:val="left" w:pos="530"/>
          <w:tab w:val="left" w:pos="1276"/>
        </w:tabs>
        <w:autoSpaceDE w:val="0"/>
        <w:ind w:left="-142"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>1)</w:t>
      </w:r>
      <w:r w:rsidRPr="00F50B33">
        <w:rPr>
          <w:rFonts w:ascii="Liberation Serif" w:hAnsi="Liberation Serif" w:cs="Liberation Serif"/>
          <w:sz w:val="24"/>
          <w:szCs w:val="24"/>
          <w:lang w:val="en-US"/>
        </w:rPr>
        <w:t> </w:t>
      </w:r>
      <w:r w:rsidRPr="00F50B33">
        <w:rPr>
          <w:rFonts w:ascii="Liberation Serif" w:hAnsi="Liberation Serif" w:cs="Liberation Serif"/>
          <w:sz w:val="24"/>
          <w:szCs w:val="24"/>
        </w:rPr>
        <w:t>максимальные баллы и набранные участником баллы по каждому заданию;</w:t>
      </w:r>
    </w:p>
    <w:p w:rsidR="00E35346" w:rsidRPr="00F50B33" w:rsidRDefault="00E35346" w:rsidP="00E35346">
      <w:pPr>
        <w:widowControl w:val="0"/>
        <w:tabs>
          <w:tab w:val="left" w:pos="825"/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>2)</w:t>
      </w:r>
      <w:r w:rsidRPr="00F50B33">
        <w:rPr>
          <w:rFonts w:ascii="Liberation Serif" w:hAnsi="Liberation Serif" w:cs="Liberation Serif"/>
          <w:sz w:val="24"/>
          <w:szCs w:val="24"/>
          <w:lang w:val="en-US"/>
        </w:rPr>
        <w:t> </w:t>
      </w:r>
      <w:r w:rsidRPr="00F50B33">
        <w:rPr>
          <w:rFonts w:ascii="Liberation Serif" w:hAnsi="Liberation Serif" w:cs="Liberation Serif"/>
          <w:sz w:val="24"/>
          <w:szCs w:val="24"/>
        </w:rPr>
        <w:t>ответы участников, которые были отправлены на проверку;</w:t>
      </w:r>
    </w:p>
    <w:p w:rsidR="00E35346" w:rsidRPr="00F50B33" w:rsidRDefault="00E35346" w:rsidP="00E35346">
      <w:pPr>
        <w:tabs>
          <w:tab w:val="left" w:pos="514"/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>3)</w:t>
      </w:r>
      <w:r w:rsidRPr="00F50B33">
        <w:rPr>
          <w:rFonts w:ascii="Liberation Serif" w:hAnsi="Liberation Serif" w:cs="Liberation Serif"/>
          <w:sz w:val="24"/>
          <w:szCs w:val="24"/>
          <w:lang w:val="en-US"/>
        </w:rPr>
        <w:t> </w:t>
      </w:r>
      <w:r w:rsidRPr="00F50B33">
        <w:rPr>
          <w:rFonts w:ascii="Liberation Serif" w:hAnsi="Liberation Serif" w:cs="Liberation Serif"/>
          <w:sz w:val="24"/>
          <w:szCs w:val="24"/>
        </w:rPr>
        <w:t>правильные ответы.</w:t>
      </w:r>
    </w:p>
    <w:p w:rsidR="00E35346" w:rsidRPr="00F50B33" w:rsidRDefault="00E35346" w:rsidP="00E35346">
      <w:pPr>
        <w:widowControl w:val="0"/>
        <w:tabs>
          <w:tab w:val="left" w:pos="1276"/>
          <w:tab w:val="left" w:pos="1485"/>
        </w:tabs>
        <w:autoSpaceDE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>5.3.</w:t>
      </w:r>
      <w:r w:rsidRPr="00F50B33">
        <w:rPr>
          <w:rFonts w:ascii="Liberation Serif" w:hAnsi="Liberation Serif" w:cs="Liberation Serif"/>
          <w:sz w:val="24"/>
          <w:szCs w:val="24"/>
          <w:lang w:val="en-US"/>
        </w:rPr>
        <w:t> </w:t>
      </w:r>
      <w:r w:rsidRPr="00F50B33">
        <w:rPr>
          <w:rFonts w:ascii="Liberation Serif" w:hAnsi="Liberation Serif" w:cs="Liberation Serif"/>
          <w:sz w:val="24"/>
          <w:szCs w:val="24"/>
        </w:rPr>
        <w:t xml:space="preserve">Вопросы по решениям задач и вопросы технического характера (техническая апелляция) о незасчитанном ответе, совпадающем с верным, по шести предметам направляются региональному оператору на почту </w:t>
      </w:r>
      <w:hyperlink r:id="rId36" w:history="1">
        <w:r w:rsidRPr="00F50B33">
          <w:rPr>
            <w:rFonts w:ascii="Liberation Serif" w:hAnsi="Liberation Serif" w:cs="Liberation Serif"/>
            <w:color w:val="0563C1"/>
            <w:sz w:val="24"/>
            <w:szCs w:val="24"/>
            <w:u w:val="single"/>
            <w:lang w:val="en-US"/>
          </w:rPr>
          <w:t>s</w:t>
        </w:r>
        <w:r w:rsidRPr="00F50B33">
          <w:rPr>
            <w:rFonts w:ascii="Liberation Serif" w:hAnsi="Liberation Serif" w:cs="Liberation Serif"/>
            <w:color w:val="0563C1"/>
            <w:sz w:val="24"/>
            <w:szCs w:val="24"/>
            <w:u w:val="single"/>
          </w:rPr>
          <w:t>.</w:t>
        </w:r>
        <w:r w:rsidRPr="00F50B33">
          <w:rPr>
            <w:rFonts w:ascii="Liberation Serif" w:hAnsi="Liberation Serif" w:cs="Liberation Serif"/>
            <w:color w:val="0563C1"/>
            <w:sz w:val="24"/>
            <w:szCs w:val="24"/>
            <w:u w:val="single"/>
            <w:lang w:val="en-US"/>
          </w:rPr>
          <w:t>musina</w:t>
        </w:r>
        <w:r w:rsidRPr="00F50B33">
          <w:rPr>
            <w:rFonts w:ascii="Liberation Serif" w:hAnsi="Liberation Serif" w:cs="Liberation Serif"/>
            <w:color w:val="0563C1"/>
            <w:sz w:val="24"/>
            <w:szCs w:val="24"/>
            <w:u w:val="single"/>
          </w:rPr>
          <w:t>@</w:t>
        </w:r>
        <w:r w:rsidRPr="00F50B33">
          <w:rPr>
            <w:rFonts w:ascii="Liberation Serif" w:hAnsi="Liberation Serif" w:cs="Liberation Serif"/>
            <w:color w:val="0563C1"/>
            <w:sz w:val="24"/>
            <w:szCs w:val="24"/>
            <w:u w:val="single"/>
            <w:lang w:val="en-US"/>
          </w:rPr>
          <w:t>zsfond</w:t>
        </w:r>
        <w:r w:rsidRPr="00F50B33">
          <w:rPr>
            <w:rFonts w:ascii="Liberation Serif" w:hAnsi="Liberation Serif" w:cs="Liberation Serif"/>
            <w:color w:val="0563C1"/>
            <w:sz w:val="24"/>
            <w:szCs w:val="24"/>
            <w:u w:val="single"/>
          </w:rPr>
          <w:t>.</w:t>
        </w:r>
        <w:r w:rsidRPr="00F50B33">
          <w:rPr>
            <w:rFonts w:ascii="Liberation Serif" w:hAnsi="Liberation Serif" w:cs="Liberation Serif"/>
            <w:color w:val="0563C1"/>
            <w:sz w:val="24"/>
            <w:szCs w:val="24"/>
            <w:u w:val="single"/>
            <w:lang w:val="en-US"/>
          </w:rPr>
          <w:t>ru</w:t>
        </w:r>
      </w:hyperlink>
      <w:r w:rsidRPr="00F50B33">
        <w:rPr>
          <w:rFonts w:ascii="Liberation Serif" w:hAnsi="Liberation Serif" w:cs="Liberation Serif"/>
          <w:sz w:val="24"/>
          <w:szCs w:val="24"/>
        </w:rPr>
        <w:t xml:space="preserve"> в течение двух дней после объявления предварительных результатов. Технические апелляции обязательно подаются с указанием индивидуального кода участника по соответствующему предмету.</w:t>
      </w:r>
    </w:p>
    <w:p w:rsidR="00E35346" w:rsidRPr="00F50B33" w:rsidRDefault="00E35346" w:rsidP="00E35346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>5.4.</w:t>
      </w:r>
      <w:r w:rsidRPr="00F50B33">
        <w:rPr>
          <w:rFonts w:ascii="Liberation Serif" w:hAnsi="Liberation Serif" w:cs="Liberation Serif"/>
          <w:sz w:val="24"/>
          <w:szCs w:val="24"/>
          <w:lang w:val="en-US"/>
        </w:rPr>
        <w:t> </w:t>
      </w:r>
      <w:r w:rsidRPr="00F50B33">
        <w:rPr>
          <w:rFonts w:ascii="Liberation Serif" w:hAnsi="Liberation Serif" w:cs="Liberation Serif"/>
          <w:sz w:val="24"/>
          <w:szCs w:val="24"/>
        </w:rPr>
        <w:t>Вопросы по решениям задач и вопросы технического характера (техническая апелляция) о не</w:t>
      </w:r>
      <w:r w:rsidR="00F50B33" w:rsidRPr="00F50B33">
        <w:rPr>
          <w:rFonts w:ascii="Liberation Serif" w:hAnsi="Liberation Serif" w:cs="Liberation Serif"/>
          <w:sz w:val="24"/>
          <w:szCs w:val="24"/>
        </w:rPr>
        <w:t xml:space="preserve"> </w:t>
      </w:r>
      <w:r w:rsidRPr="00F50B33">
        <w:rPr>
          <w:rFonts w:ascii="Liberation Serif" w:hAnsi="Liberation Serif" w:cs="Liberation Serif"/>
          <w:sz w:val="24"/>
          <w:szCs w:val="24"/>
        </w:rPr>
        <w:t xml:space="preserve">засчитанном ответе, совпадающем с верным, от участников школьного этапа по восемнадцати предметам подаются в личных кабинетах в течение двух дней после объявления предварительных результатов. </w:t>
      </w:r>
    </w:p>
    <w:p w:rsidR="001B76CD" w:rsidRPr="001B76CD" w:rsidRDefault="00E35346" w:rsidP="00E35346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>5.5.</w:t>
      </w:r>
      <w:r w:rsidRPr="00F50B33">
        <w:rPr>
          <w:rFonts w:ascii="Liberation Serif" w:hAnsi="Liberation Serif" w:cs="Liberation Serif"/>
          <w:sz w:val="24"/>
          <w:szCs w:val="24"/>
          <w:lang w:val="en-US"/>
        </w:rPr>
        <w:t> </w:t>
      </w:r>
      <w:r w:rsidR="001B76CD">
        <w:rPr>
          <w:rFonts w:ascii="Liberation Serif" w:hAnsi="Liberation Serif" w:cs="Liberation Serif"/>
          <w:sz w:val="24"/>
          <w:szCs w:val="24"/>
        </w:rPr>
        <w:t>Ответы на вопросы размещаются в личных кабинетах на платформах проведения олимпиады в течение пяти дней после завершения проема вопросов.</w:t>
      </w:r>
    </w:p>
    <w:p w:rsidR="00E35346" w:rsidRPr="00F50B33" w:rsidRDefault="00F50B33" w:rsidP="00E35346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 xml:space="preserve">5.6. </w:t>
      </w:r>
      <w:r w:rsidR="00E35346" w:rsidRPr="00F50B33">
        <w:rPr>
          <w:rFonts w:ascii="Liberation Serif" w:hAnsi="Liberation Serif" w:cs="Liberation Serif"/>
          <w:sz w:val="24"/>
          <w:szCs w:val="24"/>
          <w:lang w:val="en-US"/>
        </w:rPr>
        <w:t> </w:t>
      </w:r>
      <w:r w:rsidR="00E35346" w:rsidRPr="00F50B33">
        <w:rPr>
          <w:rFonts w:ascii="Liberation Serif" w:hAnsi="Liberation Serif" w:cs="Liberation Serif"/>
          <w:sz w:val="24"/>
          <w:szCs w:val="24"/>
        </w:rPr>
        <w:t>Изменения множества ответов (добавления правильного варианта) учитываются для всех участников олимпиады.</w:t>
      </w:r>
    </w:p>
    <w:p w:rsidR="00E35346" w:rsidRPr="00F50B33" w:rsidRDefault="00E35346" w:rsidP="00E35346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>5.7. Проведение апелляций о несогласии с выставленными баллами по очным турам олимпиад регламентируются организатором школьного этапа.</w:t>
      </w:r>
    </w:p>
    <w:p w:rsidR="00E35346" w:rsidRPr="00F50B33" w:rsidRDefault="00E35346" w:rsidP="00E35346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>5.8. Апелляции по вопросам содержания и структуры олимпиадных заданий, критериев и методики оценивания не принимаются и не рассматриваются.</w:t>
      </w:r>
    </w:p>
    <w:p w:rsidR="00E35346" w:rsidRPr="00F50B33" w:rsidRDefault="00E35346" w:rsidP="00E35346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 xml:space="preserve">5.9. Окончательные результаты по шести общеобразовательным предметам будут </w:t>
      </w:r>
      <w:r w:rsidRPr="00F50B33">
        <w:rPr>
          <w:rFonts w:ascii="Liberation Serif" w:hAnsi="Liberation Serif" w:cs="Liberation Serif"/>
          <w:sz w:val="24"/>
          <w:szCs w:val="24"/>
        </w:rPr>
        <w:lastRenderedPageBreak/>
        <w:t>доступны участни</w:t>
      </w:r>
      <w:r w:rsidR="001B76CD">
        <w:rPr>
          <w:rFonts w:ascii="Liberation Serif" w:hAnsi="Liberation Serif" w:cs="Liberation Serif"/>
          <w:sz w:val="24"/>
          <w:szCs w:val="24"/>
        </w:rPr>
        <w:t>кам на платформе «Сириус.Курсы»</w:t>
      </w:r>
      <w:r w:rsidR="00F50B33" w:rsidRPr="00F50B33">
        <w:rPr>
          <w:rFonts w:ascii="Liberation Serif" w:hAnsi="Liberation Serif" w:cs="Liberation Serif"/>
          <w:sz w:val="24"/>
          <w:szCs w:val="24"/>
        </w:rPr>
        <w:t>.</w:t>
      </w:r>
    </w:p>
    <w:p w:rsidR="009B6484" w:rsidRPr="00F50B33" w:rsidRDefault="00E35346" w:rsidP="00B362B8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>5.10. Окончательные результаты по каждому общеобразовательному предмету будут доступны организаторам школьного этапа в РБДО через 14 дней со дня проведения олимпиадных туров.</w:t>
      </w:r>
    </w:p>
    <w:p w:rsidR="00B362B8" w:rsidRPr="00F50B33" w:rsidRDefault="00B362B8" w:rsidP="00B362B8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362B8" w:rsidRPr="00F50B33" w:rsidRDefault="00B362B8" w:rsidP="00B362B8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9B6484" w:rsidRPr="00F50B33" w:rsidRDefault="002E05A3">
      <w:pPr>
        <w:pStyle w:val="2"/>
        <w:ind w:right="-567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Style w:val="15"/>
          <w:rFonts w:ascii="Liberation Serif" w:hAnsi="Liberation Serif" w:cs="Liberation Serif"/>
          <w:b/>
          <w:sz w:val="24"/>
          <w:szCs w:val="24"/>
        </w:rPr>
        <w:t>6. Функции апелляционной комиссии</w:t>
      </w:r>
      <w:r w:rsidRPr="00F50B33">
        <w:rPr>
          <w:rFonts w:ascii="Liberation Serif" w:hAnsi="Liberation Serif" w:cs="Liberation Serif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b/>
          <w:sz w:val="24"/>
          <w:szCs w:val="24"/>
        </w:rPr>
        <w:t>школьного этапа олимпиады</w:t>
      </w:r>
    </w:p>
    <w:p w:rsidR="009B6484" w:rsidRPr="00F50B33" w:rsidRDefault="009B6484">
      <w:pPr>
        <w:pStyle w:val="2"/>
        <w:ind w:right="-567"/>
        <w:jc w:val="center"/>
        <w:textAlignment w:val="auto"/>
        <w:rPr>
          <w:rFonts w:ascii="Liberation Serif" w:hAnsi="Liberation Serif" w:cs="Liberation Serif"/>
          <w:b/>
          <w:sz w:val="24"/>
          <w:szCs w:val="24"/>
        </w:rPr>
      </w:pPr>
    </w:p>
    <w:p w:rsidR="009B6484" w:rsidRPr="00F50B33" w:rsidRDefault="002E05A3">
      <w:pPr>
        <w:pStyle w:val="2"/>
        <w:ind w:right="-567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ab/>
        <w:t xml:space="preserve">6.1. Принимает и рассматривает апелляции участников </w:t>
      </w:r>
      <w:r w:rsidR="00E35346" w:rsidRPr="00F50B33">
        <w:rPr>
          <w:rFonts w:ascii="Liberation Serif" w:hAnsi="Liberation Serif" w:cs="Liberation Serif"/>
          <w:sz w:val="24"/>
          <w:szCs w:val="24"/>
        </w:rPr>
        <w:t xml:space="preserve">школьного этапа </w:t>
      </w:r>
      <w:r w:rsidRPr="00F50B33">
        <w:rPr>
          <w:rFonts w:ascii="Liberation Serif" w:hAnsi="Liberation Serif" w:cs="Liberation Serif"/>
          <w:sz w:val="24"/>
          <w:szCs w:val="24"/>
        </w:rPr>
        <w:t>олимпиады.</w:t>
      </w:r>
    </w:p>
    <w:p w:rsidR="009B6484" w:rsidRPr="00F50B33" w:rsidRDefault="002E05A3">
      <w:pPr>
        <w:pStyle w:val="2"/>
        <w:ind w:right="-8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ab/>
        <w:t>6.2. Принимает по результатам рассмотрения апелляции решение об отклонении или                     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               с повышением количества баллов»).</w:t>
      </w:r>
    </w:p>
    <w:p w:rsidR="009B6484" w:rsidRPr="00F50B33" w:rsidRDefault="002E05A3">
      <w:pPr>
        <w:pStyle w:val="2"/>
        <w:ind w:right="134"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>6.3. Информирует участников</w:t>
      </w:r>
      <w:r w:rsidR="00B362B8" w:rsidRPr="00F50B33">
        <w:rPr>
          <w:rFonts w:ascii="Liberation Serif" w:hAnsi="Liberation Serif" w:cs="Liberation Serif"/>
          <w:sz w:val="24"/>
          <w:szCs w:val="24"/>
        </w:rPr>
        <w:t xml:space="preserve"> школьного этапа</w:t>
      </w:r>
      <w:r w:rsidRPr="00F50B33">
        <w:rPr>
          <w:rFonts w:ascii="Liberation Serif" w:hAnsi="Liberation Serif" w:cs="Liberation Serif"/>
          <w:sz w:val="24"/>
          <w:szCs w:val="24"/>
        </w:rPr>
        <w:t xml:space="preserve"> олимпиады о принятом решении.</w:t>
      </w:r>
    </w:p>
    <w:p w:rsidR="009B6484" w:rsidRPr="00F50B33" w:rsidRDefault="002E05A3">
      <w:pPr>
        <w:pStyle w:val="2"/>
        <w:ind w:right="134"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>6.4. Решение апелляционной комиссии оформляется протоколом.</w:t>
      </w:r>
    </w:p>
    <w:p w:rsidR="009B6484" w:rsidRPr="00F50B33" w:rsidRDefault="002E05A3">
      <w:pPr>
        <w:pStyle w:val="2"/>
        <w:ind w:right="134"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 xml:space="preserve">При проведении апелляции на школьном этапе олимпиады на протоколе должна быть личная подпись участника олимпиады, подававшего заявление на апелляцию. В случае отказа </w:t>
      </w:r>
      <w:r w:rsidR="001B76CD">
        <w:rPr>
          <w:rFonts w:ascii="Liberation Serif" w:hAnsi="Liberation Serif" w:cs="Liberation Serif"/>
          <w:sz w:val="24"/>
          <w:szCs w:val="24"/>
        </w:rPr>
        <w:t xml:space="preserve">поставить подпись об ознакомлении с результатами апелляции, </w:t>
      </w:r>
      <w:r w:rsidRPr="00F50B33">
        <w:rPr>
          <w:rFonts w:ascii="Liberation Serif" w:hAnsi="Liberation Serif" w:cs="Liberation Serif"/>
          <w:sz w:val="24"/>
          <w:szCs w:val="24"/>
        </w:rPr>
        <w:t>в протоколе апелляции делается соответствующая отметка.</w:t>
      </w:r>
    </w:p>
    <w:p w:rsidR="009B6484" w:rsidRPr="00F50B33" w:rsidRDefault="002E05A3">
      <w:pPr>
        <w:pStyle w:val="2"/>
        <w:ind w:right="134"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>В случае равенства голосов решающим является голос председателя апелляционной комиссии.</w:t>
      </w:r>
    </w:p>
    <w:p w:rsidR="009B6484" w:rsidRPr="00F50B33" w:rsidRDefault="002E05A3">
      <w:pPr>
        <w:pStyle w:val="2"/>
        <w:ind w:right="134"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>6.5. Апелляционная комиссия не рассматривает апелляции по вопросам содержания                         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9B6484" w:rsidRPr="00F50B33" w:rsidRDefault="002E05A3">
      <w:pPr>
        <w:pStyle w:val="2"/>
        <w:ind w:right="134"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 xml:space="preserve">6.6. Для рассмотрения апелляции членам апелляционной комиссии предоставляются копии проверенной жюри работы участника </w:t>
      </w:r>
      <w:r w:rsidR="00B362B8" w:rsidRPr="00F50B33">
        <w:rPr>
          <w:rFonts w:ascii="Liberation Serif" w:hAnsi="Liberation Serif" w:cs="Liberation Serif"/>
          <w:sz w:val="24"/>
          <w:szCs w:val="24"/>
        </w:rPr>
        <w:t xml:space="preserve">школьного этапа </w:t>
      </w:r>
      <w:r w:rsidRPr="00F50B33">
        <w:rPr>
          <w:rFonts w:ascii="Liberation Serif" w:hAnsi="Liberation Serif" w:cs="Liberation Serif"/>
          <w:sz w:val="24"/>
          <w:szCs w:val="24"/>
        </w:rPr>
        <w:t>олимпиады (в случае выполнения задания, предусматривающего устный ответ, - аудиозаписи устных ответов участников олимпиады), олимпиадные задания и критерии их оценивания, протоколы оценки.</w:t>
      </w:r>
    </w:p>
    <w:p w:rsidR="009B6484" w:rsidRPr="00F50B33" w:rsidRDefault="002E05A3">
      <w:pPr>
        <w:pStyle w:val="2"/>
        <w:ind w:right="134"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 xml:space="preserve">6.7. Рассмотрение апелляции проводится с участием самого участника </w:t>
      </w:r>
      <w:r w:rsidR="00B362B8" w:rsidRPr="00F50B33">
        <w:rPr>
          <w:rFonts w:ascii="Liberation Serif" w:hAnsi="Liberation Serif" w:cs="Liberation Serif"/>
          <w:sz w:val="24"/>
          <w:szCs w:val="24"/>
        </w:rPr>
        <w:t xml:space="preserve">школьного этапа </w:t>
      </w:r>
      <w:r w:rsidRPr="00F50B33">
        <w:rPr>
          <w:rFonts w:ascii="Liberation Serif" w:hAnsi="Liberation Serif" w:cs="Liberation Serif"/>
          <w:sz w:val="24"/>
          <w:szCs w:val="24"/>
        </w:rPr>
        <w:t>олимпиады.</w:t>
      </w:r>
    </w:p>
    <w:p w:rsidR="009B6484" w:rsidRPr="00F50B33" w:rsidRDefault="002E05A3">
      <w:pPr>
        <w:pStyle w:val="2"/>
        <w:ind w:right="134"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>Участник вправе письменно (в заявлении на апелляцию или в самостоятельном заявлении) ходатайствовать о рассмотрении апелляции без его участия.</w:t>
      </w:r>
    </w:p>
    <w:p w:rsidR="009B6484" w:rsidRPr="00F50B33" w:rsidRDefault="002E05A3">
      <w:pPr>
        <w:pStyle w:val="2"/>
        <w:ind w:right="134"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                          без его участия, рассмотрение апелляции по существу проводится без его участия.</w:t>
      </w:r>
    </w:p>
    <w:p w:rsidR="009B6484" w:rsidRPr="00F50B33" w:rsidRDefault="002E05A3">
      <w:pPr>
        <w:pStyle w:val="2"/>
        <w:ind w:right="134"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>В случае неявки без объяснения причин участника, не просившего о рассмотрении апелляции без его участия, на процедуру очного рассмотрения апелляции заявление                                 на апелляцию считается недействительным и рассмотрение апелляции по существу                                   не проводится.</w:t>
      </w:r>
    </w:p>
    <w:p w:rsidR="009B6484" w:rsidRPr="00F50B33" w:rsidRDefault="002E05A3">
      <w:pPr>
        <w:pStyle w:val="2"/>
        <w:ind w:right="134"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>6.8. На основании протокола апелляционной комиссии председатель жюри вносит изменения в рейтинговую таблицу и определяет победителей и призеров школьного этапа олимпиады по соответствующему общеобразовательному предмету.</w:t>
      </w:r>
    </w:p>
    <w:p w:rsidR="00B362B8" w:rsidRPr="00F50B33" w:rsidRDefault="00B362B8">
      <w:pPr>
        <w:pStyle w:val="2"/>
        <w:ind w:right="134"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</w:p>
    <w:p w:rsidR="00B362B8" w:rsidRPr="00F50B33" w:rsidRDefault="00B362B8">
      <w:pPr>
        <w:pStyle w:val="2"/>
        <w:ind w:right="134"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</w:p>
    <w:p w:rsidR="00B362B8" w:rsidRPr="00F50B33" w:rsidRDefault="00B362B8">
      <w:pPr>
        <w:pStyle w:val="2"/>
        <w:ind w:right="134"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</w:p>
    <w:p w:rsidR="00B362B8" w:rsidRPr="00F50B33" w:rsidRDefault="00B362B8">
      <w:pPr>
        <w:pStyle w:val="2"/>
        <w:ind w:right="134"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</w:p>
    <w:p w:rsidR="00B362B8" w:rsidRPr="00F50B33" w:rsidRDefault="00B362B8">
      <w:pPr>
        <w:pStyle w:val="2"/>
        <w:ind w:right="134"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</w:p>
    <w:p w:rsidR="00B362B8" w:rsidRPr="00F50B33" w:rsidRDefault="00B362B8">
      <w:pPr>
        <w:pStyle w:val="2"/>
        <w:ind w:right="134"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</w:p>
    <w:p w:rsidR="00B362B8" w:rsidRPr="00F50B33" w:rsidRDefault="00B362B8">
      <w:pPr>
        <w:pStyle w:val="2"/>
        <w:ind w:right="134"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</w:p>
    <w:p w:rsidR="00B362B8" w:rsidRPr="00F50B33" w:rsidRDefault="00B362B8">
      <w:pPr>
        <w:pStyle w:val="2"/>
        <w:ind w:right="134"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</w:p>
    <w:p w:rsidR="00B362B8" w:rsidRPr="00F50B33" w:rsidRDefault="00B362B8">
      <w:pPr>
        <w:pStyle w:val="2"/>
        <w:ind w:right="134"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</w:p>
    <w:p w:rsidR="00B362B8" w:rsidRPr="00F50B33" w:rsidRDefault="00B362B8">
      <w:pPr>
        <w:pStyle w:val="2"/>
        <w:ind w:right="134"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</w:p>
    <w:p w:rsidR="00B362B8" w:rsidRPr="00F50B33" w:rsidRDefault="00B362B8">
      <w:pPr>
        <w:pStyle w:val="2"/>
        <w:ind w:right="134"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</w:p>
    <w:p w:rsidR="00B362B8" w:rsidRPr="00F50B33" w:rsidRDefault="00B362B8">
      <w:pPr>
        <w:pStyle w:val="2"/>
        <w:ind w:right="134"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</w:p>
    <w:p w:rsidR="00B362B8" w:rsidRPr="00F50B33" w:rsidRDefault="00B362B8">
      <w:pPr>
        <w:pStyle w:val="2"/>
        <w:ind w:right="134"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</w:p>
    <w:p w:rsidR="00B362B8" w:rsidRPr="00F50B33" w:rsidRDefault="00B362B8">
      <w:pPr>
        <w:pStyle w:val="2"/>
        <w:ind w:right="134"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</w:p>
    <w:p w:rsidR="007B0FB1" w:rsidRPr="00F50B33" w:rsidRDefault="007B0FB1">
      <w:pPr>
        <w:pStyle w:val="2"/>
        <w:ind w:right="134"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</w:p>
    <w:p w:rsidR="007B0FB1" w:rsidRPr="00F50B33" w:rsidRDefault="007B0FB1">
      <w:pPr>
        <w:pStyle w:val="2"/>
        <w:ind w:right="134"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</w:p>
    <w:p w:rsidR="000D4711" w:rsidRPr="00F50B33" w:rsidRDefault="000D4711" w:rsidP="000D4711">
      <w:pPr>
        <w:pStyle w:val="2"/>
        <w:ind w:left="5387"/>
        <w:textAlignment w:val="auto"/>
        <w:rPr>
          <w:rFonts w:ascii="Liberation Serif" w:hAnsi="Liberation Serif" w:cs="Liberation Serif"/>
          <w:szCs w:val="24"/>
        </w:rPr>
      </w:pPr>
      <w:r w:rsidRPr="00F50B33">
        <w:rPr>
          <w:rStyle w:val="15"/>
          <w:rFonts w:ascii="Liberation Serif" w:hAnsi="Liberation Serif" w:cs="Liberation Serif"/>
          <w:szCs w:val="24"/>
        </w:rPr>
        <w:t>УТВЕРЖДЕН</w:t>
      </w:r>
    </w:p>
    <w:p w:rsidR="000D4711" w:rsidRPr="00F50B33" w:rsidRDefault="000D4711" w:rsidP="000D4711">
      <w:pPr>
        <w:pStyle w:val="2"/>
        <w:ind w:left="5387"/>
        <w:jc w:val="both"/>
        <w:textAlignment w:val="auto"/>
        <w:rPr>
          <w:rFonts w:ascii="Liberation Serif" w:hAnsi="Liberation Serif" w:cs="Liberation Serif"/>
          <w:szCs w:val="24"/>
        </w:rPr>
      </w:pPr>
      <w:r w:rsidRPr="00F50B33">
        <w:rPr>
          <w:rFonts w:ascii="Liberation Serif" w:hAnsi="Liberation Serif" w:cs="Liberation Serif"/>
          <w:szCs w:val="24"/>
        </w:rPr>
        <w:t>Приказом Управление образования от _____ сентября 202</w:t>
      </w:r>
      <w:r w:rsidR="001B76CD">
        <w:rPr>
          <w:rFonts w:ascii="Liberation Serif" w:hAnsi="Liberation Serif" w:cs="Liberation Serif"/>
          <w:szCs w:val="24"/>
        </w:rPr>
        <w:t>5</w:t>
      </w:r>
      <w:r w:rsidRPr="00F50B33">
        <w:rPr>
          <w:rFonts w:ascii="Liberation Serif" w:hAnsi="Liberation Serif" w:cs="Liberation Serif"/>
          <w:szCs w:val="24"/>
        </w:rPr>
        <w:t xml:space="preserve"> № ____ </w:t>
      </w:r>
      <w:r w:rsidRPr="00F50B33">
        <w:rPr>
          <w:rStyle w:val="15"/>
          <w:rFonts w:ascii="Liberation Serif" w:hAnsi="Liberation Serif" w:cs="Liberation Serif"/>
          <w:szCs w:val="24"/>
        </w:rPr>
        <w:t xml:space="preserve">«Об организации и проведении школьного этапа всероссийской олимпиады школьников в Белоярском </w:t>
      </w:r>
      <w:r w:rsidR="001B76CD">
        <w:rPr>
          <w:rStyle w:val="15"/>
          <w:rFonts w:ascii="Liberation Serif" w:hAnsi="Liberation Serif" w:cs="Liberation Serif"/>
          <w:szCs w:val="24"/>
        </w:rPr>
        <w:t>муниципальном</w:t>
      </w:r>
      <w:r w:rsidRPr="00F50B33">
        <w:rPr>
          <w:rStyle w:val="15"/>
          <w:rFonts w:ascii="Liberation Serif" w:hAnsi="Liberation Serif" w:cs="Liberation Serif"/>
          <w:szCs w:val="24"/>
        </w:rPr>
        <w:t xml:space="preserve"> округе </w:t>
      </w:r>
      <w:r w:rsidR="001B76CD">
        <w:rPr>
          <w:rStyle w:val="15"/>
          <w:rFonts w:ascii="Liberation Serif" w:hAnsi="Liberation Serif" w:cs="Liberation Serif"/>
          <w:szCs w:val="24"/>
        </w:rPr>
        <w:t>Свердловской области в 2025</w:t>
      </w:r>
      <w:r w:rsidRPr="00F50B33">
        <w:rPr>
          <w:rStyle w:val="15"/>
          <w:rFonts w:ascii="Liberation Serif" w:hAnsi="Liberation Serif" w:cs="Liberation Serif"/>
          <w:szCs w:val="24"/>
        </w:rPr>
        <w:t>/202</w:t>
      </w:r>
      <w:r w:rsidR="001B76CD">
        <w:rPr>
          <w:rStyle w:val="15"/>
          <w:rFonts w:ascii="Liberation Serif" w:hAnsi="Liberation Serif" w:cs="Liberation Serif"/>
          <w:szCs w:val="24"/>
        </w:rPr>
        <w:t>6</w:t>
      </w:r>
      <w:r w:rsidRPr="00F50B33">
        <w:rPr>
          <w:rStyle w:val="15"/>
          <w:rFonts w:ascii="Liberation Serif" w:hAnsi="Liberation Serif" w:cs="Liberation Serif"/>
          <w:szCs w:val="24"/>
        </w:rPr>
        <w:t xml:space="preserve"> учебном году</w:t>
      </w:r>
      <w:r w:rsidRPr="00F50B33">
        <w:rPr>
          <w:rFonts w:ascii="Liberation Serif" w:hAnsi="Liberation Serif" w:cs="Liberation Serif"/>
          <w:szCs w:val="24"/>
        </w:rPr>
        <w:t>»</w:t>
      </w:r>
    </w:p>
    <w:p w:rsidR="009B6484" w:rsidRPr="00F50B33" w:rsidRDefault="009B6484">
      <w:pPr>
        <w:pStyle w:val="2"/>
        <w:ind w:right="-567"/>
        <w:jc w:val="center"/>
        <w:textAlignment w:val="auto"/>
        <w:rPr>
          <w:rFonts w:ascii="Liberation Serif" w:hAnsi="Liberation Serif" w:cs="Liberation Serif"/>
          <w:b/>
          <w:sz w:val="24"/>
          <w:szCs w:val="24"/>
        </w:rPr>
      </w:pPr>
    </w:p>
    <w:p w:rsidR="009B6484" w:rsidRPr="00F50B33" w:rsidRDefault="009B6484">
      <w:pPr>
        <w:pStyle w:val="2"/>
        <w:ind w:right="-8"/>
        <w:jc w:val="center"/>
        <w:textAlignment w:val="auto"/>
        <w:rPr>
          <w:rFonts w:ascii="Liberation Serif" w:hAnsi="Liberation Serif" w:cs="Liberation Serif"/>
          <w:b/>
          <w:sz w:val="24"/>
          <w:szCs w:val="24"/>
        </w:rPr>
      </w:pPr>
    </w:p>
    <w:p w:rsidR="009B6484" w:rsidRPr="00F50B33" w:rsidRDefault="002E05A3">
      <w:pPr>
        <w:pStyle w:val="2"/>
        <w:ind w:right="-8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b/>
          <w:sz w:val="24"/>
          <w:szCs w:val="24"/>
        </w:rPr>
        <w:t>КВОТЫ</w:t>
      </w:r>
    </w:p>
    <w:p w:rsidR="009B6484" w:rsidRPr="00F50B33" w:rsidRDefault="002E05A3">
      <w:pPr>
        <w:pStyle w:val="2"/>
        <w:ind w:right="-8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b/>
          <w:sz w:val="24"/>
          <w:szCs w:val="24"/>
        </w:rPr>
        <w:t>победителей и призеров</w:t>
      </w:r>
    </w:p>
    <w:p w:rsidR="009B6484" w:rsidRPr="00F50B33" w:rsidRDefault="002E05A3">
      <w:pPr>
        <w:pStyle w:val="2"/>
        <w:ind w:right="-8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b/>
          <w:sz w:val="24"/>
          <w:szCs w:val="24"/>
        </w:rPr>
        <w:t>школьного этапа всероссийской олимпиады школьников</w:t>
      </w:r>
    </w:p>
    <w:p w:rsidR="001B76CD" w:rsidRDefault="002E05A3">
      <w:pPr>
        <w:pStyle w:val="2"/>
        <w:ind w:right="-8"/>
        <w:jc w:val="center"/>
        <w:textAlignment w:val="auto"/>
        <w:rPr>
          <w:rFonts w:ascii="Liberation Serif" w:hAnsi="Liberation Serif" w:cs="Liberation Serif"/>
          <w:b/>
          <w:sz w:val="24"/>
          <w:szCs w:val="24"/>
        </w:rPr>
      </w:pPr>
      <w:r w:rsidRPr="00F50B33">
        <w:rPr>
          <w:rFonts w:ascii="Liberation Serif" w:hAnsi="Liberation Serif" w:cs="Liberation Serif"/>
          <w:b/>
          <w:sz w:val="24"/>
          <w:szCs w:val="24"/>
        </w:rPr>
        <w:t>в</w:t>
      </w:r>
      <w:r w:rsidR="00B362B8" w:rsidRPr="00F50B33">
        <w:rPr>
          <w:rFonts w:ascii="Liberation Serif" w:hAnsi="Liberation Serif" w:cs="Liberation Serif"/>
          <w:b/>
          <w:sz w:val="24"/>
          <w:szCs w:val="24"/>
        </w:rPr>
        <w:t xml:space="preserve"> Белоярском</w:t>
      </w:r>
      <w:r w:rsidRPr="00F50B3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1B76CD">
        <w:rPr>
          <w:rFonts w:ascii="Liberation Serif" w:hAnsi="Liberation Serif" w:cs="Liberation Serif"/>
          <w:b/>
          <w:sz w:val="24"/>
          <w:szCs w:val="24"/>
        </w:rPr>
        <w:t>муниципальном</w:t>
      </w:r>
      <w:r w:rsidRPr="00F50B33">
        <w:rPr>
          <w:rFonts w:ascii="Liberation Serif" w:hAnsi="Liberation Serif" w:cs="Liberation Serif"/>
          <w:b/>
          <w:sz w:val="24"/>
          <w:szCs w:val="24"/>
        </w:rPr>
        <w:t xml:space="preserve"> округе </w:t>
      </w:r>
      <w:r w:rsidR="001B76CD">
        <w:rPr>
          <w:rFonts w:ascii="Liberation Serif" w:hAnsi="Liberation Serif" w:cs="Liberation Serif"/>
          <w:b/>
          <w:sz w:val="24"/>
          <w:szCs w:val="24"/>
        </w:rPr>
        <w:t xml:space="preserve">Свердловской области </w:t>
      </w:r>
    </w:p>
    <w:p w:rsidR="009B6484" w:rsidRPr="00F50B33" w:rsidRDefault="002E05A3">
      <w:pPr>
        <w:pStyle w:val="2"/>
        <w:ind w:right="-8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b/>
          <w:sz w:val="24"/>
          <w:szCs w:val="24"/>
        </w:rPr>
        <w:t>в 202</w:t>
      </w:r>
      <w:r w:rsidR="001B76CD">
        <w:rPr>
          <w:rFonts w:ascii="Liberation Serif" w:hAnsi="Liberation Serif" w:cs="Liberation Serif"/>
          <w:b/>
          <w:sz w:val="24"/>
          <w:szCs w:val="24"/>
        </w:rPr>
        <w:t>5</w:t>
      </w:r>
      <w:r w:rsidRPr="00F50B33">
        <w:rPr>
          <w:rFonts w:ascii="Liberation Serif" w:hAnsi="Liberation Serif" w:cs="Liberation Serif"/>
          <w:b/>
          <w:sz w:val="24"/>
          <w:szCs w:val="24"/>
        </w:rPr>
        <w:t>/202</w:t>
      </w:r>
      <w:r w:rsidR="001B76CD">
        <w:rPr>
          <w:rFonts w:ascii="Liberation Serif" w:hAnsi="Liberation Serif" w:cs="Liberation Serif"/>
          <w:b/>
          <w:sz w:val="24"/>
          <w:szCs w:val="24"/>
        </w:rPr>
        <w:t>6</w:t>
      </w:r>
      <w:r w:rsidRPr="00F50B33">
        <w:rPr>
          <w:rFonts w:ascii="Liberation Serif" w:hAnsi="Liberation Serif" w:cs="Liberation Serif"/>
          <w:b/>
          <w:sz w:val="24"/>
          <w:szCs w:val="24"/>
        </w:rPr>
        <w:t xml:space="preserve"> учебном году</w:t>
      </w:r>
    </w:p>
    <w:p w:rsidR="009B6484" w:rsidRPr="00F50B33" w:rsidRDefault="002E05A3">
      <w:pPr>
        <w:pStyle w:val="2"/>
        <w:ind w:right="-8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b/>
          <w:sz w:val="24"/>
          <w:szCs w:val="24"/>
        </w:rPr>
        <w:t>по каждому общеобразовательному предмету</w:t>
      </w:r>
    </w:p>
    <w:p w:rsidR="009B6484" w:rsidRPr="00F50B33" w:rsidRDefault="009B6484">
      <w:pPr>
        <w:pStyle w:val="2"/>
        <w:ind w:right="-8"/>
        <w:jc w:val="center"/>
        <w:textAlignment w:val="auto"/>
        <w:rPr>
          <w:rFonts w:ascii="Liberation Serif" w:hAnsi="Liberation Serif" w:cs="Liberation Serif"/>
          <w:b/>
          <w:sz w:val="24"/>
          <w:szCs w:val="24"/>
        </w:rPr>
      </w:pPr>
    </w:p>
    <w:p w:rsidR="009B6484" w:rsidRPr="00F50B33" w:rsidRDefault="009B6484">
      <w:pPr>
        <w:pStyle w:val="2"/>
        <w:ind w:right="-567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</w:p>
    <w:tbl>
      <w:tblPr>
        <w:tblW w:w="9807" w:type="dxa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5"/>
        <w:gridCol w:w="4062"/>
        <w:gridCol w:w="4250"/>
      </w:tblGrid>
      <w:tr w:rsidR="009B6484" w:rsidRPr="00F50B33"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84" w:rsidRPr="00F50B33" w:rsidRDefault="002E05A3">
            <w:pPr>
              <w:pStyle w:val="2"/>
              <w:ind w:right="-567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Статус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84" w:rsidRPr="00F50B33" w:rsidRDefault="002E05A3">
            <w:pPr>
              <w:pStyle w:val="2"/>
              <w:autoSpaceDE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Набранное количество баллов от максимально возможного количества по итогам оценивания выполненных олимпиадных заданий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84" w:rsidRPr="00F50B33" w:rsidRDefault="002E05A3">
            <w:pPr>
              <w:pStyle w:val="2"/>
              <w:ind w:right="-567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Квота</w:t>
            </w:r>
          </w:p>
        </w:tc>
      </w:tr>
      <w:tr w:rsidR="009B6484" w:rsidRPr="00F50B33">
        <w:trPr>
          <w:trHeight w:val="1444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84" w:rsidRPr="00F50B33" w:rsidRDefault="002E05A3">
            <w:pPr>
              <w:pStyle w:val="2"/>
              <w:ind w:right="-567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Победитель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84" w:rsidRPr="00F50B33" w:rsidRDefault="002E05A3">
            <w:pPr>
              <w:pStyle w:val="2"/>
              <w:ind w:right="-567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Style w:val="15"/>
                <w:rFonts w:ascii="Liberation Serif" w:hAnsi="Liberation Serif" w:cs="Liberation Serif"/>
                <w:sz w:val="24"/>
                <w:szCs w:val="24"/>
              </w:rPr>
              <w:t>не менее 75 %</w:t>
            </w:r>
          </w:p>
        </w:tc>
        <w:tc>
          <w:tcPr>
            <w:tcW w:w="4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84" w:rsidRPr="00F50B33" w:rsidRDefault="009B6484">
            <w:pPr>
              <w:pStyle w:val="2"/>
              <w:autoSpaceDE w:val="0"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</w:p>
          <w:p w:rsidR="009B6484" w:rsidRPr="00F50B33" w:rsidRDefault="009B6484">
            <w:pPr>
              <w:pStyle w:val="2"/>
              <w:autoSpaceDE w:val="0"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</w:p>
          <w:p w:rsidR="009B6484" w:rsidRPr="00F50B33" w:rsidRDefault="009B6484">
            <w:pPr>
              <w:pStyle w:val="2"/>
              <w:autoSpaceDE w:val="0"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</w:p>
          <w:p w:rsidR="009B6484" w:rsidRPr="00F50B33" w:rsidRDefault="002E05A3">
            <w:pPr>
              <w:pStyle w:val="2"/>
              <w:autoSpaceDE w:val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Style w:val="15"/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суммарно победителей и призеров - не более 45% от общего числа участников школьного этапа олимпиады по каждому общеобразовательному предмету в каждой параллели классов</w:t>
            </w:r>
          </w:p>
        </w:tc>
      </w:tr>
      <w:tr w:rsidR="009B6484" w:rsidRPr="00F50B33">
        <w:trPr>
          <w:trHeight w:val="1444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84" w:rsidRPr="00F50B33" w:rsidRDefault="002E05A3">
            <w:pPr>
              <w:pStyle w:val="2"/>
              <w:ind w:right="-567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Призер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84" w:rsidRPr="00F50B33" w:rsidRDefault="002E05A3">
            <w:pPr>
              <w:pStyle w:val="2"/>
              <w:ind w:right="-567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Style w:val="15"/>
                <w:rFonts w:ascii="Liberation Serif" w:hAnsi="Liberation Serif" w:cs="Liberation Serif"/>
                <w:sz w:val="24"/>
                <w:szCs w:val="24"/>
              </w:rPr>
              <w:t>не менее 50 %</w:t>
            </w: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F8F" w:rsidRPr="00F50B33" w:rsidRDefault="00B71F8F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9B6484" w:rsidRPr="00F50B33" w:rsidRDefault="009B6484">
      <w:pPr>
        <w:pStyle w:val="2"/>
        <w:ind w:right="-567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</w:p>
    <w:p w:rsidR="009B6484" w:rsidRPr="00F50B33" w:rsidRDefault="009B6484">
      <w:pPr>
        <w:pStyle w:val="2"/>
        <w:pageBreakBefore/>
        <w:ind w:right="-567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</w:p>
    <w:p w:rsidR="00F50B33" w:rsidRPr="00F50B33" w:rsidRDefault="00F50B33" w:rsidP="00F50B33">
      <w:pPr>
        <w:pStyle w:val="2"/>
        <w:ind w:left="5387"/>
        <w:textAlignment w:val="auto"/>
        <w:rPr>
          <w:rFonts w:ascii="Liberation Serif" w:hAnsi="Liberation Serif" w:cs="Liberation Serif"/>
          <w:szCs w:val="24"/>
        </w:rPr>
      </w:pPr>
      <w:r w:rsidRPr="00F50B33">
        <w:rPr>
          <w:rStyle w:val="15"/>
          <w:rFonts w:ascii="Liberation Serif" w:hAnsi="Liberation Serif" w:cs="Liberation Serif"/>
          <w:szCs w:val="24"/>
        </w:rPr>
        <w:t>УТВЕРЖДЕН</w:t>
      </w:r>
    </w:p>
    <w:p w:rsidR="00F50B33" w:rsidRPr="00F50B33" w:rsidRDefault="00F50B33" w:rsidP="00F50B33">
      <w:pPr>
        <w:pStyle w:val="2"/>
        <w:ind w:left="5387"/>
        <w:jc w:val="both"/>
        <w:textAlignment w:val="auto"/>
        <w:rPr>
          <w:rFonts w:ascii="Liberation Serif" w:hAnsi="Liberation Serif" w:cs="Liberation Serif"/>
          <w:szCs w:val="24"/>
        </w:rPr>
      </w:pPr>
      <w:r w:rsidRPr="00F50B33">
        <w:rPr>
          <w:rFonts w:ascii="Liberation Serif" w:hAnsi="Liberation Serif" w:cs="Liberation Serif"/>
          <w:szCs w:val="24"/>
        </w:rPr>
        <w:t>Приказом Управление образования от _____ сентября 202</w:t>
      </w:r>
      <w:r w:rsidR="00D91F19">
        <w:rPr>
          <w:rFonts w:ascii="Liberation Serif" w:hAnsi="Liberation Serif" w:cs="Liberation Serif"/>
          <w:szCs w:val="24"/>
        </w:rPr>
        <w:t>5</w:t>
      </w:r>
      <w:r w:rsidRPr="00F50B33">
        <w:rPr>
          <w:rFonts w:ascii="Liberation Serif" w:hAnsi="Liberation Serif" w:cs="Liberation Serif"/>
          <w:szCs w:val="24"/>
        </w:rPr>
        <w:t xml:space="preserve"> № ____ </w:t>
      </w:r>
      <w:r w:rsidRPr="00F50B33">
        <w:rPr>
          <w:rStyle w:val="15"/>
          <w:rFonts w:ascii="Liberation Serif" w:hAnsi="Liberation Serif" w:cs="Liberation Serif"/>
          <w:szCs w:val="24"/>
        </w:rPr>
        <w:t xml:space="preserve">«Об организации и проведении школьного этапа всероссийской олимпиады школьников в Белоярском </w:t>
      </w:r>
      <w:r w:rsidR="00D91F19">
        <w:rPr>
          <w:rStyle w:val="15"/>
          <w:rFonts w:ascii="Liberation Serif" w:hAnsi="Liberation Serif" w:cs="Liberation Serif"/>
          <w:szCs w:val="24"/>
        </w:rPr>
        <w:t>муниципальном</w:t>
      </w:r>
      <w:r w:rsidRPr="00F50B33">
        <w:rPr>
          <w:rStyle w:val="15"/>
          <w:rFonts w:ascii="Liberation Serif" w:hAnsi="Liberation Serif" w:cs="Liberation Serif"/>
          <w:szCs w:val="24"/>
        </w:rPr>
        <w:t xml:space="preserve"> округе </w:t>
      </w:r>
      <w:r w:rsidR="00D91F19">
        <w:rPr>
          <w:rStyle w:val="15"/>
          <w:rFonts w:ascii="Liberation Serif" w:hAnsi="Liberation Serif" w:cs="Liberation Serif"/>
          <w:szCs w:val="24"/>
        </w:rPr>
        <w:t>Свердловской области в 2025</w:t>
      </w:r>
      <w:r w:rsidRPr="00F50B33">
        <w:rPr>
          <w:rStyle w:val="15"/>
          <w:rFonts w:ascii="Liberation Serif" w:hAnsi="Liberation Serif" w:cs="Liberation Serif"/>
          <w:szCs w:val="24"/>
        </w:rPr>
        <w:t>/202</w:t>
      </w:r>
      <w:r w:rsidR="00D91F19">
        <w:rPr>
          <w:rStyle w:val="15"/>
          <w:rFonts w:ascii="Liberation Serif" w:hAnsi="Liberation Serif" w:cs="Liberation Serif"/>
          <w:szCs w:val="24"/>
        </w:rPr>
        <w:t>6</w:t>
      </w:r>
      <w:r w:rsidRPr="00F50B33">
        <w:rPr>
          <w:rStyle w:val="15"/>
          <w:rFonts w:ascii="Liberation Serif" w:hAnsi="Liberation Serif" w:cs="Liberation Serif"/>
          <w:szCs w:val="24"/>
        </w:rPr>
        <w:t xml:space="preserve"> учебном году</w:t>
      </w:r>
      <w:r w:rsidRPr="00F50B33">
        <w:rPr>
          <w:rFonts w:ascii="Liberation Serif" w:hAnsi="Liberation Serif" w:cs="Liberation Serif"/>
          <w:szCs w:val="24"/>
        </w:rPr>
        <w:t>»</w:t>
      </w:r>
    </w:p>
    <w:p w:rsidR="009B6484" w:rsidRPr="00F50B33" w:rsidRDefault="009B6484">
      <w:pPr>
        <w:pStyle w:val="2"/>
        <w:tabs>
          <w:tab w:val="left" w:pos="-135"/>
        </w:tabs>
        <w:ind w:left="5664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</w:p>
    <w:p w:rsidR="009B6484" w:rsidRPr="00F50B33" w:rsidRDefault="009B6484">
      <w:pPr>
        <w:pStyle w:val="2"/>
        <w:ind w:right="-567"/>
        <w:jc w:val="center"/>
        <w:textAlignment w:val="auto"/>
        <w:rPr>
          <w:rFonts w:ascii="Liberation Serif" w:hAnsi="Liberation Serif" w:cs="Liberation Serif"/>
          <w:b/>
          <w:sz w:val="24"/>
          <w:szCs w:val="24"/>
        </w:rPr>
      </w:pPr>
    </w:p>
    <w:p w:rsidR="009B6484" w:rsidRPr="00F50B33" w:rsidRDefault="009B6484">
      <w:pPr>
        <w:pStyle w:val="2"/>
        <w:ind w:right="-8"/>
        <w:jc w:val="center"/>
        <w:textAlignment w:val="auto"/>
        <w:rPr>
          <w:rFonts w:ascii="Liberation Serif" w:hAnsi="Liberation Serif" w:cs="Liberation Serif"/>
          <w:b/>
          <w:sz w:val="24"/>
          <w:szCs w:val="24"/>
        </w:rPr>
      </w:pPr>
    </w:p>
    <w:p w:rsidR="009B6484" w:rsidRPr="00F50B33" w:rsidRDefault="002E05A3">
      <w:pPr>
        <w:pStyle w:val="2"/>
        <w:ind w:right="-8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b/>
          <w:sz w:val="24"/>
          <w:szCs w:val="24"/>
        </w:rPr>
        <w:t>ПОРЯДОК</w:t>
      </w:r>
    </w:p>
    <w:p w:rsidR="009B6484" w:rsidRPr="00F50B33" w:rsidRDefault="002E05A3">
      <w:pPr>
        <w:pStyle w:val="2"/>
        <w:ind w:right="-8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b/>
          <w:sz w:val="24"/>
          <w:szCs w:val="24"/>
        </w:rPr>
        <w:t>и образец заполнения</w:t>
      </w:r>
    </w:p>
    <w:p w:rsidR="009B6484" w:rsidRPr="00F50B33" w:rsidRDefault="002E05A3">
      <w:pPr>
        <w:pStyle w:val="2"/>
        <w:ind w:right="-8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b/>
          <w:sz w:val="24"/>
          <w:szCs w:val="24"/>
        </w:rPr>
        <w:t>грамоты победителя / призера школьного этапа</w:t>
      </w:r>
    </w:p>
    <w:p w:rsidR="009B6484" w:rsidRPr="00F50B33" w:rsidRDefault="002E05A3">
      <w:pPr>
        <w:pStyle w:val="2"/>
        <w:ind w:right="-8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b/>
          <w:sz w:val="24"/>
          <w:szCs w:val="24"/>
        </w:rPr>
        <w:t>всероссийской олимпиады школьников</w:t>
      </w:r>
    </w:p>
    <w:p w:rsidR="00D91F19" w:rsidRDefault="00B362B8">
      <w:pPr>
        <w:pStyle w:val="2"/>
        <w:ind w:right="-8"/>
        <w:jc w:val="center"/>
        <w:textAlignment w:val="auto"/>
        <w:rPr>
          <w:rFonts w:ascii="Liberation Serif" w:hAnsi="Liberation Serif" w:cs="Liberation Serif"/>
          <w:b/>
          <w:sz w:val="24"/>
          <w:szCs w:val="24"/>
        </w:rPr>
      </w:pPr>
      <w:r w:rsidRPr="00F50B33">
        <w:rPr>
          <w:rFonts w:ascii="Liberation Serif" w:hAnsi="Liberation Serif" w:cs="Liberation Serif"/>
          <w:b/>
          <w:sz w:val="24"/>
          <w:szCs w:val="24"/>
        </w:rPr>
        <w:t xml:space="preserve">Белоярского </w:t>
      </w:r>
      <w:r w:rsidR="00D91F19">
        <w:rPr>
          <w:rFonts w:ascii="Liberation Serif" w:hAnsi="Liberation Serif" w:cs="Liberation Serif"/>
          <w:b/>
          <w:sz w:val="24"/>
          <w:szCs w:val="24"/>
        </w:rPr>
        <w:t>муниципального</w:t>
      </w:r>
      <w:r w:rsidR="002E05A3" w:rsidRPr="00F50B33">
        <w:rPr>
          <w:rFonts w:ascii="Liberation Serif" w:hAnsi="Liberation Serif" w:cs="Liberation Serif"/>
          <w:b/>
          <w:sz w:val="24"/>
          <w:szCs w:val="24"/>
        </w:rPr>
        <w:t xml:space="preserve"> округа </w:t>
      </w:r>
      <w:r w:rsidR="00D91F19">
        <w:rPr>
          <w:rFonts w:ascii="Liberation Serif" w:hAnsi="Liberation Serif" w:cs="Liberation Serif"/>
          <w:b/>
          <w:sz w:val="24"/>
          <w:szCs w:val="24"/>
        </w:rPr>
        <w:t xml:space="preserve">Свердловской области </w:t>
      </w:r>
    </w:p>
    <w:p w:rsidR="009B6484" w:rsidRPr="00F50B33" w:rsidRDefault="002E05A3">
      <w:pPr>
        <w:pStyle w:val="2"/>
        <w:ind w:right="-8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b/>
          <w:sz w:val="24"/>
          <w:szCs w:val="24"/>
        </w:rPr>
        <w:t>в 202</w:t>
      </w:r>
      <w:r w:rsidR="00D91F19">
        <w:rPr>
          <w:rFonts w:ascii="Liberation Serif" w:hAnsi="Liberation Serif" w:cs="Liberation Serif"/>
          <w:b/>
          <w:sz w:val="24"/>
          <w:szCs w:val="24"/>
        </w:rPr>
        <w:t>5</w:t>
      </w:r>
      <w:r w:rsidRPr="00F50B33">
        <w:rPr>
          <w:rFonts w:ascii="Liberation Serif" w:hAnsi="Liberation Serif" w:cs="Liberation Serif"/>
          <w:b/>
          <w:sz w:val="24"/>
          <w:szCs w:val="24"/>
        </w:rPr>
        <w:t>/202</w:t>
      </w:r>
      <w:r w:rsidR="00D91F19">
        <w:rPr>
          <w:rFonts w:ascii="Liberation Serif" w:hAnsi="Liberation Serif" w:cs="Liberation Serif"/>
          <w:b/>
          <w:sz w:val="24"/>
          <w:szCs w:val="24"/>
        </w:rPr>
        <w:t>6</w:t>
      </w:r>
      <w:r w:rsidRPr="00F50B33">
        <w:rPr>
          <w:rFonts w:ascii="Liberation Serif" w:hAnsi="Liberation Serif" w:cs="Liberation Serif"/>
          <w:b/>
          <w:sz w:val="24"/>
          <w:szCs w:val="24"/>
        </w:rPr>
        <w:t xml:space="preserve"> учебном году</w:t>
      </w:r>
    </w:p>
    <w:p w:rsidR="009B6484" w:rsidRPr="00F50B33" w:rsidRDefault="009B6484">
      <w:pPr>
        <w:pStyle w:val="2"/>
        <w:ind w:right="-567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</w:p>
    <w:p w:rsidR="009B6484" w:rsidRPr="00F50B33" w:rsidRDefault="009B6484">
      <w:pPr>
        <w:pStyle w:val="2"/>
        <w:ind w:right="-567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</w:p>
    <w:p w:rsidR="009B6484" w:rsidRPr="00F50B33" w:rsidRDefault="009B6484">
      <w:pPr>
        <w:pStyle w:val="2"/>
        <w:ind w:right="-567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</w:p>
    <w:p w:rsidR="009B6484" w:rsidRPr="00F50B33" w:rsidRDefault="002E05A3" w:rsidP="00972B24">
      <w:pPr>
        <w:pStyle w:val="2"/>
        <w:ind w:right="-2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b/>
          <w:sz w:val="24"/>
          <w:szCs w:val="24"/>
        </w:rPr>
        <w:t>ГРАМОТА</w:t>
      </w:r>
    </w:p>
    <w:p w:rsidR="009B6484" w:rsidRPr="00F50B33" w:rsidRDefault="009B6484" w:rsidP="00972B24">
      <w:pPr>
        <w:pStyle w:val="2"/>
        <w:ind w:right="-2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</w:p>
    <w:p w:rsidR="009B6484" w:rsidRPr="00F50B33" w:rsidRDefault="002E05A3" w:rsidP="00972B24">
      <w:pPr>
        <w:pStyle w:val="2"/>
        <w:ind w:right="-2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>Школьный этап всероссийской олимпиады школьников 202</w:t>
      </w:r>
      <w:r w:rsidR="00D91F19">
        <w:rPr>
          <w:rFonts w:ascii="Liberation Serif" w:hAnsi="Liberation Serif" w:cs="Liberation Serif"/>
          <w:sz w:val="24"/>
          <w:szCs w:val="24"/>
        </w:rPr>
        <w:t>5</w:t>
      </w:r>
      <w:r w:rsidRPr="00F50B33">
        <w:rPr>
          <w:rFonts w:ascii="Liberation Serif" w:hAnsi="Liberation Serif" w:cs="Liberation Serif"/>
          <w:sz w:val="24"/>
          <w:szCs w:val="24"/>
        </w:rPr>
        <w:t>/202</w:t>
      </w:r>
      <w:r w:rsidR="00D91F19">
        <w:rPr>
          <w:rFonts w:ascii="Liberation Serif" w:hAnsi="Liberation Serif" w:cs="Liberation Serif"/>
          <w:sz w:val="24"/>
          <w:szCs w:val="24"/>
        </w:rPr>
        <w:t>6</w:t>
      </w:r>
      <w:r w:rsidRPr="00F50B33">
        <w:rPr>
          <w:rFonts w:ascii="Liberation Serif" w:hAnsi="Liberation Serif" w:cs="Liberation Serif"/>
          <w:sz w:val="24"/>
          <w:szCs w:val="24"/>
        </w:rPr>
        <w:t xml:space="preserve"> уч. г.</w:t>
      </w:r>
    </w:p>
    <w:p w:rsidR="009B6484" w:rsidRPr="00F50B33" w:rsidRDefault="009B6484" w:rsidP="00972B24">
      <w:pPr>
        <w:pStyle w:val="2"/>
        <w:ind w:right="-2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</w:p>
    <w:p w:rsidR="009B6484" w:rsidRPr="00F50B33" w:rsidRDefault="002E05A3" w:rsidP="00972B24">
      <w:pPr>
        <w:pStyle w:val="2"/>
        <w:ind w:right="-2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>Награждается</w:t>
      </w:r>
    </w:p>
    <w:p w:rsidR="009B6484" w:rsidRPr="00F50B33" w:rsidRDefault="009B6484" w:rsidP="00972B24">
      <w:pPr>
        <w:pStyle w:val="2"/>
        <w:ind w:right="-2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</w:p>
    <w:p w:rsidR="009B6484" w:rsidRPr="00F50B33" w:rsidRDefault="002E05A3" w:rsidP="00972B24">
      <w:pPr>
        <w:pStyle w:val="2"/>
        <w:ind w:right="-2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>(Фамилия)</w:t>
      </w:r>
    </w:p>
    <w:p w:rsidR="009B6484" w:rsidRPr="00F50B33" w:rsidRDefault="002E05A3" w:rsidP="00972B24">
      <w:pPr>
        <w:pStyle w:val="2"/>
        <w:ind w:right="-2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>(Имя) (Отчество)*</w:t>
      </w:r>
    </w:p>
    <w:p w:rsidR="009B6484" w:rsidRPr="00F50B33" w:rsidRDefault="009B6484" w:rsidP="00972B24">
      <w:pPr>
        <w:pStyle w:val="2"/>
        <w:ind w:right="-2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</w:p>
    <w:p w:rsidR="009B6484" w:rsidRPr="00F50B33" w:rsidRDefault="002E05A3" w:rsidP="00972B24">
      <w:pPr>
        <w:pStyle w:val="2"/>
        <w:ind w:right="-2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>обучающийся (обучающаяся) _____ класса</w:t>
      </w:r>
    </w:p>
    <w:p w:rsidR="009B6484" w:rsidRPr="00F50B33" w:rsidRDefault="002E05A3" w:rsidP="00972B24">
      <w:pPr>
        <w:pStyle w:val="2"/>
        <w:ind w:right="-2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>(полное наименование ОО)</w:t>
      </w:r>
    </w:p>
    <w:p w:rsidR="009B6484" w:rsidRPr="00F50B33" w:rsidRDefault="009B6484" w:rsidP="00972B24">
      <w:pPr>
        <w:pStyle w:val="2"/>
        <w:ind w:right="-2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</w:p>
    <w:p w:rsidR="009B6484" w:rsidRPr="00F50B33" w:rsidRDefault="002E05A3" w:rsidP="00972B24">
      <w:pPr>
        <w:pStyle w:val="2"/>
        <w:ind w:right="-2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>победитель по предметам</w:t>
      </w:r>
    </w:p>
    <w:p w:rsidR="009B6484" w:rsidRPr="00F50B33" w:rsidRDefault="002E05A3" w:rsidP="00972B24">
      <w:pPr>
        <w:pStyle w:val="2"/>
        <w:ind w:right="-2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>призер по предметам/предмету**</w:t>
      </w:r>
    </w:p>
    <w:p w:rsidR="009B6484" w:rsidRPr="00F50B33" w:rsidRDefault="009B6484">
      <w:pPr>
        <w:pStyle w:val="2"/>
        <w:ind w:right="-567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</w:p>
    <w:p w:rsidR="009B6484" w:rsidRPr="00F50B33" w:rsidRDefault="002E05A3">
      <w:pPr>
        <w:pStyle w:val="2"/>
        <w:ind w:right="-567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>Директор (ФИО, подпись)</w:t>
      </w:r>
    </w:p>
    <w:p w:rsidR="009B6484" w:rsidRPr="00F50B33" w:rsidRDefault="002E05A3">
      <w:pPr>
        <w:pStyle w:val="2"/>
        <w:ind w:right="-567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>Печать ОО</w:t>
      </w:r>
    </w:p>
    <w:p w:rsidR="009B6484" w:rsidRPr="00F50B33" w:rsidRDefault="009B6484">
      <w:pPr>
        <w:pStyle w:val="2"/>
        <w:ind w:right="-567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</w:p>
    <w:p w:rsidR="009B6484" w:rsidRPr="00F50B33" w:rsidRDefault="002E05A3">
      <w:pPr>
        <w:pStyle w:val="2"/>
        <w:ind w:right="141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>Серия ПР Регистрационный №: код территории - № ОО - порядковый № грамоты (нап</w:t>
      </w:r>
      <w:r w:rsidR="00D91F19">
        <w:rPr>
          <w:rFonts w:ascii="Liberation Serif" w:hAnsi="Liberation Serif" w:cs="Liberation Serif"/>
          <w:sz w:val="24"/>
          <w:szCs w:val="24"/>
        </w:rPr>
        <w:t>ример, 06 (код территории)-60101</w:t>
      </w:r>
      <w:r w:rsidRPr="00F50B33">
        <w:rPr>
          <w:rFonts w:ascii="Liberation Serif" w:hAnsi="Liberation Serif" w:cs="Liberation Serif"/>
          <w:sz w:val="24"/>
          <w:szCs w:val="24"/>
        </w:rPr>
        <w:t>(код школы)-1 (номер по порядку))</w:t>
      </w:r>
    </w:p>
    <w:p w:rsidR="009B6484" w:rsidRPr="00F50B33" w:rsidRDefault="002E05A3">
      <w:pPr>
        <w:pStyle w:val="2"/>
        <w:ind w:right="141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>Приказ общеобразовательной организации от __.__.202</w:t>
      </w:r>
      <w:r w:rsidR="00D91F19">
        <w:rPr>
          <w:rFonts w:ascii="Liberation Serif" w:hAnsi="Liberation Serif" w:cs="Liberation Serif"/>
          <w:sz w:val="24"/>
          <w:szCs w:val="24"/>
        </w:rPr>
        <w:t>5</w:t>
      </w:r>
      <w:r w:rsidRPr="00F50B33">
        <w:rPr>
          <w:rFonts w:ascii="Liberation Serif" w:hAnsi="Liberation Serif" w:cs="Liberation Serif"/>
          <w:sz w:val="24"/>
          <w:szCs w:val="24"/>
        </w:rPr>
        <w:t xml:space="preserve"> №______***</w:t>
      </w:r>
    </w:p>
    <w:p w:rsidR="009B6484" w:rsidRPr="00F50B33" w:rsidRDefault="009B6484">
      <w:pPr>
        <w:pStyle w:val="2"/>
        <w:ind w:right="141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</w:p>
    <w:p w:rsidR="009B6484" w:rsidRPr="00F50B33" w:rsidRDefault="00B362B8">
      <w:pPr>
        <w:pStyle w:val="2"/>
        <w:ind w:right="141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 xml:space="preserve">Белоярский </w:t>
      </w:r>
      <w:r w:rsidR="00D91F19">
        <w:rPr>
          <w:rFonts w:ascii="Liberation Serif" w:hAnsi="Liberation Serif" w:cs="Liberation Serif"/>
          <w:sz w:val="24"/>
          <w:szCs w:val="24"/>
        </w:rPr>
        <w:t>муниципальный</w:t>
      </w:r>
      <w:r w:rsidR="002E05A3" w:rsidRPr="00F50B33">
        <w:rPr>
          <w:rFonts w:ascii="Liberation Serif" w:hAnsi="Liberation Serif" w:cs="Liberation Serif"/>
          <w:sz w:val="24"/>
          <w:szCs w:val="24"/>
        </w:rPr>
        <w:t xml:space="preserve"> округ, 202</w:t>
      </w:r>
      <w:r w:rsidR="00D91F19">
        <w:rPr>
          <w:rFonts w:ascii="Liberation Serif" w:hAnsi="Liberation Serif" w:cs="Liberation Serif"/>
          <w:sz w:val="24"/>
          <w:szCs w:val="24"/>
        </w:rPr>
        <w:t>5</w:t>
      </w:r>
      <w:r w:rsidR="002E05A3" w:rsidRPr="00F50B33">
        <w:rPr>
          <w:rFonts w:ascii="Liberation Serif" w:hAnsi="Liberation Serif" w:cs="Liberation Serif"/>
          <w:sz w:val="24"/>
          <w:szCs w:val="24"/>
        </w:rPr>
        <w:t xml:space="preserve"> г.</w:t>
      </w:r>
    </w:p>
    <w:p w:rsidR="009B6484" w:rsidRPr="00F50B33" w:rsidRDefault="009B6484">
      <w:pPr>
        <w:pStyle w:val="2"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</w:p>
    <w:p w:rsidR="009B6484" w:rsidRPr="00F50B33" w:rsidRDefault="002E05A3">
      <w:pPr>
        <w:pStyle w:val="2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>*ФИО обучающегося указывается полностью</w:t>
      </w:r>
    </w:p>
    <w:p w:rsidR="009B6484" w:rsidRPr="00F50B33" w:rsidRDefault="002E05A3">
      <w:pPr>
        <w:pStyle w:val="2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>**Все призовые и победные места указываются на одном бланке</w:t>
      </w:r>
    </w:p>
    <w:p w:rsidR="009B6484" w:rsidRPr="00F50B33" w:rsidRDefault="002E05A3">
      <w:pPr>
        <w:pStyle w:val="2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 xml:space="preserve">***Внести № и дату приказа общеобразовательной организации об утверждении результатов школьного этапа всероссийской олимпиады школьников в </w:t>
      </w:r>
      <w:r w:rsidR="00634DAE" w:rsidRPr="00F50B33">
        <w:rPr>
          <w:rFonts w:ascii="Liberation Serif" w:hAnsi="Liberation Serif" w:cs="Liberation Serif"/>
          <w:sz w:val="24"/>
          <w:szCs w:val="24"/>
        </w:rPr>
        <w:t xml:space="preserve">Белоярском </w:t>
      </w:r>
      <w:r w:rsidRPr="00F50B33">
        <w:rPr>
          <w:rFonts w:ascii="Liberation Serif" w:hAnsi="Liberation Serif" w:cs="Liberation Serif"/>
          <w:sz w:val="24"/>
          <w:szCs w:val="24"/>
        </w:rPr>
        <w:t>городском округе в текущем учебном году.</w:t>
      </w:r>
    </w:p>
    <w:p w:rsidR="009B6484" w:rsidRPr="00F50B33" w:rsidRDefault="009B6484">
      <w:pPr>
        <w:pStyle w:val="2"/>
        <w:pageBreakBefore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</w:p>
    <w:p w:rsidR="00F50B33" w:rsidRPr="00F50B33" w:rsidRDefault="00F50B33" w:rsidP="00F50B33">
      <w:pPr>
        <w:pStyle w:val="2"/>
        <w:ind w:left="5387"/>
        <w:textAlignment w:val="auto"/>
        <w:rPr>
          <w:rFonts w:ascii="Liberation Serif" w:hAnsi="Liberation Serif" w:cs="Liberation Serif"/>
          <w:szCs w:val="24"/>
        </w:rPr>
      </w:pPr>
      <w:r w:rsidRPr="00F50B33">
        <w:rPr>
          <w:rStyle w:val="15"/>
          <w:rFonts w:ascii="Liberation Serif" w:hAnsi="Liberation Serif" w:cs="Liberation Serif"/>
          <w:szCs w:val="24"/>
        </w:rPr>
        <w:t>УТВЕРЖДЕН</w:t>
      </w:r>
    </w:p>
    <w:p w:rsidR="00F50B33" w:rsidRPr="00F50B33" w:rsidRDefault="00F50B33" w:rsidP="00F50B33">
      <w:pPr>
        <w:pStyle w:val="2"/>
        <w:ind w:left="5387"/>
        <w:jc w:val="both"/>
        <w:textAlignment w:val="auto"/>
        <w:rPr>
          <w:rFonts w:ascii="Liberation Serif" w:hAnsi="Liberation Serif" w:cs="Liberation Serif"/>
          <w:szCs w:val="24"/>
        </w:rPr>
      </w:pPr>
      <w:r w:rsidRPr="00F50B33">
        <w:rPr>
          <w:rFonts w:ascii="Liberation Serif" w:hAnsi="Liberation Serif" w:cs="Liberation Serif"/>
          <w:szCs w:val="24"/>
        </w:rPr>
        <w:t>Приказом Управление образования от _____ сентября 202</w:t>
      </w:r>
      <w:r w:rsidR="00D91F19">
        <w:rPr>
          <w:rFonts w:ascii="Liberation Serif" w:hAnsi="Liberation Serif" w:cs="Liberation Serif"/>
          <w:szCs w:val="24"/>
        </w:rPr>
        <w:t>5</w:t>
      </w:r>
      <w:r w:rsidRPr="00F50B33">
        <w:rPr>
          <w:rFonts w:ascii="Liberation Serif" w:hAnsi="Liberation Serif" w:cs="Liberation Serif"/>
          <w:szCs w:val="24"/>
        </w:rPr>
        <w:t xml:space="preserve"> № ____ </w:t>
      </w:r>
      <w:r w:rsidRPr="00F50B33">
        <w:rPr>
          <w:rStyle w:val="15"/>
          <w:rFonts w:ascii="Liberation Serif" w:hAnsi="Liberation Serif" w:cs="Liberation Serif"/>
          <w:szCs w:val="24"/>
        </w:rPr>
        <w:t xml:space="preserve">«Об организации и проведении школьного этапа всероссийской олимпиады школьников в Белоярском </w:t>
      </w:r>
      <w:r w:rsidR="00D91F19">
        <w:rPr>
          <w:rStyle w:val="15"/>
          <w:rFonts w:ascii="Liberation Serif" w:hAnsi="Liberation Serif" w:cs="Liberation Serif"/>
          <w:szCs w:val="24"/>
        </w:rPr>
        <w:t>муниципальном</w:t>
      </w:r>
      <w:r w:rsidRPr="00F50B33">
        <w:rPr>
          <w:rStyle w:val="15"/>
          <w:rFonts w:ascii="Liberation Serif" w:hAnsi="Liberation Serif" w:cs="Liberation Serif"/>
          <w:szCs w:val="24"/>
        </w:rPr>
        <w:t xml:space="preserve"> округе </w:t>
      </w:r>
      <w:r w:rsidR="00D91F19">
        <w:rPr>
          <w:rStyle w:val="15"/>
          <w:rFonts w:ascii="Liberation Serif" w:hAnsi="Liberation Serif" w:cs="Liberation Serif"/>
          <w:szCs w:val="24"/>
        </w:rPr>
        <w:t>Свердловской области в 2025/2026</w:t>
      </w:r>
      <w:r w:rsidRPr="00F50B33">
        <w:rPr>
          <w:rStyle w:val="15"/>
          <w:rFonts w:ascii="Liberation Serif" w:hAnsi="Liberation Serif" w:cs="Liberation Serif"/>
          <w:szCs w:val="24"/>
        </w:rPr>
        <w:t xml:space="preserve"> учебном году</w:t>
      </w:r>
      <w:r w:rsidRPr="00F50B33">
        <w:rPr>
          <w:rFonts w:ascii="Liberation Serif" w:hAnsi="Liberation Serif" w:cs="Liberation Serif"/>
          <w:szCs w:val="24"/>
        </w:rPr>
        <w:t>»</w:t>
      </w:r>
    </w:p>
    <w:p w:rsidR="009B6484" w:rsidRPr="00F50B33" w:rsidRDefault="009B6484">
      <w:pPr>
        <w:pStyle w:val="2"/>
        <w:ind w:right="-567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</w:p>
    <w:p w:rsidR="009B6484" w:rsidRPr="00F50B33" w:rsidRDefault="002E05A3">
      <w:pPr>
        <w:pStyle w:val="2"/>
        <w:ind w:right="-1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>ФОРМА</w:t>
      </w:r>
    </w:p>
    <w:p w:rsidR="009B6484" w:rsidRPr="00F50B33" w:rsidRDefault="002E05A3">
      <w:pPr>
        <w:pStyle w:val="2"/>
        <w:ind w:left="5669"/>
        <w:rPr>
          <w:rFonts w:ascii="Liberation Serif" w:hAnsi="Liberation Serif" w:cs="Liberation Serif"/>
          <w:sz w:val="24"/>
          <w:szCs w:val="24"/>
        </w:rPr>
      </w:pPr>
      <w:r w:rsidRPr="00F50B33">
        <w:rPr>
          <w:rStyle w:val="15"/>
          <w:rFonts w:ascii="Liberation Serif" w:hAnsi="Liberation Serif" w:cs="Liberation Serif"/>
          <w:sz w:val="24"/>
          <w:szCs w:val="24"/>
        </w:rPr>
        <w:t>В оргкомитет школьного этапа</w:t>
      </w:r>
      <w:r w:rsidRPr="00F50B33">
        <w:rPr>
          <w:rStyle w:val="15"/>
          <w:rFonts w:ascii="Liberation Serif" w:hAnsi="Liberation Serif" w:cs="Liberation Serif"/>
          <w:spacing w:val="-52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всероссийской</w:t>
      </w:r>
      <w:r w:rsidRPr="00F50B33">
        <w:rPr>
          <w:rStyle w:val="15"/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олимпиады</w:t>
      </w:r>
      <w:r w:rsidRPr="00F50B33">
        <w:rPr>
          <w:rStyle w:val="15"/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школьников</w:t>
      </w:r>
    </w:p>
    <w:p w:rsidR="009B6484" w:rsidRPr="00F50B33" w:rsidRDefault="002E05A3">
      <w:pPr>
        <w:pStyle w:val="2"/>
        <w:ind w:left="5669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>__</w:t>
      </w:r>
      <w:r w:rsidR="007B0FB1" w:rsidRPr="00F50B33">
        <w:rPr>
          <w:rFonts w:ascii="Liberation Serif" w:hAnsi="Liberation Serif" w:cs="Liberation Serif"/>
          <w:sz w:val="24"/>
          <w:szCs w:val="24"/>
        </w:rPr>
        <w:t>_______________________________</w:t>
      </w:r>
    </w:p>
    <w:p w:rsidR="009B6484" w:rsidRPr="00F50B33" w:rsidRDefault="002E05A3">
      <w:pPr>
        <w:pStyle w:val="2"/>
        <w:ind w:left="5669" w:right="283"/>
        <w:jc w:val="center"/>
        <w:rPr>
          <w:rFonts w:ascii="Liberation Serif" w:hAnsi="Liberation Serif" w:cs="Liberation Serif"/>
          <w:sz w:val="24"/>
          <w:szCs w:val="24"/>
        </w:rPr>
      </w:pPr>
      <w:r w:rsidRPr="00F50B33">
        <w:rPr>
          <w:rStyle w:val="15"/>
          <w:rFonts w:ascii="Liberation Serif" w:hAnsi="Liberation Serif" w:cs="Liberation Serif"/>
          <w:sz w:val="24"/>
          <w:szCs w:val="24"/>
        </w:rPr>
        <w:t>(ФИО</w:t>
      </w:r>
      <w:r w:rsidRPr="00F50B33">
        <w:rPr>
          <w:rStyle w:val="15"/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родителя</w:t>
      </w:r>
      <w:r w:rsidRPr="00F50B33">
        <w:rPr>
          <w:rStyle w:val="15"/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(законного</w:t>
      </w:r>
      <w:r w:rsidRPr="00F50B33">
        <w:rPr>
          <w:rStyle w:val="15"/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представителя)</w:t>
      </w:r>
    </w:p>
    <w:p w:rsidR="009B6484" w:rsidRDefault="002E05A3">
      <w:pPr>
        <w:pStyle w:val="2"/>
        <w:tabs>
          <w:tab w:val="left" w:pos="4079"/>
        </w:tabs>
        <w:ind w:left="5669"/>
        <w:rPr>
          <w:rStyle w:val="15"/>
          <w:rFonts w:ascii="Liberation Serif" w:hAnsi="Liberation Serif" w:cs="Liberation Serif"/>
          <w:sz w:val="24"/>
          <w:szCs w:val="24"/>
        </w:rPr>
      </w:pPr>
      <w:r w:rsidRPr="00F50B33">
        <w:rPr>
          <w:rStyle w:val="15"/>
          <w:rFonts w:ascii="Liberation Serif" w:hAnsi="Liberation Serif" w:cs="Liberation Serif"/>
          <w:sz w:val="24"/>
          <w:szCs w:val="24"/>
        </w:rPr>
        <w:t>проживающего(ей)</w:t>
      </w:r>
      <w:r w:rsidRPr="00F50B33">
        <w:rPr>
          <w:rStyle w:val="15"/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по</w:t>
      </w:r>
      <w:r w:rsidRPr="00F50B33">
        <w:rPr>
          <w:rStyle w:val="15"/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адресу</w:t>
      </w:r>
    </w:p>
    <w:p w:rsidR="00D91F19" w:rsidRPr="00F50B33" w:rsidRDefault="00D91F19">
      <w:pPr>
        <w:pStyle w:val="2"/>
        <w:tabs>
          <w:tab w:val="left" w:pos="4079"/>
        </w:tabs>
        <w:ind w:left="5669"/>
        <w:rPr>
          <w:rFonts w:ascii="Liberation Serif" w:hAnsi="Liberation Serif" w:cs="Liberation Serif"/>
          <w:sz w:val="24"/>
          <w:szCs w:val="24"/>
        </w:rPr>
      </w:pPr>
      <w:r>
        <w:rPr>
          <w:rStyle w:val="15"/>
          <w:rFonts w:ascii="Liberation Serif" w:hAnsi="Liberation Serif" w:cs="Liberation Serif"/>
          <w:sz w:val="24"/>
          <w:szCs w:val="24"/>
        </w:rPr>
        <w:t>__________________________________________________________________</w:t>
      </w:r>
    </w:p>
    <w:p w:rsidR="009B6484" w:rsidRPr="00F50B33" w:rsidRDefault="009B6484">
      <w:pPr>
        <w:pStyle w:val="Textbody"/>
        <w:ind w:left="5669" w:right="0"/>
        <w:rPr>
          <w:rFonts w:ascii="Liberation Serif" w:hAnsi="Liberation Serif" w:cs="Liberation Serif"/>
          <w:sz w:val="24"/>
          <w:szCs w:val="24"/>
        </w:rPr>
      </w:pPr>
    </w:p>
    <w:p w:rsidR="009B6484" w:rsidRPr="00F50B33" w:rsidRDefault="009B6484">
      <w:pPr>
        <w:pStyle w:val="Textbody"/>
        <w:spacing w:before="5"/>
        <w:rPr>
          <w:rFonts w:ascii="Liberation Serif" w:hAnsi="Liberation Serif" w:cs="Liberation Serif"/>
          <w:sz w:val="24"/>
          <w:szCs w:val="24"/>
        </w:rPr>
      </w:pPr>
    </w:p>
    <w:p w:rsidR="009B6484" w:rsidRPr="00F50B33" w:rsidRDefault="002E05A3">
      <w:pPr>
        <w:pStyle w:val="2"/>
        <w:spacing w:before="92"/>
        <w:ind w:left="545" w:right="425"/>
        <w:jc w:val="center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>Заявление</w:t>
      </w:r>
    </w:p>
    <w:p w:rsidR="009B6484" w:rsidRPr="00F50B33" w:rsidRDefault="009B6484">
      <w:pPr>
        <w:pStyle w:val="Textbody"/>
        <w:spacing w:before="9"/>
        <w:rPr>
          <w:rFonts w:ascii="Liberation Serif" w:hAnsi="Liberation Serif" w:cs="Liberation Serif"/>
          <w:sz w:val="24"/>
          <w:szCs w:val="24"/>
        </w:rPr>
      </w:pPr>
    </w:p>
    <w:p w:rsidR="00D91F19" w:rsidRDefault="002E05A3">
      <w:pPr>
        <w:pStyle w:val="2"/>
        <w:tabs>
          <w:tab w:val="left" w:pos="9497"/>
        </w:tabs>
        <w:ind w:firstLine="709"/>
        <w:rPr>
          <w:rStyle w:val="15"/>
          <w:rFonts w:ascii="Liberation Serif" w:hAnsi="Liberation Serif" w:cs="Liberation Serif"/>
          <w:sz w:val="24"/>
          <w:szCs w:val="24"/>
        </w:rPr>
      </w:pPr>
      <w:r w:rsidRPr="00F50B33">
        <w:rPr>
          <w:rStyle w:val="15"/>
          <w:rFonts w:ascii="Liberation Serif" w:hAnsi="Liberation Serif" w:cs="Liberation Serif"/>
          <w:sz w:val="24"/>
          <w:szCs w:val="24"/>
        </w:rPr>
        <w:t>Прошу</w:t>
      </w:r>
      <w:r w:rsidRPr="00F50B33">
        <w:rPr>
          <w:rStyle w:val="15"/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D91F19">
        <w:rPr>
          <w:rStyle w:val="15"/>
          <w:rFonts w:ascii="Liberation Serif" w:hAnsi="Liberation Serif" w:cs="Liberation Serif"/>
          <w:sz w:val="24"/>
          <w:szCs w:val="24"/>
        </w:rPr>
        <w:t>включить в состав участников школьного этапа всероссийской олимпиады школьников в 2025-2026 учебном году (далее – олимпиада) моего сына/дочь</w:t>
      </w:r>
    </w:p>
    <w:p w:rsidR="009B6484" w:rsidRPr="00F50B33" w:rsidRDefault="00D91F19" w:rsidP="00D91F19">
      <w:pPr>
        <w:pStyle w:val="2"/>
        <w:tabs>
          <w:tab w:val="left" w:pos="9497"/>
        </w:tabs>
        <w:rPr>
          <w:rFonts w:ascii="Liberation Serif" w:hAnsi="Liberation Serif" w:cs="Liberation Serif"/>
          <w:sz w:val="24"/>
          <w:szCs w:val="24"/>
        </w:rPr>
      </w:pPr>
      <w:r>
        <w:rPr>
          <w:rStyle w:val="15"/>
          <w:rFonts w:ascii="Liberation Serif" w:hAnsi="Liberation Serif" w:cs="Liberation Serif"/>
          <w:sz w:val="24"/>
          <w:szCs w:val="24"/>
        </w:rPr>
        <w:t>_____________________</w:t>
      </w:r>
      <w:r w:rsidR="002E05A3" w:rsidRPr="00F50B33">
        <w:rPr>
          <w:rStyle w:val="15"/>
          <w:rFonts w:ascii="Liberation Serif" w:hAnsi="Liberation Serif" w:cs="Liberation Serif"/>
          <w:sz w:val="24"/>
          <w:szCs w:val="24"/>
        </w:rPr>
        <w:t>_____________________________</w:t>
      </w:r>
      <w:r w:rsidR="000D4711">
        <w:rPr>
          <w:rStyle w:val="15"/>
          <w:rFonts w:ascii="Liberation Serif" w:hAnsi="Liberation Serif" w:cs="Liberation Serif"/>
          <w:sz w:val="24"/>
          <w:szCs w:val="24"/>
        </w:rPr>
        <w:t>_____________________________</w:t>
      </w:r>
      <w:r w:rsidR="002E05A3" w:rsidRPr="00F50B33">
        <w:rPr>
          <w:rStyle w:val="15"/>
          <w:rFonts w:ascii="Liberation Serif" w:hAnsi="Liberation Serif" w:cs="Liberation Serif"/>
          <w:sz w:val="24"/>
          <w:szCs w:val="24"/>
        </w:rPr>
        <w:t>,</w:t>
      </w:r>
    </w:p>
    <w:p w:rsidR="009B6484" w:rsidRPr="00F50B33" w:rsidRDefault="002E05A3">
      <w:pPr>
        <w:pStyle w:val="2"/>
        <w:ind w:left="5386" w:right="1871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>(ФИО ребенка)</w:t>
      </w:r>
    </w:p>
    <w:p w:rsidR="009B6484" w:rsidRPr="00F50B33" w:rsidRDefault="002E05A3">
      <w:pPr>
        <w:pStyle w:val="2"/>
        <w:tabs>
          <w:tab w:val="left" w:pos="2644"/>
          <w:tab w:val="left" w:pos="4464"/>
          <w:tab w:val="left" w:pos="9399"/>
        </w:tabs>
        <w:spacing w:before="96"/>
        <w:rPr>
          <w:rFonts w:ascii="Liberation Serif" w:hAnsi="Liberation Serif" w:cs="Liberation Serif"/>
          <w:sz w:val="24"/>
          <w:szCs w:val="24"/>
        </w:rPr>
      </w:pPr>
      <w:r w:rsidRPr="00F50B33">
        <w:rPr>
          <w:rStyle w:val="15"/>
          <w:rFonts w:ascii="Liberation Serif" w:hAnsi="Liberation Serif" w:cs="Liberation Serif"/>
          <w:sz w:val="24"/>
          <w:szCs w:val="24"/>
        </w:rPr>
        <w:t>обучающего(ую)ся_____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ab/>
        <w:t>класса _________________________________</w:t>
      </w:r>
      <w:r w:rsidR="000D4711">
        <w:rPr>
          <w:rStyle w:val="15"/>
          <w:rFonts w:ascii="Liberation Serif" w:hAnsi="Liberation Serif" w:cs="Liberation Serif"/>
          <w:sz w:val="24"/>
          <w:szCs w:val="24"/>
        </w:rPr>
        <w:t>______________</w:t>
      </w:r>
      <w:r w:rsidRPr="00F50B33">
        <w:rPr>
          <w:rStyle w:val="15"/>
          <w:rFonts w:ascii="Liberation Serif" w:hAnsi="Liberation Serif" w:cs="Liberation Serif"/>
          <w:sz w:val="24"/>
          <w:szCs w:val="24"/>
        </w:rPr>
        <w:t>____,</w:t>
      </w:r>
    </w:p>
    <w:p w:rsidR="009B6484" w:rsidRDefault="002E05A3" w:rsidP="000D4711">
      <w:pPr>
        <w:pStyle w:val="2"/>
        <w:ind w:left="3686" w:right="1191"/>
        <w:rPr>
          <w:rFonts w:ascii="Liberation Serif" w:hAnsi="Liberation Serif" w:cs="Liberation Serif"/>
          <w:szCs w:val="24"/>
        </w:rPr>
      </w:pPr>
      <w:r w:rsidRPr="000D4711">
        <w:rPr>
          <w:rFonts w:ascii="Liberation Serif" w:hAnsi="Liberation Serif" w:cs="Liberation Serif"/>
          <w:szCs w:val="24"/>
        </w:rPr>
        <w:t xml:space="preserve">(наименование общеобразовательной </w:t>
      </w:r>
      <w:r w:rsidR="000D4711">
        <w:rPr>
          <w:rFonts w:ascii="Liberation Serif" w:hAnsi="Liberation Serif" w:cs="Liberation Serif"/>
          <w:szCs w:val="24"/>
        </w:rPr>
        <w:t>о</w:t>
      </w:r>
      <w:r w:rsidRPr="000D4711">
        <w:rPr>
          <w:rFonts w:ascii="Liberation Serif" w:hAnsi="Liberation Serif" w:cs="Liberation Serif"/>
          <w:szCs w:val="24"/>
        </w:rPr>
        <w:t>рганизации)</w:t>
      </w:r>
    </w:p>
    <w:p w:rsidR="000D4711" w:rsidRPr="000D4711" w:rsidRDefault="000D4711" w:rsidP="000D4711">
      <w:pPr>
        <w:pStyle w:val="2"/>
        <w:ind w:left="3686" w:right="1191"/>
        <w:rPr>
          <w:rFonts w:ascii="Liberation Serif" w:hAnsi="Liberation Serif" w:cs="Liberation Serif"/>
          <w:szCs w:val="24"/>
        </w:rPr>
      </w:pPr>
    </w:p>
    <w:p w:rsidR="009B6484" w:rsidRPr="00F50B33" w:rsidRDefault="002E05A3">
      <w:pPr>
        <w:pStyle w:val="2"/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spacing w:before="1"/>
        <w:ind w:right="222"/>
        <w:jc w:val="both"/>
        <w:rPr>
          <w:rFonts w:ascii="Liberation Serif" w:hAnsi="Liberation Serif" w:cs="Liberation Serif"/>
          <w:sz w:val="24"/>
          <w:szCs w:val="24"/>
        </w:rPr>
      </w:pPr>
      <w:r w:rsidRPr="00F50B33">
        <w:rPr>
          <w:rStyle w:val="15"/>
          <w:rFonts w:ascii="Liberation Serif" w:hAnsi="Liberation Serif" w:cs="Liberation Serif"/>
          <w:sz w:val="24"/>
          <w:szCs w:val="24"/>
        </w:rPr>
        <w:t>по следующим предметам (с указанием класса):</w:t>
      </w:r>
    </w:p>
    <w:p w:rsidR="009B6484" w:rsidRPr="00F50B33" w:rsidRDefault="002E05A3">
      <w:pPr>
        <w:pStyle w:val="Textbody"/>
        <w:spacing w:before="7"/>
        <w:ind w:right="-8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4711">
        <w:rPr>
          <w:rFonts w:ascii="Liberation Serif" w:hAnsi="Liberation Serif" w:cs="Liberation Serif"/>
          <w:sz w:val="24"/>
          <w:szCs w:val="24"/>
        </w:rPr>
        <w:t>__________</w:t>
      </w:r>
    </w:p>
    <w:p w:rsidR="009B6484" w:rsidRPr="00F50B33" w:rsidRDefault="00D91F19">
      <w:pPr>
        <w:pStyle w:val="2"/>
        <w:tabs>
          <w:tab w:val="left" w:pos="1019"/>
          <w:tab w:val="left" w:pos="3119"/>
          <w:tab w:val="left" w:pos="4868"/>
          <w:tab w:val="left" w:pos="6232"/>
          <w:tab w:val="left" w:pos="8457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 том числе </w:t>
      </w:r>
      <w:r w:rsidR="002E05A3" w:rsidRPr="00F50B33">
        <w:rPr>
          <w:rFonts w:ascii="Liberation Serif" w:hAnsi="Liberation Serif" w:cs="Liberation Serif"/>
          <w:sz w:val="24"/>
          <w:szCs w:val="24"/>
        </w:rPr>
        <w:t>с использов</w:t>
      </w:r>
      <w:r>
        <w:rPr>
          <w:rFonts w:ascii="Liberation Serif" w:hAnsi="Liberation Serif" w:cs="Liberation Serif"/>
          <w:sz w:val="24"/>
          <w:szCs w:val="24"/>
        </w:rPr>
        <w:t>анием технических средств: (</w:t>
      </w:r>
      <w:r w:rsidR="002E05A3" w:rsidRPr="00F50B33">
        <w:rPr>
          <w:rFonts w:ascii="Liberation Serif" w:hAnsi="Liberation Serif" w:cs="Liberation Serif"/>
          <w:sz w:val="24"/>
          <w:szCs w:val="24"/>
        </w:rPr>
        <w:t>образовательной организации/собственных)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2E05A3" w:rsidRPr="00F50B33">
        <w:rPr>
          <w:rFonts w:ascii="Liberation Serif" w:hAnsi="Liberation Serif" w:cs="Liberation Serif"/>
          <w:sz w:val="24"/>
          <w:szCs w:val="24"/>
        </w:rPr>
        <w:t>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_______________</w:t>
      </w:r>
      <w:r w:rsidR="000D4711">
        <w:rPr>
          <w:rFonts w:ascii="Liberation Serif" w:hAnsi="Liberation Serif" w:cs="Liberation Serif"/>
          <w:sz w:val="24"/>
          <w:szCs w:val="24"/>
        </w:rPr>
        <w:t>_</w:t>
      </w:r>
      <w:r w:rsidR="002E05A3" w:rsidRPr="00F50B33">
        <w:rPr>
          <w:rFonts w:ascii="Liberation Serif" w:hAnsi="Liberation Serif" w:cs="Liberation Serif"/>
          <w:sz w:val="24"/>
          <w:szCs w:val="24"/>
        </w:rPr>
        <w:t>.</w:t>
      </w:r>
    </w:p>
    <w:p w:rsidR="000D4711" w:rsidRDefault="00D91F19">
      <w:pPr>
        <w:pStyle w:val="2"/>
        <w:ind w:firstLine="709"/>
        <w:jc w:val="both"/>
        <w:rPr>
          <w:rStyle w:val="15"/>
          <w:rFonts w:ascii="Liberation Serif" w:hAnsi="Liberation Serif" w:cs="Liberation Serif"/>
          <w:sz w:val="24"/>
          <w:szCs w:val="24"/>
        </w:rPr>
      </w:pPr>
      <w:r>
        <w:rPr>
          <w:rStyle w:val="15"/>
          <w:rFonts w:ascii="Liberation Serif" w:hAnsi="Liberation Serif" w:cs="Liberation Serif"/>
          <w:sz w:val="24"/>
          <w:szCs w:val="24"/>
        </w:rPr>
        <w:t>Подтверждаю ознакомление с</w:t>
      </w:r>
      <w:r w:rsidR="000D4711">
        <w:rPr>
          <w:rStyle w:val="15"/>
          <w:rFonts w:ascii="Liberation Serif" w:hAnsi="Liberation Serif" w:cs="Liberation Serif"/>
          <w:sz w:val="24"/>
          <w:szCs w:val="24"/>
        </w:rPr>
        <w:t xml:space="preserve"> П</w:t>
      </w:r>
      <w:r w:rsidR="002E05A3" w:rsidRPr="00F50B33">
        <w:rPr>
          <w:rStyle w:val="15"/>
          <w:rFonts w:ascii="Liberation Serif" w:hAnsi="Liberation Serif" w:cs="Liberation Serif"/>
          <w:sz w:val="24"/>
          <w:szCs w:val="24"/>
        </w:rPr>
        <w:t>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школьников»,</w:t>
      </w:r>
      <w:r w:rsidR="002E05A3" w:rsidRPr="00F50B33">
        <w:rPr>
          <w:rStyle w:val="15"/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2E05A3" w:rsidRPr="00F50B33">
        <w:rPr>
          <w:rStyle w:val="15"/>
          <w:rFonts w:ascii="Liberation Serif" w:hAnsi="Liberation Serif" w:cs="Liberation Serif"/>
          <w:sz w:val="24"/>
          <w:szCs w:val="24"/>
        </w:rPr>
        <w:t>сроками</w:t>
      </w:r>
      <w:r w:rsidR="002E05A3" w:rsidRPr="00F50B33">
        <w:rPr>
          <w:rStyle w:val="15"/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2E05A3" w:rsidRPr="00F50B33">
        <w:rPr>
          <w:rStyle w:val="15"/>
          <w:rFonts w:ascii="Liberation Serif" w:hAnsi="Liberation Serif" w:cs="Liberation Serif"/>
          <w:sz w:val="24"/>
          <w:szCs w:val="24"/>
        </w:rPr>
        <w:t>и</w:t>
      </w:r>
      <w:r w:rsidR="002E05A3" w:rsidRPr="00F50B33">
        <w:rPr>
          <w:rStyle w:val="15"/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2E05A3" w:rsidRPr="00F50B33">
        <w:rPr>
          <w:rStyle w:val="15"/>
          <w:rFonts w:ascii="Liberation Serif" w:hAnsi="Liberation Serif" w:cs="Liberation Serif"/>
          <w:sz w:val="24"/>
          <w:szCs w:val="24"/>
        </w:rPr>
        <w:t>местами</w:t>
      </w:r>
      <w:r w:rsidR="002E05A3" w:rsidRPr="00F50B33">
        <w:rPr>
          <w:rStyle w:val="15"/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2E05A3" w:rsidRPr="00F50B33">
        <w:rPr>
          <w:rStyle w:val="15"/>
          <w:rFonts w:ascii="Liberation Serif" w:hAnsi="Liberation Serif" w:cs="Liberation Serif"/>
          <w:sz w:val="24"/>
          <w:szCs w:val="24"/>
        </w:rPr>
        <w:t>проведения</w:t>
      </w:r>
      <w:r w:rsidR="002E05A3" w:rsidRPr="00F50B33">
        <w:rPr>
          <w:rStyle w:val="15"/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2E05A3" w:rsidRPr="00F50B33">
        <w:rPr>
          <w:rStyle w:val="15"/>
          <w:rFonts w:ascii="Liberation Serif" w:hAnsi="Liberation Serif" w:cs="Liberation Serif"/>
          <w:sz w:val="24"/>
          <w:szCs w:val="24"/>
        </w:rPr>
        <w:t>школьного</w:t>
      </w:r>
      <w:r w:rsidR="002E05A3" w:rsidRPr="00F50B33">
        <w:rPr>
          <w:rStyle w:val="15"/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2E05A3" w:rsidRPr="00F50B33">
        <w:rPr>
          <w:rStyle w:val="15"/>
          <w:rFonts w:ascii="Liberation Serif" w:hAnsi="Liberation Serif" w:cs="Liberation Serif"/>
          <w:sz w:val="24"/>
          <w:szCs w:val="24"/>
        </w:rPr>
        <w:t>этапа</w:t>
      </w:r>
      <w:r w:rsidR="002E05A3" w:rsidRPr="00F50B33">
        <w:rPr>
          <w:rStyle w:val="15"/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2E05A3" w:rsidRPr="00F50B33">
        <w:rPr>
          <w:rStyle w:val="15"/>
          <w:rFonts w:ascii="Liberation Serif" w:hAnsi="Liberation Serif" w:cs="Liberation Serif"/>
          <w:sz w:val="24"/>
          <w:szCs w:val="24"/>
        </w:rPr>
        <w:t>по</w:t>
      </w:r>
      <w:r w:rsidR="002E05A3" w:rsidRPr="00F50B33">
        <w:rPr>
          <w:rStyle w:val="15"/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2E05A3" w:rsidRPr="00F50B33">
        <w:rPr>
          <w:rStyle w:val="15"/>
          <w:rFonts w:ascii="Liberation Serif" w:hAnsi="Liberation Serif" w:cs="Liberation Serif"/>
          <w:sz w:val="24"/>
          <w:szCs w:val="24"/>
        </w:rPr>
        <w:t>каждому</w:t>
      </w:r>
      <w:r w:rsidR="002E05A3" w:rsidRPr="00F50B33">
        <w:rPr>
          <w:rStyle w:val="15"/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2E05A3" w:rsidRPr="00F50B33">
        <w:rPr>
          <w:rStyle w:val="15"/>
          <w:rFonts w:ascii="Liberation Serif" w:hAnsi="Liberation Serif" w:cs="Liberation Serif"/>
          <w:sz w:val="24"/>
          <w:szCs w:val="24"/>
        </w:rPr>
        <w:t>общеобразовательному предмету, требованиями к организации</w:t>
      </w:r>
      <w:r w:rsidR="000D4711">
        <w:rPr>
          <w:rStyle w:val="15"/>
          <w:rFonts w:ascii="Liberation Serif" w:hAnsi="Liberation Serif" w:cs="Liberation Serif"/>
          <w:sz w:val="24"/>
          <w:szCs w:val="24"/>
        </w:rPr>
        <w:t xml:space="preserve"> </w:t>
      </w:r>
      <w:r w:rsidR="002E05A3" w:rsidRPr="00F50B33">
        <w:rPr>
          <w:rStyle w:val="15"/>
          <w:rFonts w:ascii="Liberation Serif" w:hAnsi="Liberation Serif" w:cs="Liberation Serif"/>
          <w:sz w:val="24"/>
          <w:szCs w:val="24"/>
        </w:rPr>
        <w:t>и проведению школьного этапа</w:t>
      </w:r>
      <w:r w:rsidR="002E05A3" w:rsidRPr="00F50B33">
        <w:rPr>
          <w:rStyle w:val="15"/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2E05A3" w:rsidRPr="00F50B33">
        <w:rPr>
          <w:rStyle w:val="15"/>
          <w:rFonts w:ascii="Liberation Serif" w:hAnsi="Liberation Serif" w:cs="Liberation Serif"/>
          <w:sz w:val="24"/>
          <w:szCs w:val="24"/>
        </w:rPr>
        <w:t>олимпиады</w:t>
      </w:r>
      <w:r w:rsidR="002E05A3" w:rsidRPr="00F50B33">
        <w:rPr>
          <w:rStyle w:val="15"/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2E05A3" w:rsidRPr="00F50B33">
        <w:rPr>
          <w:rStyle w:val="15"/>
          <w:rFonts w:ascii="Liberation Serif" w:hAnsi="Liberation Serif" w:cs="Liberation Serif"/>
          <w:sz w:val="24"/>
          <w:szCs w:val="24"/>
        </w:rPr>
        <w:t>по</w:t>
      </w:r>
      <w:r w:rsidR="002E05A3" w:rsidRPr="00F50B33">
        <w:rPr>
          <w:rStyle w:val="15"/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2E05A3" w:rsidRPr="00F50B33">
        <w:rPr>
          <w:rStyle w:val="15"/>
          <w:rFonts w:ascii="Liberation Serif" w:hAnsi="Liberation Serif" w:cs="Liberation Serif"/>
          <w:sz w:val="24"/>
          <w:szCs w:val="24"/>
        </w:rPr>
        <w:t>каждому общеобразовательному предмету</w:t>
      </w:r>
      <w:r w:rsidR="002E05A3" w:rsidRPr="00F50B33">
        <w:rPr>
          <w:rStyle w:val="15"/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2E05A3" w:rsidRPr="00F50B33">
        <w:rPr>
          <w:rStyle w:val="15"/>
          <w:rFonts w:ascii="Liberation Serif" w:hAnsi="Liberation Serif" w:cs="Liberation Serif"/>
          <w:sz w:val="24"/>
          <w:szCs w:val="24"/>
        </w:rPr>
        <w:t>ознакомлен(а)</w:t>
      </w:r>
      <w:r w:rsidR="000D4711">
        <w:rPr>
          <w:rStyle w:val="15"/>
          <w:rFonts w:ascii="Liberation Serif" w:hAnsi="Liberation Serif" w:cs="Liberation Serif"/>
          <w:sz w:val="24"/>
          <w:szCs w:val="24"/>
        </w:rPr>
        <w:t>.</w:t>
      </w:r>
    </w:p>
    <w:p w:rsidR="009B6484" w:rsidRPr="00F50B33" w:rsidRDefault="000D4711">
      <w:pPr>
        <w:pStyle w:val="2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Даю согласие</w:t>
      </w:r>
      <w:r w:rsidRPr="00F50B33">
        <w:rPr>
          <w:rFonts w:ascii="Liberation Serif" w:hAnsi="Liberation Serif" w:cs="Liberation Serif"/>
          <w:sz w:val="24"/>
          <w:szCs w:val="24"/>
        </w:rPr>
        <w:t xml:space="preserve"> на публикацию результатов</w:t>
      </w:r>
      <w:r w:rsidR="00D91F19">
        <w:rPr>
          <w:rFonts w:ascii="Liberation Serif" w:hAnsi="Liberation Serif" w:cs="Liberation Serif"/>
          <w:sz w:val="24"/>
          <w:szCs w:val="24"/>
        </w:rPr>
        <w:t xml:space="preserve"> моего сына/дочери</w:t>
      </w:r>
      <w:r w:rsidRPr="00F50B33">
        <w:rPr>
          <w:rFonts w:ascii="Liberation Serif" w:hAnsi="Liberation Serif" w:cs="Liberation Serif"/>
          <w:sz w:val="24"/>
          <w:szCs w:val="24"/>
        </w:rPr>
        <w:t xml:space="preserve"> по каждому общеобразовательному предмету в информационно-телеко</w:t>
      </w:r>
      <w:r w:rsidR="00D91F19">
        <w:rPr>
          <w:rFonts w:ascii="Liberation Serif" w:hAnsi="Liberation Serif" w:cs="Liberation Serif"/>
          <w:sz w:val="24"/>
          <w:szCs w:val="24"/>
        </w:rPr>
        <w:t>ммуникационной сети «Интернет»</w:t>
      </w:r>
      <w:r w:rsidRPr="00F50B33">
        <w:rPr>
          <w:rFonts w:ascii="Liberation Serif" w:hAnsi="Liberation Serif" w:cs="Liberation Serif"/>
          <w:sz w:val="24"/>
          <w:szCs w:val="24"/>
        </w:rPr>
        <w:t xml:space="preserve"> с указанием фамилии, инициалов, класса, количества баллов, набранных при выполнении заданий</w:t>
      </w:r>
      <w:r w:rsidR="002E05A3" w:rsidRPr="00F50B33">
        <w:rPr>
          <w:rStyle w:val="15"/>
          <w:rFonts w:ascii="Liberation Serif" w:hAnsi="Liberation Serif" w:cs="Liberation Serif"/>
          <w:sz w:val="24"/>
          <w:szCs w:val="24"/>
        </w:rPr>
        <w:t>.</w:t>
      </w:r>
    </w:p>
    <w:p w:rsidR="009B6484" w:rsidRDefault="009B6484">
      <w:pPr>
        <w:pStyle w:val="Textbody"/>
        <w:spacing w:before="1"/>
        <w:rPr>
          <w:rFonts w:ascii="Liberation Serif" w:hAnsi="Liberation Serif" w:cs="Liberation Serif"/>
          <w:sz w:val="24"/>
          <w:szCs w:val="24"/>
        </w:rPr>
      </w:pPr>
    </w:p>
    <w:p w:rsidR="009B6484" w:rsidRDefault="00A1498F" w:rsidP="00A1498F">
      <w:pPr>
        <w:pStyle w:val="Textbody"/>
        <w:ind w:right="-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</w:t>
      </w:r>
      <w:r>
        <w:rPr>
          <w:rFonts w:ascii="Liberation Serif" w:hAnsi="Liberation Serif" w:cs="Liberation Serif"/>
          <w:sz w:val="24"/>
          <w:szCs w:val="24"/>
        </w:rPr>
        <w:tab/>
        <w:t xml:space="preserve">_______________  </w:t>
      </w:r>
      <w:r>
        <w:rPr>
          <w:rFonts w:ascii="Liberation Serif" w:hAnsi="Liberation Serif" w:cs="Liberation Serif"/>
          <w:sz w:val="24"/>
          <w:szCs w:val="24"/>
        </w:rPr>
        <w:tab/>
        <w:t xml:space="preserve">       «___»_______________ 2025 года</w:t>
      </w:r>
    </w:p>
    <w:p w:rsidR="00A1498F" w:rsidRPr="00A1498F" w:rsidRDefault="00A1498F" w:rsidP="00A1498F">
      <w:pPr>
        <w:pStyle w:val="Textbody"/>
        <w:ind w:right="-1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(Ф.И.О. родителя (законного представителя)                        (подпись)</w:t>
      </w:r>
    </w:p>
    <w:p w:rsidR="009B6484" w:rsidRPr="00F50B33" w:rsidRDefault="009B6484">
      <w:pPr>
        <w:pStyle w:val="2"/>
        <w:ind w:right="-1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</w:p>
    <w:p w:rsidR="009B6484" w:rsidRPr="00F50B33" w:rsidRDefault="009B6484">
      <w:pPr>
        <w:pStyle w:val="2"/>
        <w:ind w:right="-1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</w:p>
    <w:p w:rsidR="009321BE" w:rsidRDefault="009321BE">
      <w:pPr>
        <w:pStyle w:val="2"/>
        <w:jc w:val="both"/>
        <w:rPr>
          <w:rStyle w:val="15"/>
          <w:rFonts w:ascii="Liberation Serif" w:hAnsi="Liberation Serif" w:cs="Liberation Serif"/>
          <w:i/>
          <w:sz w:val="24"/>
          <w:szCs w:val="24"/>
        </w:rPr>
      </w:pPr>
    </w:p>
    <w:p w:rsidR="000D4711" w:rsidRPr="00F50B33" w:rsidRDefault="000D4711">
      <w:pPr>
        <w:pStyle w:val="2"/>
        <w:jc w:val="both"/>
        <w:rPr>
          <w:rStyle w:val="15"/>
          <w:rFonts w:ascii="Liberation Serif" w:hAnsi="Liberation Serif" w:cs="Liberation Serif"/>
          <w:i/>
          <w:sz w:val="24"/>
          <w:szCs w:val="24"/>
        </w:rPr>
      </w:pPr>
    </w:p>
    <w:p w:rsidR="009321BE" w:rsidRPr="00F50B33" w:rsidRDefault="009321BE">
      <w:pPr>
        <w:pStyle w:val="2"/>
        <w:jc w:val="both"/>
        <w:rPr>
          <w:rStyle w:val="15"/>
          <w:rFonts w:ascii="Liberation Serif" w:hAnsi="Liberation Serif" w:cs="Liberation Serif"/>
          <w:i/>
          <w:sz w:val="24"/>
          <w:szCs w:val="24"/>
        </w:rPr>
      </w:pPr>
    </w:p>
    <w:tbl>
      <w:tblPr>
        <w:tblW w:w="10120" w:type="dxa"/>
        <w:tblLook w:val="04A0" w:firstRow="1" w:lastRow="0" w:firstColumn="1" w:lastColumn="0" w:noHBand="0" w:noVBand="1"/>
      </w:tblPr>
      <w:tblGrid>
        <w:gridCol w:w="94"/>
        <w:gridCol w:w="456"/>
        <w:gridCol w:w="2111"/>
        <w:gridCol w:w="633"/>
        <w:gridCol w:w="772"/>
        <w:gridCol w:w="772"/>
        <w:gridCol w:w="772"/>
        <w:gridCol w:w="772"/>
        <w:gridCol w:w="772"/>
        <w:gridCol w:w="772"/>
        <w:gridCol w:w="772"/>
        <w:gridCol w:w="868"/>
        <w:gridCol w:w="554"/>
      </w:tblGrid>
      <w:tr w:rsidR="000412E2" w:rsidRPr="00F50B33" w:rsidTr="007B0FB1">
        <w:trPr>
          <w:trHeight w:val="540"/>
        </w:trPr>
        <w:tc>
          <w:tcPr>
            <w:tcW w:w="101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12E2" w:rsidRPr="00F50B33" w:rsidRDefault="000412E2" w:rsidP="000D471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 xml:space="preserve">Информационная </w:t>
            </w:r>
            <w:r w:rsidRPr="00F50B3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справка</w:t>
            </w:r>
            <w:r w:rsidRPr="00F50B3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о проведении школьного этапа ол</w:t>
            </w:r>
            <w:r w:rsidR="00A1498F">
              <w:rPr>
                <w:rFonts w:ascii="Liberation Serif" w:hAnsi="Liberation Serif" w:cs="Liberation Serif"/>
                <w:b/>
                <w:sz w:val="24"/>
                <w:szCs w:val="24"/>
              </w:rPr>
              <w:t>импиады 2025</w:t>
            </w:r>
            <w:r w:rsidRPr="00F50B3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год</w:t>
            </w:r>
          </w:p>
        </w:tc>
      </w:tr>
      <w:tr w:rsidR="000412E2" w:rsidRPr="00F50B33" w:rsidTr="007B0FB1">
        <w:trPr>
          <w:trHeight w:val="660"/>
        </w:trPr>
        <w:tc>
          <w:tcPr>
            <w:tcW w:w="101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Наименование общеобразовательной организации__________________________________</w:t>
            </w:r>
          </w:p>
        </w:tc>
      </w:tr>
      <w:tr w:rsidR="000412E2" w:rsidRPr="00F50B33" w:rsidTr="007B0FB1">
        <w:trPr>
          <w:gridBefore w:val="1"/>
          <w:gridAfter w:val="1"/>
          <w:wBefore w:w="210" w:type="dxa"/>
          <w:wAfter w:w="1270" w:type="dxa"/>
          <w:trHeight w:val="33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</w:p>
        </w:tc>
        <w:tc>
          <w:tcPr>
            <w:tcW w:w="52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E2" w:rsidRPr="00F50B33" w:rsidRDefault="000D4711" w:rsidP="007B0FB1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Заявленное количество участников</w:t>
            </w:r>
            <w:r w:rsidR="000412E2" w:rsidRPr="00F50B3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олимпиады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/фактическое количество участников</w:t>
            </w:r>
          </w:p>
        </w:tc>
      </w:tr>
      <w:tr w:rsidR="000412E2" w:rsidRPr="00F50B33" w:rsidTr="007B0FB1">
        <w:trPr>
          <w:gridBefore w:val="1"/>
          <w:gridAfter w:val="1"/>
          <w:wBefore w:w="210" w:type="dxa"/>
          <w:wAfter w:w="1270" w:type="dxa"/>
          <w:trHeight w:val="3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4кл.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5 класс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6 класс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7 класс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8 класс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9 класс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10 класс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11 класс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</w:tr>
      <w:tr w:rsidR="000412E2" w:rsidRPr="00F50B33" w:rsidTr="007B0FB1">
        <w:trPr>
          <w:gridBefore w:val="1"/>
          <w:gridAfter w:val="1"/>
          <w:wBefore w:w="210" w:type="dxa"/>
          <w:wAfter w:w="1270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Английский язык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412E2" w:rsidRPr="00F50B33" w:rsidTr="007B0FB1">
        <w:trPr>
          <w:gridBefore w:val="1"/>
          <w:gridAfter w:val="1"/>
          <w:wBefore w:w="210" w:type="dxa"/>
          <w:wAfter w:w="1270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Биология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412E2" w:rsidRPr="00F50B33" w:rsidTr="007B0FB1">
        <w:trPr>
          <w:gridBefore w:val="1"/>
          <w:gridAfter w:val="1"/>
          <w:wBefore w:w="210" w:type="dxa"/>
          <w:wAfter w:w="1270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География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412E2" w:rsidRPr="00F50B33" w:rsidTr="007B0FB1">
        <w:trPr>
          <w:gridBefore w:val="1"/>
          <w:gridAfter w:val="1"/>
          <w:wBefore w:w="210" w:type="dxa"/>
          <w:wAfter w:w="1270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Информатика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412E2" w:rsidRPr="00F50B33" w:rsidTr="007B0FB1">
        <w:trPr>
          <w:gridBefore w:val="1"/>
          <w:gridAfter w:val="1"/>
          <w:wBefore w:w="210" w:type="dxa"/>
          <w:wAfter w:w="1270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Искусство (МХК)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412E2" w:rsidRPr="00F50B33" w:rsidTr="007B0FB1">
        <w:trPr>
          <w:gridBefore w:val="1"/>
          <w:gridAfter w:val="1"/>
          <w:wBefore w:w="210" w:type="dxa"/>
          <w:wAfter w:w="1270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История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412E2" w:rsidRPr="00F50B33" w:rsidTr="007B0FB1">
        <w:trPr>
          <w:gridBefore w:val="1"/>
          <w:gridAfter w:val="1"/>
          <w:wBefore w:w="210" w:type="dxa"/>
          <w:wAfter w:w="1270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Литература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412E2" w:rsidRPr="00F50B33" w:rsidTr="007B0FB1">
        <w:trPr>
          <w:gridBefore w:val="1"/>
          <w:gridAfter w:val="1"/>
          <w:wBefore w:w="210" w:type="dxa"/>
          <w:wAfter w:w="1270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Математика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412E2" w:rsidRPr="00F50B33" w:rsidTr="007B0FB1">
        <w:trPr>
          <w:gridBefore w:val="1"/>
          <w:gridAfter w:val="1"/>
          <w:wBefore w:w="210" w:type="dxa"/>
          <w:wAfter w:w="1270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ОБЖ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412E2" w:rsidRPr="00F50B33" w:rsidTr="007B0FB1">
        <w:trPr>
          <w:gridBefore w:val="1"/>
          <w:gridAfter w:val="1"/>
          <w:wBefore w:w="210" w:type="dxa"/>
          <w:wAfter w:w="1270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Обществознание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412E2" w:rsidRPr="00F50B33" w:rsidTr="007B0FB1">
        <w:trPr>
          <w:gridBefore w:val="1"/>
          <w:gridAfter w:val="1"/>
          <w:wBefore w:w="210" w:type="dxa"/>
          <w:wAfter w:w="1270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Право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412E2" w:rsidRPr="00F50B33" w:rsidTr="007B0FB1">
        <w:trPr>
          <w:gridBefore w:val="1"/>
          <w:gridAfter w:val="1"/>
          <w:wBefore w:w="210" w:type="dxa"/>
          <w:wAfter w:w="1270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Русский язык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412E2" w:rsidRPr="00F50B33" w:rsidTr="007B0FB1">
        <w:trPr>
          <w:gridBefore w:val="1"/>
          <w:gridAfter w:val="1"/>
          <w:wBefore w:w="210" w:type="dxa"/>
          <w:wAfter w:w="1270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Технология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412E2" w:rsidRPr="00F50B33" w:rsidTr="007B0FB1">
        <w:trPr>
          <w:gridBefore w:val="1"/>
          <w:gridAfter w:val="1"/>
          <w:wBefore w:w="210" w:type="dxa"/>
          <w:wAfter w:w="1270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Физика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412E2" w:rsidRPr="00F50B33" w:rsidTr="007B0FB1">
        <w:trPr>
          <w:gridBefore w:val="1"/>
          <w:gridAfter w:val="1"/>
          <w:wBefore w:w="210" w:type="dxa"/>
          <w:wAfter w:w="1270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Физическая 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412E2" w:rsidRPr="00F50B33" w:rsidTr="007B0FB1">
        <w:trPr>
          <w:gridBefore w:val="1"/>
          <w:gridAfter w:val="1"/>
          <w:wBefore w:w="210" w:type="dxa"/>
          <w:wAfter w:w="1270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Химия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412E2" w:rsidRPr="00F50B33" w:rsidTr="007B0FB1">
        <w:trPr>
          <w:gridBefore w:val="1"/>
          <w:gridAfter w:val="1"/>
          <w:wBefore w:w="210" w:type="dxa"/>
          <w:wAfter w:w="1270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Экология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412E2" w:rsidRPr="00F50B33" w:rsidTr="007B0FB1">
        <w:trPr>
          <w:gridBefore w:val="1"/>
          <w:gridAfter w:val="1"/>
          <w:wBefore w:w="210" w:type="dxa"/>
          <w:wAfter w:w="1270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412E2" w:rsidRPr="00F50B33" w:rsidTr="007B0FB1">
        <w:trPr>
          <w:gridBefore w:val="1"/>
          <w:gridAfter w:val="1"/>
          <w:wBefore w:w="210" w:type="dxa"/>
          <w:wAfter w:w="1270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Астрономия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412E2" w:rsidRPr="00F50B33" w:rsidTr="007B0FB1">
        <w:trPr>
          <w:gridBefore w:val="1"/>
          <w:gridAfter w:val="1"/>
          <w:wBefore w:w="210" w:type="dxa"/>
          <w:wAfter w:w="1270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Немецкий язык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412E2" w:rsidRPr="00F50B33" w:rsidTr="007B0FB1">
        <w:trPr>
          <w:gridBefore w:val="1"/>
          <w:gridAfter w:val="1"/>
          <w:wBefore w:w="210" w:type="dxa"/>
          <w:wAfter w:w="1270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Испанский язык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412E2" w:rsidRPr="00F50B33" w:rsidTr="007B0FB1">
        <w:trPr>
          <w:gridBefore w:val="1"/>
          <w:gridAfter w:val="1"/>
          <w:wBefore w:w="210" w:type="dxa"/>
          <w:wAfter w:w="1270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Французский язык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412E2" w:rsidRPr="00F50B33" w:rsidTr="007B0FB1">
        <w:trPr>
          <w:gridBefore w:val="1"/>
          <w:gridAfter w:val="1"/>
          <w:wBefore w:w="210" w:type="dxa"/>
          <w:wAfter w:w="1270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Итальянский язык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412E2" w:rsidRPr="00F50B33" w:rsidTr="007B0FB1">
        <w:trPr>
          <w:gridBefore w:val="1"/>
          <w:gridAfter w:val="1"/>
          <w:wBefore w:w="210" w:type="dxa"/>
          <w:wAfter w:w="1270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Китайский язык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412E2" w:rsidRPr="00F50B33" w:rsidTr="007B0FB1">
        <w:trPr>
          <w:gridBefore w:val="1"/>
          <w:gridAfter w:val="1"/>
          <w:wBefore w:w="210" w:type="dxa"/>
          <w:wAfter w:w="1270" w:type="dxa"/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E2" w:rsidRPr="00F50B33" w:rsidRDefault="000412E2" w:rsidP="007B0FB1">
            <w:pPr>
              <w:jc w:val="right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0412E2" w:rsidRPr="00F50B33" w:rsidRDefault="000412E2" w:rsidP="000412E2">
      <w:pPr>
        <w:rPr>
          <w:rFonts w:ascii="Liberation Serif" w:hAnsi="Liberation Serif" w:cs="Liberation Serif"/>
          <w:sz w:val="24"/>
          <w:szCs w:val="24"/>
        </w:rPr>
      </w:pPr>
    </w:p>
    <w:p w:rsidR="000412E2" w:rsidRPr="00F50B33" w:rsidRDefault="000D4711" w:rsidP="000412E2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*прикладывается список победителей и призеров или указывается ссылка на размещение в сети «Интернет» рейтинговых списков, протоколов, приказов о награждении</w:t>
      </w:r>
    </w:p>
    <w:p w:rsidR="000412E2" w:rsidRPr="00F50B33" w:rsidRDefault="000412E2" w:rsidP="000412E2">
      <w:pPr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0412E2" w:rsidRPr="00F50B33" w:rsidRDefault="000412E2" w:rsidP="000412E2">
      <w:pPr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0412E2" w:rsidRPr="00F50B33" w:rsidRDefault="000412E2" w:rsidP="000412E2">
      <w:pPr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0412E2" w:rsidRPr="00F50B33" w:rsidRDefault="000412E2" w:rsidP="000412E2">
      <w:pPr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0412E2" w:rsidRPr="00F50B33" w:rsidRDefault="000412E2" w:rsidP="000412E2">
      <w:pPr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0412E2" w:rsidRPr="00F50B33" w:rsidRDefault="000412E2" w:rsidP="000412E2">
      <w:pPr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0412E2" w:rsidRPr="00F50B33" w:rsidRDefault="000412E2" w:rsidP="000412E2">
      <w:pPr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0412E2" w:rsidRPr="00F50B33" w:rsidRDefault="000412E2" w:rsidP="000412E2">
      <w:pPr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0412E2" w:rsidRPr="00F50B33" w:rsidRDefault="000412E2" w:rsidP="000412E2">
      <w:pPr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0412E2" w:rsidRPr="00F50B33" w:rsidRDefault="000412E2" w:rsidP="000412E2">
      <w:pPr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0412E2" w:rsidRPr="00F50B33" w:rsidRDefault="000412E2" w:rsidP="000412E2">
      <w:pPr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0412E2" w:rsidRPr="00F50B33" w:rsidRDefault="000412E2" w:rsidP="000412E2">
      <w:pPr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0412E2" w:rsidRPr="00F50B33" w:rsidRDefault="000412E2" w:rsidP="000412E2">
      <w:pPr>
        <w:rPr>
          <w:rFonts w:ascii="Liberation Serif" w:hAnsi="Liberation Serif" w:cs="Liberation Serif"/>
          <w:sz w:val="24"/>
          <w:szCs w:val="24"/>
        </w:rPr>
      </w:pPr>
    </w:p>
    <w:tbl>
      <w:tblPr>
        <w:tblW w:w="9693" w:type="dxa"/>
        <w:tblLook w:val="04A0" w:firstRow="1" w:lastRow="0" w:firstColumn="1" w:lastColumn="0" w:noHBand="0" w:noVBand="1"/>
      </w:tblPr>
      <w:tblGrid>
        <w:gridCol w:w="456"/>
        <w:gridCol w:w="3230"/>
        <w:gridCol w:w="5993"/>
        <w:gridCol w:w="14"/>
      </w:tblGrid>
      <w:tr w:rsidR="000412E2" w:rsidRPr="00F50B33" w:rsidTr="007B0FB1">
        <w:trPr>
          <w:trHeight w:val="5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Предметы, по которым олимпиада не проводилась</w:t>
            </w:r>
          </w:p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0412E2" w:rsidRPr="00F50B33" w:rsidTr="007B0FB1">
        <w:trPr>
          <w:gridAfter w:val="1"/>
          <w:wAfter w:w="14" w:type="dxa"/>
          <w:trHeight w:val="276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5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Причина по которой олимпиада не проводится</w:t>
            </w:r>
          </w:p>
        </w:tc>
      </w:tr>
      <w:tr w:rsidR="000412E2" w:rsidRPr="00F50B33" w:rsidTr="007B0FB1">
        <w:trPr>
          <w:gridAfter w:val="1"/>
          <w:wAfter w:w="14" w:type="dxa"/>
          <w:trHeight w:val="46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5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0412E2" w:rsidRPr="00F50B33" w:rsidTr="007B0FB1">
        <w:trPr>
          <w:gridAfter w:val="1"/>
          <w:wAfter w:w="14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Английский язык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</w:p>
        </w:tc>
      </w:tr>
      <w:tr w:rsidR="000412E2" w:rsidRPr="00F50B33" w:rsidTr="007B0FB1">
        <w:trPr>
          <w:gridAfter w:val="1"/>
          <w:wAfter w:w="14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Биология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</w:p>
        </w:tc>
      </w:tr>
      <w:tr w:rsidR="000412E2" w:rsidRPr="00F50B33" w:rsidTr="007B0FB1">
        <w:trPr>
          <w:gridAfter w:val="1"/>
          <w:wAfter w:w="14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География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</w:p>
        </w:tc>
      </w:tr>
      <w:tr w:rsidR="000412E2" w:rsidRPr="00F50B33" w:rsidTr="007B0FB1">
        <w:trPr>
          <w:gridAfter w:val="1"/>
          <w:wAfter w:w="14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Информатика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412E2" w:rsidRPr="00F50B33" w:rsidTr="007B0FB1">
        <w:trPr>
          <w:gridAfter w:val="1"/>
          <w:wAfter w:w="14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Искусство (МХК)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412E2" w:rsidRPr="00F50B33" w:rsidTr="007B0FB1">
        <w:trPr>
          <w:gridAfter w:val="1"/>
          <w:wAfter w:w="14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История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412E2" w:rsidRPr="00F50B33" w:rsidTr="007B0FB1">
        <w:trPr>
          <w:gridAfter w:val="1"/>
          <w:wAfter w:w="14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Литература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412E2" w:rsidRPr="00F50B33" w:rsidTr="007B0FB1">
        <w:trPr>
          <w:gridAfter w:val="1"/>
          <w:wAfter w:w="14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Математика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412E2" w:rsidRPr="00F50B33" w:rsidTr="007B0FB1">
        <w:trPr>
          <w:gridAfter w:val="1"/>
          <w:wAfter w:w="14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ОБЖ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412E2" w:rsidRPr="00F50B33" w:rsidTr="007B0FB1">
        <w:trPr>
          <w:gridAfter w:val="1"/>
          <w:wAfter w:w="14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Обществознание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412E2" w:rsidRPr="00F50B33" w:rsidTr="007B0FB1">
        <w:trPr>
          <w:gridAfter w:val="1"/>
          <w:wAfter w:w="14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Право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412E2" w:rsidRPr="00F50B33" w:rsidTr="007B0FB1">
        <w:trPr>
          <w:gridAfter w:val="1"/>
          <w:wAfter w:w="14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Русский язык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412E2" w:rsidRPr="00F50B33" w:rsidTr="007B0FB1">
        <w:trPr>
          <w:gridAfter w:val="1"/>
          <w:wAfter w:w="14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Технология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412E2" w:rsidRPr="00F50B33" w:rsidTr="007B0FB1">
        <w:trPr>
          <w:gridAfter w:val="1"/>
          <w:wAfter w:w="14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Физика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412E2" w:rsidRPr="00F50B33" w:rsidTr="007B0FB1">
        <w:trPr>
          <w:gridAfter w:val="1"/>
          <w:wAfter w:w="14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Физическая культура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412E2" w:rsidRPr="00F50B33" w:rsidTr="007B0FB1">
        <w:trPr>
          <w:gridAfter w:val="1"/>
          <w:wAfter w:w="14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Химия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412E2" w:rsidRPr="00F50B33" w:rsidTr="007B0FB1">
        <w:trPr>
          <w:gridAfter w:val="1"/>
          <w:wAfter w:w="14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Экология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412E2" w:rsidRPr="00F50B33" w:rsidTr="007B0FB1">
        <w:trPr>
          <w:gridAfter w:val="1"/>
          <w:wAfter w:w="14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Экономика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412E2" w:rsidRPr="00F50B33" w:rsidTr="007B0FB1">
        <w:trPr>
          <w:gridAfter w:val="1"/>
          <w:wAfter w:w="14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Астрономия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412E2" w:rsidRPr="00F50B33" w:rsidTr="007B0FB1">
        <w:trPr>
          <w:gridAfter w:val="1"/>
          <w:wAfter w:w="14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Немецкий язык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412E2" w:rsidRPr="00F50B33" w:rsidTr="007B0FB1">
        <w:trPr>
          <w:gridAfter w:val="1"/>
          <w:wAfter w:w="14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Испанский язык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412E2" w:rsidRPr="00F50B33" w:rsidTr="007B0FB1">
        <w:trPr>
          <w:gridAfter w:val="1"/>
          <w:wAfter w:w="14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Французский язык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412E2" w:rsidRPr="00F50B33" w:rsidTr="007B0FB1">
        <w:trPr>
          <w:gridAfter w:val="1"/>
          <w:wAfter w:w="14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Итальянский язык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412E2" w:rsidRPr="00F50B33" w:rsidTr="007B0FB1">
        <w:trPr>
          <w:gridAfter w:val="1"/>
          <w:wAfter w:w="14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Китайский язык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0412E2" w:rsidRPr="00F50B33" w:rsidRDefault="000412E2" w:rsidP="000412E2">
      <w:pPr>
        <w:spacing w:line="276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412E2" w:rsidRPr="00F50B33" w:rsidRDefault="000412E2" w:rsidP="000412E2">
      <w:pPr>
        <w:spacing w:line="276" w:lineRule="auto"/>
        <w:jc w:val="right"/>
        <w:rPr>
          <w:rFonts w:ascii="Liberation Serif" w:hAnsi="Liberation Serif" w:cs="Liberation Serif"/>
          <w:b/>
          <w:sz w:val="24"/>
          <w:szCs w:val="24"/>
        </w:rPr>
        <w:sectPr w:rsidR="000412E2" w:rsidRPr="00F50B33" w:rsidSect="007B0FB1">
          <w:pgSz w:w="11906" w:h="16838"/>
          <w:pgMar w:top="709" w:right="850" w:bottom="709" w:left="1418" w:header="708" w:footer="708" w:gutter="0"/>
          <w:cols w:space="708"/>
          <w:docGrid w:linePitch="360"/>
        </w:sectPr>
      </w:pPr>
    </w:p>
    <w:tbl>
      <w:tblPr>
        <w:tblW w:w="1573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04"/>
        <w:gridCol w:w="438"/>
        <w:gridCol w:w="124"/>
        <w:gridCol w:w="112"/>
        <w:gridCol w:w="236"/>
        <w:gridCol w:w="223"/>
        <w:gridCol w:w="13"/>
        <w:gridCol w:w="549"/>
        <w:gridCol w:w="13"/>
        <w:gridCol w:w="550"/>
        <w:gridCol w:w="11"/>
        <w:gridCol w:w="557"/>
        <w:gridCol w:w="567"/>
        <w:gridCol w:w="601"/>
        <w:gridCol w:w="533"/>
        <w:gridCol w:w="567"/>
        <w:gridCol w:w="567"/>
        <w:gridCol w:w="31"/>
        <w:gridCol w:w="644"/>
        <w:gridCol w:w="567"/>
        <w:gridCol w:w="146"/>
        <w:gridCol w:w="421"/>
        <w:gridCol w:w="156"/>
        <w:gridCol w:w="406"/>
        <w:gridCol w:w="156"/>
        <w:gridCol w:w="435"/>
        <w:gridCol w:w="14"/>
        <w:gridCol w:w="55"/>
        <w:gridCol w:w="11"/>
        <w:gridCol w:w="487"/>
        <w:gridCol w:w="14"/>
        <w:gridCol w:w="553"/>
        <w:gridCol w:w="14"/>
        <w:gridCol w:w="534"/>
        <w:gridCol w:w="567"/>
        <w:gridCol w:w="601"/>
        <w:gridCol w:w="723"/>
        <w:gridCol w:w="709"/>
        <w:gridCol w:w="709"/>
        <w:gridCol w:w="13"/>
        <w:gridCol w:w="701"/>
        <w:gridCol w:w="8"/>
        <w:gridCol w:w="6"/>
        <w:gridCol w:w="689"/>
      </w:tblGrid>
      <w:tr w:rsidR="000412E2" w:rsidRPr="00F50B33" w:rsidTr="007B0FB1">
        <w:trPr>
          <w:trHeight w:val="870"/>
        </w:trPr>
        <w:tc>
          <w:tcPr>
            <w:tcW w:w="14331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711" w:rsidRDefault="000D4711" w:rsidP="007B0FB1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</w:p>
          <w:p w:rsidR="000412E2" w:rsidRPr="00F50B33" w:rsidRDefault="000412E2" w:rsidP="000D4711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 xml:space="preserve">Информационная </w:t>
            </w:r>
            <w:r w:rsidRPr="00F50B3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справка</w:t>
            </w:r>
            <w:r w:rsidRPr="00F50B33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 xml:space="preserve"> о проведении школьного этапа всероссийской олимпиады школьников в 202</w:t>
            </w:r>
            <w:r w:rsidR="000D4711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4</w:t>
            </w:r>
            <w:r w:rsidRPr="00F50B33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-202</w:t>
            </w:r>
            <w:r w:rsidR="000D4711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5</w:t>
            </w:r>
            <w:r w:rsidRPr="00F50B33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412E2" w:rsidRPr="00F50B33" w:rsidTr="007B0FB1">
        <w:trPr>
          <w:trHeight w:val="2531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2E2" w:rsidRPr="00F50B33" w:rsidRDefault="000412E2" w:rsidP="007B0FB1">
            <w:pPr>
              <w:ind w:left="113" w:right="11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bCs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2826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bCs/>
                <w:sz w:val="24"/>
                <w:szCs w:val="24"/>
              </w:rPr>
              <w:t>4 класс</w:t>
            </w:r>
          </w:p>
        </w:tc>
        <w:tc>
          <w:tcPr>
            <w:tcW w:w="28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bCs/>
                <w:sz w:val="24"/>
                <w:szCs w:val="24"/>
              </w:rPr>
              <w:t>5 -6 класс</w:t>
            </w:r>
          </w:p>
        </w:tc>
        <w:tc>
          <w:tcPr>
            <w:tcW w:w="30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E2" w:rsidRPr="00F50B33" w:rsidRDefault="000412E2" w:rsidP="002024C2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7- </w:t>
            </w:r>
            <w:r w:rsidR="002024C2" w:rsidRPr="00F50B33">
              <w:rPr>
                <w:rFonts w:ascii="Liberation Serif" w:hAnsi="Liberation Serif" w:cs="Liberation Serif"/>
                <w:bCs/>
                <w:sz w:val="24"/>
                <w:szCs w:val="24"/>
              </w:rPr>
              <w:t>9</w:t>
            </w:r>
            <w:r w:rsidRPr="00F50B3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27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E2" w:rsidRPr="00F50B33" w:rsidRDefault="002024C2" w:rsidP="007B0FB1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bCs/>
                <w:sz w:val="24"/>
                <w:szCs w:val="24"/>
              </w:rPr>
              <w:t>10</w:t>
            </w:r>
            <w:r w:rsidR="000412E2" w:rsidRPr="00F50B3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-11 класс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bCs/>
                <w:sz w:val="24"/>
                <w:szCs w:val="24"/>
              </w:rPr>
              <w:t>Количество участников олимпиады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%, участников от количества </w:t>
            </w:r>
          </w:p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bCs/>
                <w:sz w:val="24"/>
                <w:szCs w:val="24"/>
              </w:rPr>
              <w:t>кол-во участников с ОВЗ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кол-во победителей и призеров</w:t>
            </w:r>
          </w:p>
        </w:tc>
      </w:tr>
      <w:tr w:rsidR="000412E2" w:rsidRPr="00F50B33" w:rsidTr="007B0FB1">
        <w:trPr>
          <w:trHeight w:val="337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bCs/>
                <w:sz w:val="24"/>
                <w:szCs w:val="24"/>
              </w:rPr>
              <w:t>общее кол-во обучающихся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bCs/>
                <w:sz w:val="24"/>
                <w:szCs w:val="24"/>
              </w:rPr>
              <w:t>кол-во участников олимпиады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bCs/>
                <w:sz w:val="24"/>
                <w:szCs w:val="24"/>
              </w:rPr>
              <w:t>% участников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bCs/>
                <w:sz w:val="24"/>
                <w:szCs w:val="24"/>
              </w:rPr>
              <w:t>кол-во участников с ОВЗ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bCs/>
                <w:sz w:val="24"/>
                <w:szCs w:val="24"/>
              </w:rPr>
              <w:t>кол-во победителей и призеров</w:t>
            </w:r>
            <w:r w:rsidRPr="00F50B33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bCs/>
                <w:sz w:val="24"/>
                <w:szCs w:val="24"/>
              </w:rPr>
              <w:t>общее кол-во обучающихся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bCs/>
                <w:sz w:val="24"/>
                <w:szCs w:val="24"/>
              </w:rPr>
              <w:t>кол-во участников олимпиады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bCs/>
                <w:sz w:val="24"/>
                <w:szCs w:val="24"/>
              </w:rPr>
              <w:t>% участников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bCs/>
                <w:sz w:val="24"/>
                <w:szCs w:val="24"/>
              </w:rPr>
              <w:t>кол-во участников с ОВЗ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bCs/>
                <w:sz w:val="24"/>
                <w:szCs w:val="24"/>
              </w:rPr>
              <w:t>кол-во победителей и призеров</w:t>
            </w:r>
            <w:r w:rsidRPr="00F50B33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 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bCs/>
                <w:sz w:val="24"/>
                <w:szCs w:val="24"/>
              </w:rPr>
              <w:t>общее кол-во обучающихся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bCs/>
                <w:sz w:val="24"/>
                <w:szCs w:val="24"/>
              </w:rPr>
              <w:t>кол-во участников олимпиады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bCs/>
                <w:sz w:val="24"/>
                <w:szCs w:val="24"/>
              </w:rPr>
              <w:t>% участников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bCs/>
                <w:sz w:val="24"/>
                <w:szCs w:val="24"/>
              </w:rPr>
              <w:t>кол-во участников с ОВЗ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bCs/>
                <w:sz w:val="24"/>
                <w:szCs w:val="24"/>
              </w:rPr>
              <w:t>кол-во победителей и призеров</w:t>
            </w:r>
            <w:r w:rsidRPr="00F50B33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 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bCs/>
                <w:sz w:val="24"/>
                <w:szCs w:val="24"/>
              </w:rPr>
              <w:t>общее кол-во обучающихся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bCs/>
                <w:sz w:val="24"/>
                <w:szCs w:val="24"/>
              </w:rPr>
              <w:t>кол-во участников олимпиады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bCs/>
                <w:sz w:val="24"/>
                <w:szCs w:val="24"/>
              </w:rPr>
              <w:t>% участников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bCs/>
                <w:sz w:val="24"/>
                <w:szCs w:val="24"/>
              </w:rPr>
              <w:t>кол-во участников с ОВЗ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bCs/>
                <w:sz w:val="24"/>
                <w:szCs w:val="24"/>
              </w:rPr>
              <w:t>кол-во победителей и призеров</w:t>
            </w:r>
            <w:r w:rsidRPr="00F50B33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 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0412E2" w:rsidRPr="00F50B33" w:rsidTr="007B0FB1">
        <w:trPr>
          <w:cantSplit/>
          <w:trHeight w:val="113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12E2" w:rsidRPr="00F50B33" w:rsidRDefault="000412E2" w:rsidP="007B0FB1">
            <w:pPr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412E2" w:rsidRPr="00F50B33" w:rsidTr="007B0FB1">
        <w:trPr>
          <w:trHeight w:val="255"/>
        </w:trPr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412E2" w:rsidRPr="00F50B33" w:rsidTr="007B0FB1">
        <w:trPr>
          <w:trHeight w:val="255"/>
        </w:trPr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412E2" w:rsidRPr="00F50B33" w:rsidTr="007B0FB1">
        <w:trPr>
          <w:trHeight w:val="315"/>
        </w:trPr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61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bCs/>
                <w:sz w:val="24"/>
                <w:szCs w:val="24"/>
              </w:rPr>
              <w:t>Обучающийся, принявший участие в олимпиаде по нескольким предметам, учитывается один раз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2" w:rsidRPr="00F50B33" w:rsidRDefault="000412E2" w:rsidP="007B0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bCs/>
                <w:sz w:val="24"/>
                <w:szCs w:val="24"/>
              </w:rPr>
              <w:t>Обучающийся, победивший в олимпиаде по нескольким предметам, учитывается один раз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2" w:rsidRPr="00F50B33" w:rsidRDefault="000412E2" w:rsidP="007B0F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9321BE" w:rsidRPr="00F50B33" w:rsidRDefault="009321BE">
      <w:pPr>
        <w:pStyle w:val="2"/>
        <w:jc w:val="both"/>
        <w:rPr>
          <w:rFonts w:ascii="Liberation Serif" w:hAnsi="Liberation Serif" w:cs="Liberation Serif"/>
          <w:sz w:val="24"/>
          <w:szCs w:val="24"/>
        </w:rPr>
      </w:pPr>
    </w:p>
    <w:p w:rsidR="000412E2" w:rsidRPr="00F50B33" w:rsidRDefault="000412E2">
      <w:pPr>
        <w:pStyle w:val="2"/>
        <w:jc w:val="both"/>
        <w:rPr>
          <w:rFonts w:ascii="Liberation Serif" w:hAnsi="Liberation Serif" w:cs="Liberation Serif"/>
          <w:sz w:val="24"/>
          <w:szCs w:val="24"/>
        </w:rPr>
      </w:pPr>
    </w:p>
    <w:sectPr w:rsidR="000412E2" w:rsidRPr="00F50B33" w:rsidSect="000412E2">
      <w:headerReference w:type="default" r:id="rId37"/>
      <w:pgSz w:w="16838" w:h="11906" w:orient="landscape"/>
      <w:pgMar w:top="1134" w:right="567" w:bottom="1134" w:left="1418" w:header="54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1DC" w:rsidRDefault="00E921DC">
      <w:r>
        <w:separator/>
      </w:r>
    </w:p>
  </w:endnote>
  <w:endnote w:type="continuationSeparator" w:id="0">
    <w:p w:rsidR="00E921DC" w:rsidRDefault="00E9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CC"/>
    <w:family w:val="swiss"/>
    <w:pitch w:val="variable"/>
    <w:sig w:usb0="A00002AF" w:usb1="5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1DC" w:rsidRDefault="00E921DC">
      <w:r>
        <w:rPr>
          <w:color w:val="000000"/>
        </w:rPr>
        <w:separator/>
      </w:r>
    </w:p>
  </w:footnote>
  <w:footnote w:type="continuationSeparator" w:id="0">
    <w:p w:rsidR="00E921DC" w:rsidRDefault="00E92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43D" w:rsidRPr="00A67686" w:rsidRDefault="00B5543D">
    <w:pPr>
      <w:pStyle w:val="a5"/>
      <w:jc w:val="center"/>
      <w:rPr>
        <w:rFonts w:ascii="Liberation Serif" w:hAnsi="Liberation Serif" w:cs="Liberation Serif"/>
        <w:sz w:val="28"/>
      </w:rPr>
    </w:pPr>
    <w:r w:rsidRPr="00A67686">
      <w:rPr>
        <w:rFonts w:ascii="Liberation Serif" w:hAnsi="Liberation Serif" w:cs="Liberation Serif"/>
        <w:sz w:val="28"/>
      </w:rPr>
      <w:fldChar w:fldCharType="begin"/>
    </w:r>
    <w:r w:rsidRPr="00A67686">
      <w:rPr>
        <w:rFonts w:ascii="Liberation Serif" w:hAnsi="Liberation Serif" w:cs="Liberation Serif"/>
        <w:sz w:val="28"/>
      </w:rPr>
      <w:instrText xml:space="preserve"> PAGE </w:instrText>
    </w:r>
    <w:r w:rsidRPr="00A67686">
      <w:rPr>
        <w:rFonts w:ascii="Liberation Serif" w:hAnsi="Liberation Serif" w:cs="Liberation Serif"/>
        <w:sz w:val="28"/>
      </w:rPr>
      <w:fldChar w:fldCharType="separate"/>
    </w:r>
    <w:r>
      <w:rPr>
        <w:rFonts w:ascii="Liberation Serif" w:hAnsi="Liberation Serif" w:cs="Liberation Serif"/>
        <w:noProof/>
        <w:sz w:val="28"/>
      </w:rPr>
      <w:t>19</w:t>
    </w:r>
    <w:r w:rsidRPr="00A67686">
      <w:rPr>
        <w:rFonts w:ascii="Liberation Serif" w:hAnsi="Liberation Serif" w:cs="Liberation Serif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D239E"/>
    <w:multiLevelType w:val="multilevel"/>
    <w:tmpl w:val="48926F50"/>
    <w:lvl w:ilvl="0">
      <w:start w:val="1"/>
      <w:numFmt w:val="decimal"/>
      <w:lvlText w:val="%1)"/>
      <w:lvlJc w:val="left"/>
      <w:pPr>
        <w:ind w:left="928" w:hanging="360"/>
      </w:pPr>
      <w:rPr>
        <w:rFonts w:ascii="Liberation Serif" w:hAnsi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C7313A3"/>
    <w:multiLevelType w:val="multilevel"/>
    <w:tmpl w:val="2774EAB6"/>
    <w:lvl w:ilvl="0">
      <w:start w:val="1"/>
      <w:numFmt w:val="decimal"/>
      <w:lvlText w:val="%1)"/>
      <w:lvlJc w:val="left"/>
      <w:pPr>
        <w:ind w:left="1069" w:hanging="360"/>
      </w:pPr>
      <w:rPr>
        <w:rFonts w:ascii="Liberation Serif" w:eastAsia="Calibri" w:hAnsi="Liberation Serif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363CCA"/>
    <w:multiLevelType w:val="hybridMultilevel"/>
    <w:tmpl w:val="3C46D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E4E32"/>
    <w:multiLevelType w:val="multilevel"/>
    <w:tmpl w:val="848C714C"/>
    <w:lvl w:ilvl="0">
      <w:start w:val="1"/>
      <w:numFmt w:val="decimal"/>
      <w:lvlText w:val="%1."/>
      <w:lvlJc w:val="left"/>
      <w:pPr>
        <w:ind w:left="1175" w:hanging="465"/>
      </w:pPr>
      <w:rPr>
        <w:rFonts w:ascii="Liberation Serif" w:eastAsia="Times New Roman" w:hAnsi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FBC5571"/>
    <w:multiLevelType w:val="multilevel"/>
    <w:tmpl w:val="32D4364A"/>
    <w:lvl w:ilvl="0">
      <w:start w:val="1"/>
      <w:numFmt w:val="decimal"/>
      <w:lvlText w:val="%1)"/>
      <w:lvlJc w:val="left"/>
      <w:pPr>
        <w:ind w:left="1429" w:hanging="360"/>
      </w:pPr>
      <w:rPr>
        <w:rFonts w:ascii="Liberation Serif" w:hAnsi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EA4118A"/>
    <w:multiLevelType w:val="multilevel"/>
    <w:tmpl w:val="376CA1E2"/>
    <w:lvl w:ilvl="0">
      <w:start w:val="1"/>
      <w:numFmt w:val="decimal"/>
      <w:lvlText w:val="%1)"/>
      <w:lvlJc w:val="left"/>
      <w:pPr>
        <w:ind w:left="1429" w:hanging="360"/>
      </w:pPr>
      <w:rPr>
        <w:rFonts w:ascii="Liberation Serif" w:hAnsi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5583D94"/>
    <w:multiLevelType w:val="multilevel"/>
    <w:tmpl w:val="40545B1C"/>
    <w:lvl w:ilvl="0">
      <w:start w:val="1"/>
      <w:numFmt w:val="decimal"/>
      <w:lvlText w:val="%1)"/>
      <w:lvlJc w:val="left"/>
      <w:pPr>
        <w:ind w:left="1429" w:hanging="360"/>
      </w:pPr>
      <w:rPr>
        <w:rFonts w:ascii="Liberation Serif" w:hAnsi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9076EA7"/>
    <w:multiLevelType w:val="multilevel"/>
    <w:tmpl w:val="848C714C"/>
    <w:lvl w:ilvl="0">
      <w:start w:val="1"/>
      <w:numFmt w:val="decimal"/>
      <w:lvlText w:val="%1."/>
      <w:lvlJc w:val="left"/>
      <w:pPr>
        <w:ind w:left="1175" w:hanging="465"/>
      </w:pPr>
      <w:rPr>
        <w:rFonts w:ascii="Liberation Serif" w:eastAsia="Times New Roman" w:hAnsi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A8A7DBC"/>
    <w:multiLevelType w:val="multilevel"/>
    <w:tmpl w:val="D8C0F4DC"/>
    <w:lvl w:ilvl="0">
      <w:start w:val="1"/>
      <w:numFmt w:val="decimal"/>
      <w:lvlText w:val="%1)"/>
      <w:lvlJc w:val="left"/>
      <w:pPr>
        <w:ind w:left="1189" w:hanging="480"/>
      </w:pPr>
      <w:rPr>
        <w:rFonts w:ascii="Liberation Serif" w:hAnsi="Liberation Serif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2E4902"/>
    <w:multiLevelType w:val="multilevel"/>
    <w:tmpl w:val="50B22530"/>
    <w:lvl w:ilvl="0">
      <w:start w:val="1"/>
      <w:numFmt w:val="decimal"/>
      <w:lvlText w:val="%1)"/>
      <w:lvlJc w:val="left"/>
      <w:pPr>
        <w:ind w:left="1069" w:hanging="360"/>
      </w:pPr>
      <w:rPr>
        <w:rFonts w:ascii="Liberation Serif" w:hAnsi="Liberation Serif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52D1BAE"/>
    <w:multiLevelType w:val="multilevel"/>
    <w:tmpl w:val="4B0A3F0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6378B"/>
    <w:multiLevelType w:val="multilevel"/>
    <w:tmpl w:val="2D126136"/>
    <w:lvl w:ilvl="0">
      <w:start w:val="1"/>
      <w:numFmt w:val="decimal"/>
      <w:lvlText w:val="%1)"/>
      <w:lvlJc w:val="left"/>
      <w:pPr>
        <w:ind w:left="1114" w:hanging="405"/>
      </w:pPr>
      <w:rPr>
        <w:rFonts w:ascii="Liberation Serif" w:hAnsi="Liberation Serif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8"/>
  </w:num>
  <w:num w:numId="5">
    <w:abstractNumId w:val="1"/>
  </w:num>
  <w:num w:numId="6">
    <w:abstractNumId w:val="10"/>
  </w:num>
  <w:num w:numId="7">
    <w:abstractNumId w:val="4"/>
  </w:num>
  <w:num w:numId="8">
    <w:abstractNumId w:val="0"/>
  </w:num>
  <w:num w:numId="9">
    <w:abstractNumId w:val="6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84"/>
    <w:rsid w:val="0001194A"/>
    <w:rsid w:val="00023A8F"/>
    <w:rsid w:val="000412E2"/>
    <w:rsid w:val="00065A1F"/>
    <w:rsid w:val="00066E0C"/>
    <w:rsid w:val="0009024B"/>
    <w:rsid w:val="000B1B12"/>
    <w:rsid w:val="000B25A9"/>
    <w:rsid w:val="000D4711"/>
    <w:rsid w:val="001540A5"/>
    <w:rsid w:val="00156CAB"/>
    <w:rsid w:val="00157916"/>
    <w:rsid w:val="00160816"/>
    <w:rsid w:val="00192F25"/>
    <w:rsid w:val="001A3D86"/>
    <w:rsid w:val="001B76CD"/>
    <w:rsid w:val="001E3275"/>
    <w:rsid w:val="002024C2"/>
    <w:rsid w:val="00226B76"/>
    <w:rsid w:val="00233D30"/>
    <w:rsid w:val="0024184D"/>
    <w:rsid w:val="00246876"/>
    <w:rsid w:val="00285D7A"/>
    <w:rsid w:val="0029618E"/>
    <w:rsid w:val="002E05A3"/>
    <w:rsid w:val="002F0F4A"/>
    <w:rsid w:val="002F1F7B"/>
    <w:rsid w:val="002F4929"/>
    <w:rsid w:val="00317A9E"/>
    <w:rsid w:val="00341331"/>
    <w:rsid w:val="0038599F"/>
    <w:rsid w:val="003B449F"/>
    <w:rsid w:val="003F7A9A"/>
    <w:rsid w:val="00414CCF"/>
    <w:rsid w:val="00423165"/>
    <w:rsid w:val="00450F5A"/>
    <w:rsid w:val="00463756"/>
    <w:rsid w:val="004C52E7"/>
    <w:rsid w:val="004E526D"/>
    <w:rsid w:val="004F52BD"/>
    <w:rsid w:val="00511DC6"/>
    <w:rsid w:val="00560F65"/>
    <w:rsid w:val="0057514D"/>
    <w:rsid w:val="00576AD2"/>
    <w:rsid w:val="00590991"/>
    <w:rsid w:val="005F2D97"/>
    <w:rsid w:val="006163E2"/>
    <w:rsid w:val="00621006"/>
    <w:rsid w:val="00634DAE"/>
    <w:rsid w:val="0066642B"/>
    <w:rsid w:val="0068227E"/>
    <w:rsid w:val="00693663"/>
    <w:rsid w:val="006B18F0"/>
    <w:rsid w:val="006B5D3A"/>
    <w:rsid w:val="006C15DE"/>
    <w:rsid w:val="006C7976"/>
    <w:rsid w:val="006F71D5"/>
    <w:rsid w:val="00732643"/>
    <w:rsid w:val="00736781"/>
    <w:rsid w:val="00741BE2"/>
    <w:rsid w:val="00791E0C"/>
    <w:rsid w:val="007B0FB1"/>
    <w:rsid w:val="007B7C11"/>
    <w:rsid w:val="007F637C"/>
    <w:rsid w:val="00814338"/>
    <w:rsid w:val="008420FE"/>
    <w:rsid w:val="00845C17"/>
    <w:rsid w:val="00884B5F"/>
    <w:rsid w:val="008941EB"/>
    <w:rsid w:val="00905769"/>
    <w:rsid w:val="00906712"/>
    <w:rsid w:val="009321BE"/>
    <w:rsid w:val="009427FD"/>
    <w:rsid w:val="00972B24"/>
    <w:rsid w:val="00993C19"/>
    <w:rsid w:val="00996582"/>
    <w:rsid w:val="009A321E"/>
    <w:rsid w:val="009B6484"/>
    <w:rsid w:val="00A10A44"/>
    <w:rsid w:val="00A12EF4"/>
    <w:rsid w:val="00A1498F"/>
    <w:rsid w:val="00A67686"/>
    <w:rsid w:val="00AE1400"/>
    <w:rsid w:val="00B362B8"/>
    <w:rsid w:val="00B5543D"/>
    <w:rsid w:val="00B71F8F"/>
    <w:rsid w:val="00B84DD0"/>
    <w:rsid w:val="00BC2B50"/>
    <w:rsid w:val="00C42880"/>
    <w:rsid w:val="00C445AF"/>
    <w:rsid w:val="00C6039A"/>
    <w:rsid w:val="00C87B18"/>
    <w:rsid w:val="00D36E27"/>
    <w:rsid w:val="00D43C6C"/>
    <w:rsid w:val="00D91F19"/>
    <w:rsid w:val="00E24413"/>
    <w:rsid w:val="00E35346"/>
    <w:rsid w:val="00E41C38"/>
    <w:rsid w:val="00E90635"/>
    <w:rsid w:val="00E921DC"/>
    <w:rsid w:val="00EA42BD"/>
    <w:rsid w:val="00ED2BAD"/>
    <w:rsid w:val="00F50B33"/>
    <w:rsid w:val="00F61FAC"/>
    <w:rsid w:val="00F95717"/>
    <w:rsid w:val="00FA6A25"/>
    <w:rsid w:val="00FB4497"/>
    <w:rsid w:val="00FB5AAC"/>
    <w:rsid w:val="00FC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F77703"/>
  <w15:docId w15:val="{1F681ACC-2BF9-407F-898C-58A27964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11DC6"/>
    <w:pPr>
      <w:suppressAutoHyphens/>
    </w:pPr>
  </w:style>
  <w:style w:type="paragraph" w:styleId="1">
    <w:name w:val="heading 1"/>
    <w:basedOn w:val="2"/>
    <w:next w:val="2"/>
    <w:pPr>
      <w:keepNext/>
      <w:spacing w:before="240" w:after="60"/>
      <w:outlineLvl w:val="0"/>
    </w:pPr>
    <w:rPr>
      <w:rFonts w:ascii="Calibri Light" w:eastAsia="Calibri Light" w:hAnsi="Calibri Light" w:cs="Calibri Light"/>
      <w:b/>
      <w:bCs/>
      <w:kern w:val="3"/>
      <w:sz w:val="32"/>
      <w:szCs w:val="32"/>
    </w:rPr>
  </w:style>
  <w:style w:type="paragraph" w:styleId="20">
    <w:name w:val="heading 2"/>
    <w:basedOn w:val="2"/>
    <w:next w:val="2"/>
    <w:pPr>
      <w:keepNext/>
      <w:spacing w:before="240" w:after="60"/>
      <w:outlineLvl w:val="1"/>
    </w:pPr>
    <w:rPr>
      <w:rFonts w:ascii="Calibri Light" w:eastAsia="Calibri Light" w:hAnsi="Calibri Light" w:cs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2"/>
    <w:pPr>
      <w:ind w:right="4251"/>
    </w:pPr>
    <w:rPr>
      <w:sz w:val="28"/>
    </w:rPr>
  </w:style>
  <w:style w:type="paragraph" w:customStyle="1" w:styleId="10">
    <w:name w:val="Заголовок1"/>
    <w:basedOn w:val="a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2">
    <w:name w:val="Обычный2"/>
    <w:pPr>
      <w:suppressAutoHyphens/>
    </w:pPr>
  </w:style>
  <w:style w:type="paragraph" w:customStyle="1" w:styleId="Textbodyindent">
    <w:name w:val="Text body indent"/>
    <w:basedOn w:val="2"/>
    <w:pPr>
      <w:ind w:right="-1" w:firstLine="709"/>
    </w:pPr>
    <w:rPr>
      <w:sz w:val="28"/>
    </w:rPr>
  </w:style>
  <w:style w:type="paragraph" w:customStyle="1" w:styleId="11">
    <w:name w:val="Цитата1"/>
    <w:basedOn w:val="2"/>
    <w:pPr>
      <w:ind w:left="142" w:right="-1"/>
    </w:pPr>
    <w:rPr>
      <w:sz w:val="28"/>
    </w:rPr>
  </w:style>
  <w:style w:type="paragraph" w:styleId="a3">
    <w:name w:val="Balloon Text"/>
    <w:basedOn w:val="2"/>
    <w:rPr>
      <w:rFonts w:ascii="Tahoma" w:eastAsia="Tahoma" w:hAnsi="Tahoma" w:cs="Tahoma"/>
      <w:sz w:val="16"/>
      <w:szCs w:val="16"/>
    </w:rPr>
  </w:style>
  <w:style w:type="paragraph" w:customStyle="1" w:styleId="a4">
    <w:name w:val="Знак"/>
    <w:basedOn w:val="2"/>
    <w:autoRedefine/>
    <w:pPr>
      <w:spacing w:after="160" w:line="240" w:lineRule="exact"/>
    </w:pPr>
    <w:rPr>
      <w:sz w:val="28"/>
      <w:lang w:val="en-US" w:eastAsia="en-US"/>
    </w:rPr>
  </w:style>
  <w:style w:type="paragraph" w:customStyle="1" w:styleId="21">
    <w:name w:val="Основной текст с отступом 21"/>
    <w:basedOn w:val="2"/>
    <w:pPr>
      <w:spacing w:after="120" w:line="480" w:lineRule="auto"/>
      <w:ind w:left="283"/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2"/>
    <w:pPr>
      <w:tabs>
        <w:tab w:val="center" w:pos="4677"/>
        <w:tab w:val="right" w:pos="9355"/>
      </w:tabs>
    </w:pPr>
  </w:style>
  <w:style w:type="paragraph" w:styleId="a6">
    <w:name w:val="footer"/>
    <w:basedOn w:val="2"/>
    <w:pPr>
      <w:tabs>
        <w:tab w:val="center" w:pos="4677"/>
        <w:tab w:val="right" w:pos="9355"/>
      </w:tabs>
    </w:p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List Paragraph"/>
    <w:basedOn w:val="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2"/>
    <w:pPr>
      <w:spacing w:before="100" w:after="100"/>
    </w:pPr>
    <w:rPr>
      <w:szCs w:val="24"/>
    </w:rPr>
  </w:style>
  <w:style w:type="paragraph" w:customStyle="1" w:styleId="12">
    <w:name w:val="Текст примечания1"/>
    <w:basedOn w:val="2"/>
  </w:style>
  <w:style w:type="paragraph" w:styleId="a8">
    <w:name w:val="annotation subject"/>
    <w:basedOn w:val="12"/>
    <w:next w:val="12"/>
    <w:rPr>
      <w:b/>
      <w:bCs/>
    </w:rPr>
  </w:style>
  <w:style w:type="paragraph" w:styleId="a9">
    <w:name w:val="Revision"/>
    <w:pPr>
      <w:suppressAutoHyphens/>
    </w:pPr>
    <w:rPr>
      <w:sz w:val="24"/>
    </w:rPr>
  </w:style>
  <w:style w:type="paragraph" w:customStyle="1" w:styleId="TableParagraph">
    <w:name w:val="Table Paragraph"/>
    <w:basedOn w:val="2"/>
    <w:pPr>
      <w:autoSpaceDE w:val="0"/>
    </w:pPr>
    <w:rPr>
      <w:sz w:val="22"/>
      <w:szCs w:val="22"/>
      <w:lang w:bidi="ru-RU"/>
    </w:rPr>
  </w:style>
  <w:style w:type="paragraph" w:customStyle="1" w:styleId="13">
    <w:name w:val="Обычный1"/>
    <w:pPr>
      <w:widowControl w:val="0"/>
      <w:suppressAutoHyphens/>
    </w:pPr>
  </w:style>
  <w:style w:type="paragraph" w:styleId="aa">
    <w:name w:val="No Spacing"/>
    <w:pPr>
      <w:suppressAutoHyphens/>
    </w:pPr>
    <w:rPr>
      <w:rFonts w:ascii="Calibri" w:eastAsia="Calibri" w:hAnsi="Calibri" w:cs="Calibri"/>
      <w:sz w:val="22"/>
      <w:szCs w:val="22"/>
      <w:lang w:eastAsia="en-US"/>
    </w:rPr>
  </w:style>
  <w:style w:type="paragraph" w:styleId="ab">
    <w:name w:val="Normal (Web)"/>
    <w:basedOn w:val="2"/>
    <w:pPr>
      <w:spacing w:before="100" w:after="100"/>
      <w:textAlignment w:val="auto"/>
    </w:pPr>
    <w:rPr>
      <w:sz w:val="24"/>
      <w:szCs w:val="24"/>
    </w:rPr>
  </w:style>
  <w:style w:type="paragraph" w:customStyle="1" w:styleId="s1">
    <w:name w:val="s_1"/>
    <w:basedOn w:val="2"/>
    <w:pPr>
      <w:spacing w:before="100" w:after="100"/>
      <w:textAlignment w:val="auto"/>
    </w:pPr>
    <w:rPr>
      <w:sz w:val="24"/>
      <w:szCs w:val="24"/>
    </w:r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14">
    <w:name w:val="Обычная таблица1"/>
  </w:style>
  <w:style w:type="character" w:customStyle="1" w:styleId="15">
    <w:name w:val="Основной шрифт абзаца1"/>
  </w:style>
  <w:style w:type="character" w:customStyle="1" w:styleId="22">
    <w:name w:val="Заголовок 2 Знак"/>
    <w:rPr>
      <w:rFonts w:ascii="Calibri Light" w:eastAsia="Calibri Light" w:hAnsi="Calibri Light" w:cs="Calibri Light"/>
      <w:b/>
      <w:bCs/>
      <w:i/>
      <w:iCs/>
      <w:sz w:val="28"/>
      <w:szCs w:val="28"/>
    </w:rPr>
  </w:style>
  <w:style w:type="character" w:customStyle="1" w:styleId="23">
    <w:name w:val="Основной текст с отступом 2 Знак"/>
    <w:rPr>
      <w:sz w:val="24"/>
    </w:rPr>
  </w:style>
  <w:style w:type="character" w:customStyle="1" w:styleId="16">
    <w:name w:val="Гиперссылка1"/>
    <w:rPr>
      <w:color w:val="0563C1"/>
      <w:u w:val="single"/>
    </w:rPr>
  </w:style>
  <w:style w:type="character" w:customStyle="1" w:styleId="ac">
    <w:name w:val="Верхний колонтитул Знак"/>
    <w:rPr>
      <w:sz w:val="24"/>
    </w:rPr>
  </w:style>
  <w:style w:type="character" w:customStyle="1" w:styleId="ad">
    <w:name w:val="Нижний колонтитул Знак"/>
    <w:rPr>
      <w:sz w:val="24"/>
    </w:rPr>
  </w:style>
  <w:style w:type="character" w:styleId="ae">
    <w:name w:val="Emphasis"/>
    <w:rPr>
      <w:i/>
      <w:iCs/>
    </w:rPr>
  </w:style>
  <w:style w:type="character" w:customStyle="1" w:styleId="17">
    <w:name w:val="Строгий1"/>
    <w:rPr>
      <w:b/>
      <w:bCs/>
    </w:rPr>
  </w:style>
  <w:style w:type="character" w:customStyle="1" w:styleId="18">
    <w:name w:val="Знак примечания1"/>
    <w:rPr>
      <w:sz w:val="16"/>
      <w:szCs w:val="16"/>
    </w:rPr>
  </w:style>
  <w:style w:type="character" w:customStyle="1" w:styleId="af">
    <w:name w:val="Текст примечания Знак"/>
    <w:basedOn w:val="15"/>
  </w:style>
  <w:style w:type="character" w:customStyle="1" w:styleId="af0">
    <w:name w:val="Тема примечания Знак"/>
    <w:rPr>
      <w:b/>
      <w:bCs/>
    </w:rPr>
  </w:style>
  <w:style w:type="character" w:customStyle="1" w:styleId="19">
    <w:name w:val="Заголовок 1 Знак"/>
    <w:rPr>
      <w:rFonts w:ascii="Calibri Light" w:eastAsia="Times New Roman" w:hAnsi="Calibri Light" w:cs="Times New Roman"/>
      <w:b/>
      <w:bCs/>
      <w:kern w:val="3"/>
      <w:sz w:val="32"/>
      <w:szCs w:val="32"/>
    </w:rPr>
  </w:style>
  <w:style w:type="character" w:customStyle="1" w:styleId="af1">
    <w:name w:val="Основной текст Знак"/>
    <w:rPr>
      <w:sz w:val="28"/>
    </w:rPr>
  </w:style>
  <w:style w:type="character" w:customStyle="1" w:styleId="af2">
    <w:name w:val="Основной текст с отступом Знак"/>
    <w:rPr>
      <w:sz w:val="28"/>
    </w:rPr>
  </w:style>
  <w:style w:type="character" w:customStyle="1" w:styleId="af3">
    <w:name w:val="Текст выноски Знак"/>
    <w:rPr>
      <w:rFonts w:ascii="Tahoma" w:eastAsia="Tahoma" w:hAnsi="Tahoma" w:cs="Tahoma"/>
      <w:sz w:val="16"/>
      <w:szCs w:val="16"/>
    </w:rPr>
  </w:style>
  <w:style w:type="character" w:customStyle="1" w:styleId="1a">
    <w:name w:val="Номер строки1"/>
  </w:style>
  <w:style w:type="character" w:customStyle="1" w:styleId="uil-block-contacts-popupcontentinfomainlast-name">
    <w:name w:val="uil-block-contacts-popup__content__info__main__last-name"/>
    <w:basedOn w:val="15"/>
  </w:style>
  <w:style w:type="character" w:customStyle="1" w:styleId="uil-block-contacts-popupcontentinfomainname">
    <w:name w:val="uil-block-contacts-popup__content__info__main__name"/>
    <w:basedOn w:val="15"/>
  </w:style>
  <w:style w:type="character" w:styleId="af4">
    <w:name w:val="Hyperlink"/>
    <w:rPr>
      <w:color w:val="00008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f5">
    <w:name w:val="FollowedHyperlink"/>
    <w:basedOn w:val="a0"/>
    <w:uiPriority w:val="99"/>
    <w:semiHidden/>
    <w:unhideWhenUsed/>
    <w:rsid w:val="00905769"/>
    <w:rPr>
      <w:color w:val="954F72" w:themeColor="followedHyperlink"/>
      <w:u w:val="single"/>
    </w:rPr>
  </w:style>
  <w:style w:type="table" w:styleId="af6">
    <w:name w:val="Table Grid"/>
    <w:basedOn w:val="a1"/>
    <w:uiPriority w:val="39"/>
    <w:rsid w:val="0004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Title"/>
    <w:basedOn w:val="a"/>
    <w:link w:val="af8"/>
    <w:qFormat/>
    <w:rsid w:val="0001194A"/>
    <w:pPr>
      <w:suppressAutoHyphens w:val="0"/>
      <w:autoSpaceDN/>
      <w:jc w:val="center"/>
      <w:textAlignment w:val="auto"/>
    </w:pPr>
    <w:rPr>
      <w:sz w:val="28"/>
      <w:szCs w:val="24"/>
    </w:rPr>
  </w:style>
  <w:style w:type="character" w:customStyle="1" w:styleId="af8">
    <w:name w:val="Заголовок Знак"/>
    <w:basedOn w:val="a0"/>
    <w:link w:val="af7"/>
    <w:rsid w:val="0001194A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.irro.ru/" TargetMode="External"/><Relationship Id="rId13" Type="http://schemas.openxmlformats.org/officeDocument/2006/relationships/hyperlink" Target="https://uts.sirius.online/" TargetMode="External"/><Relationship Id="rId18" Type="http://schemas.openxmlformats.org/officeDocument/2006/relationships/hyperlink" Target="https://uts.sirius.online/" TargetMode="External"/><Relationship Id="rId26" Type="http://schemas.openxmlformats.org/officeDocument/2006/relationships/hyperlink" Target="https://vsosh.irro.ru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sosh.irro.ru/" TargetMode="External"/><Relationship Id="rId34" Type="http://schemas.openxmlformats.org/officeDocument/2006/relationships/hyperlink" Target="https://uts.sirius.online/" TargetMode="External"/><Relationship Id="rId7" Type="http://schemas.openxmlformats.org/officeDocument/2006/relationships/hyperlink" Target="https://vsoshlk.irro.ru/" TargetMode="External"/><Relationship Id="rId12" Type="http://schemas.openxmlformats.org/officeDocument/2006/relationships/hyperlink" Target="https://vsosh.irro.ru/" TargetMode="External"/><Relationship Id="rId17" Type="http://schemas.openxmlformats.org/officeDocument/2006/relationships/hyperlink" Target="https://vsosh.irro.ru/" TargetMode="External"/><Relationship Id="rId25" Type="http://schemas.openxmlformats.org/officeDocument/2006/relationships/hyperlink" Target="http://uts.sirius.online/" TargetMode="External"/><Relationship Id="rId33" Type="http://schemas.openxmlformats.org/officeDocument/2006/relationships/hyperlink" Target="https://uts.sirius.online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sosh.irro.ru/" TargetMode="External"/><Relationship Id="rId20" Type="http://schemas.openxmlformats.org/officeDocument/2006/relationships/hyperlink" Target="https://vsosh.irro.ru/" TargetMode="External"/><Relationship Id="rId29" Type="http://schemas.openxmlformats.org/officeDocument/2006/relationships/hyperlink" Target="https://vsosh.irr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sosh.irro.ru/" TargetMode="External"/><Relationship Id="rId24" Type="http://schemas.openxmlformats.org/officeDocument/2006/relationships/hyperlink" Target="https://uts.sirius.online/" TargetMode="External"/><Relationship Id="rId32" Type="http://schemas.openxmlformats.org/officeDocument/2006/relationships/hyperlink" Target="https://uts.sirius.online/" TargetMode="External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vsosh.irro.ru/" TargetMode="External"/><Relationship Id="rId23" Type="http://schemas.openxmlformats.org/officeDocument/2006/relationships/hyperlink" Target="https://uts.sirius.online/" TargetMode="External"/><Relationship Id="rId28" Type="http://schemas.openxmlformats.org/officeDocument/2006/relationships/hyperlink" Target="https://uts.sirius.online/" TargetMode="External"/><Relationship Id="rId36" Type="http://schemas.openxmlformats.org/officeDocument/2006/relationships/hyperlink" Target="mailto:s.musina@zsfond.ru" TargetMode="External"/><Relationship Id="rId10" Type="http://schemas.openxmlformats.org/officeDocument/2006/relationships/hyperlink" Target="https://vsosh.irro.ru/" TargetMode="External"/><Relationship Id="rId19" Type="http://schemas.openxmlformats.org/officeDocument/2006/relationships/hyperlink" Target="https://vsosh.irro.ru/" TargetMode="External"/><Relationship Id="rId31" Type="http://schemas.openxmlformats.org/officeDocument/2006/relationships/hyperlink" Target="https://uts.sirius.onl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sosh.irro.ru/" TargetMode="External"/><Relationship Id="rId14" Type="http://schemas.openxmlformats.org/officeDocument/2006/relationships/hyperlink" Target="https://vsosh.irro.ru/" TargetMode="External"/><Relationship Id="rId22" Type="http://schemas.openxmlformats.org/officeDocument/2006/relationships/hyperlink" Target="https://uts.sirius.online/" TargetMode="External"/><Relationship Id="rId27" Type="http://schemas.openxmlformats.org/officeDocument/2006/relationships/hyperlink" Target="https://uts.sirius.online/" TargetMode="External"/><Relationship Id="rId30" Type="http://schemas.openxmlformats.org/officeDocument/2006/relationships/hyperlink" Target="https://vsosh.irro.ru/" TargetMode="External"/><Relationship Id="rId35" Type="http://schemas.openxmlformats.org/officeDocument/2006/relationships/hyperlink" Target="https://zsfond.ru/vsosh/shkolnyj-eta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0;&#1086;&#1085;&#1089;&#1091;&#1083;&#1100;&#1090;&#1072;&#1085;&#1090;\2022\21.09.2022\51B88E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51B88E3D</Template>
  <TotalTime>112</TotalTime>
  <Pages>17</Pages>
  <Words>6040</Words>
  <Characters>34431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Шаисламова</dc:creator>
  <cp:lastModifiedBy>Admin</cp:lastModifiedBy>
  <cp:revision>11</cp:revision>
  <cp:lastPrinted>2025-09-05T08:54:00Z</cp:lastPrinted>
  <dcterms:created xsi:type="dcterms:W3CDTF">2025-09-15T07:50:00Z</dcterms:created>
  <dcterms:modified xsi:type="dcterms:W3CDTF">2025-09-16T04:02:00Z</dcterms:modified>
</cp:coreProperties>
</file>